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1A099" w14:textId="77777777" w:rsidR="006A2EF6" w:rsidRPr="00FD7A3A" w:rsidRDefault="00FD7A3A" w:rsidP="00A41ACB">
      <w:pPr>
        <w:rPr>
          <w:b/>
          <w:sz w:val="28"/>
          <w:szCs w:val="28"/>
        </w:rPr>
      </w:pPr>
      <w:r w:rsidRPr="00FD7A3A">
        <w:rPr>
          <w:b/>
          <w:sz w:val="28"/>
          <w:szCs w:val="28"/>
        </w:rPr>
        <w:t xml:space="preserve">Plymouth City Council </w:t>
      </w:r>
    </w:p>
    <w:p w14:paraId="7E8AD91B" w14:textId="77777777" w:rsidR="00FD7A3A" w:rsidRDefault="00FD7A3A" w:rsidP="00A41ACB"/>
    <w:p w14:paraId="2FB7E49C" w14:textId="77777777" w:rsidR="00FD7A3A" w:rsidRPr="00C403B7" w:rsidRDefault="00FD7A3A" w:rsidP="00A41ACB">
      <w:pPr>
        <w:rPr>
          <w:sz w:val="28"/>
          <w:szCs w:val="28"/>
        </w:rPr>
      </w:pPr>
      <w:r w:rsidRPr="00C403B7">
        <w:rPr>
          <w:sz w:val="28"/>
          <w:szCs w:val="28"/>
        </w:rPr>
        <w:t xml:space="preserve">Catering </w:t>
      </w:r>
      <w:r w:rsidR="00EF77E2">
        <w:rPr>
          <w:sz w:val="28"/>
          <w:szCs w:val="28"/>
        </w:rPr>
        <w:t xml:space="preserve">and Bar </w:t>
      </w:r>
      <w:r w:rsidR="00880805">
        <w:rPr>
          <w:sz w:val="28"/>
          <w:szCs w:val="28"/>
        </w:rPr>
        <w:t>Concessions Submission Form</w:t>
      </w:r>
    </w:p>
    <w:p w14:paraId="3CC9FBA1" w14:textId="77777777" w:rsidR="00B55221" w:rsidRDefault="00B55221" w:rsidP="00A41ACB">
      <w:pPr>
        <w:pStyle w:val="Header"/>
        <w:tabs>
          <w:tab w:val="left" w:pos="7088"/>
        </w:tabs>
        <w:rPr>
          <w:color w:val="000000"/>
          <w:sz w:val="20"/>
          <w:szCs w:val="20"/>
        </w:rPr>
      </w:pPr>
    </w:p>
    <w:p w14:paraId="2BC729DA" w14:textId="77777777" w:rsidR="007B5182" w:rsidRPr="007B5182" w:rsidRDefault="007B5182" w:rsidP="007B5182">
      <w:pPr>
        <w:tabs>
          <w:tab w:val="left" w:pos="2805"/>
        </w:tabs>
        <w:rPr>
          <w:b/>
          <w:color w:val="000000"/>
        </w:rPr>
      </w:pPr>
      <w:r>
        <w:rPr>
          <w:b/>
          <w:color w:val="000000"/>
        </w:rPr>
        <w:t>Bonfire Night Celebrations 202</w:t>
      </w:r>
      <w:r w:rsidR="00650BBC">
        <w:rPr>
          <w:b/>
          <w:color w:val="000000"/>
        </w:rPr>
        <w:t>4</w:t>
      </w:r>
    </w:p>
    <w:p w14:paraId="129D6C49" w14:textId="77777777" w:rsidR="008C4786" w:rsidRPr="00880805" w:rsidRDefault="00650BBC" w:rsidP="008C4786">
      <w:pPr>
        <w:pStyle w:val="Header"/>
        <w:tabs>
          <w:tab w:val="left" w:pos="7088"/>
        </w:tabs>
        <w:rPr>
          <w:color w:val="000000"/>
          <w:lang w:val="nl-NL"/>
        </w:rPr>
      </w:pPr>
      <w:r>
        <w:rPr>
          <w:color w:val="000000"/>
          <w:lang w:val="nl-NL"/>
        </w:rPr>
        <w:t>Tues</w:t>
      </w:r>
      <w:r w:rsidR="007B5182">
        <w:rPr>
          <w:color w:val="000000"/>
          <w:lang w:val="nl-NL"/>
        </w:rPr>
        <w:t>day 5 November</w:t>
      </w:r>
      <w:r w:rsidR="006B14C5">
        <w:rPr>
          <w:color w:val="000000"/>
          <w:lang w:val="nl-NL"/>
        </w:rPr>
        <w:t xml:space="preserve"> 202</w:t>
      </w:r>
      <w:r>
        <w:rPr>
          <w:color w:val="000000"/>
          <w:lang w:val="nl-NL"/>
        </w:rPr>
        <w:t>4</w:t>
      </w:r>
    </w:p>
    <w:p w14:paraId="3C4FE910" w14:textId="77777777" w:rsidR="008072B5" w:rsidRDefault="008072B5" w:rsidP="008C4786">
      <w:pPr>
        <w:pStyle w:val="Header"/>
        <w:tabs>
          <w:tab w:val="left" w:pos="7088"/>
        </w:tabs>
        <w:rPr>
          <w:color w:val="000000"/>
          <w:lang w:val="nl-NL"/>
        </w:rPr>
      </w:pPr>
    </w:p>
    <w:tbl>
      <w:tblPr>
        <w:tblpPr w:leftFromText="180" w:rightFromText="180" w:vertAnchor="text" w:horzAnchor="margin" w:tblpY="50"/>
        <w:tblOverlap w:val="never"/>
        <w:tblW w:w="1000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73"/>
        <w:gridCol w:w="3064"/>
      </w:tblGrid>
      <w:tr w:rsidR="008072B5" w14:paraId="0CFABC1E" w14:textId="77777777" w:rsidTr="00180343">
        <w:tc>
          <w:tcPr>
            <w:tcW w:w="1668" w:type="dxa"/>
            <w:tcBorders>
              <w:top w:val="single" w:sz="4" w:space="0" w:color="000000"/>
              <w:left w:val="single" w:sz="4" w:space="0" w:color="000000"/>
              <w:bottom w:val="single" w:sz="6" w:space="0" w:color="000000"/>
              <w:right w:val="single" w:sz="6" w:space="0" w:color="000000"/>
            </w:tcBorders>
            <w:shd w:val="clear" w:color="auto" w:fill="00B050"/>
            <w:hideMark/>
          </w:tcPr>
          <w:p w14:paraId="60ACDBA9" w14:textId="77777777" w:rsidR="008072B5" w:rsidRDefault="00180343" w:rsidP="008072B5">
            <w:pPr>
              <w:pStyle w:val="Normal1"/>
              <w:spacing w:before="100"/>
              <w:rPr>
                <w:rFonts w:ascii="Gill Sans MT" w:hAnsi="Gill Sans MT"/>
                <w:b/>
              </w:rPr>
            </w:pPr>
            <w:r>
              <w:rPr>
                <w:rFonts w:ascii="Gill Sans MT" w:eastAsia="Arial" w:hAnsi="Gill Sans MT" w:cs="Arial"/>
                <w:b/>
              </w:rPr>
              <w:t>SECTION 1</w:t>
            </w:r>
          </w:p>
        </w:tc>
        <w:tc>
          <w:tcPr>
            <w:tcW w:w="8337" w:type="dxa"/>
            <w:gridSpan w:val="2"/>
            <w:tcBorders>
              <w:top w:val="single" w:sz="4" w:space="0" w:color="000000"/>
              <w:left w:val="single" w:sz="6" w:space="0" w:color="000000"/>
              <w:bottom w:val="single" w:sz="6" w:space="0" w:color="000000"/>
              <w:right w:val="single" w:sz="4" w:space="0" w:color="000000"/>
            </w:tcBorders>
            <w:shd w:val="clear" w:color="auto" w:fill="00B050"/>
            <w:hideMark/>
          </w:tcPr>
          <w:p w14:paraId="6273BBDB" w14:textId="77777777" w:rsidR="008072B5" w:rsidRPr="00F941A4" w:rsidRDefault="008072B5" w:rsidP="008072B5">
            <w:pPr>
              <w:pStyle w:val="Normal1"/>
              <w:spacing w:before="100"/>
              <w:rPr>
                <w:rFonts w:ascii="Gill Sans MT" w:eastAsia="Arial" w:hAnsi="Gill Sans MT" w:cs="Arial"/>
                <w:b/>
              </w:rPr>
            </w:pPr>
            <w:r>
              <w:rPr>
                <w:rFonts w:ascii="Gill Sans MT" w:eastAsia="Arial" w:hAnsi="Gill Sans MT" w:cs="Arial"/>
                <w:b/>
              </w:rPr>
              <w:t>Tenderer</w:t>
            </w:r>
            <w:r w:rsidRPr="00604B37">
              <w:rPr>
                <w:rFonts w:ascii="Gill Sans MT" w:eastAsia="Arial" w:hAnsi="Gill Sans MT" w:cs="Arial"/>
                <w:b/>
              </w:rPr>
              <w:t xml:space="preserve"> information</w:t>
            </w:r>
          </w:p>
        </w:tc>
      </w:tr>
      <w:tr w:rsidR="008072B5" w14:paraId="4385FA05"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0A0F9289" w14:textId="77777777" w:rsidR="008072B5" w:rsidRPr="008072B5" w:rsidRDefault="00180343" w:rsidP="008072B5">
            <w:pPr>
              <w:pStyle w:val="Normal1"/>
              <w:spacing w:before="100"/>
              <w:jc w:val="both"/>
              <w:rPr>
                <w:rFonts w:ascii="Gill Sans MT" w:hAnsi="Gill Sans MT"/>
                <w:sz w:val="22"/>
                <w:szCs w:val="22"/>
              </w:rPr>
            </w:pPr>
            <w:r>
              <w:rPr>
                <w:rFonts w:ascii="Gill Sans MT" w:eastAsia="Arial" w:hAnsi="Gill Sans MT" w:cs="Arial"/>
                <w:sz w:val="22"/>
                <w:szCs w:val="22"/>
              </w:rPr>
              <w:t>No.</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127537C3"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Question</w:t>
            </w:r>
          </w:p>
        </w:tc>
        <w:tc>
          <w:tcPr>
            <w:tcW w:w="3064" w:type="dxa"/>
            <w:tcBorders>
              <w:top w:val="single" w:sz="6" w:space="0" w:color="000000"/>
              <w:left w:val="single" w:sz="6" w:space="0" w:color="000000"/>
              <w:bottom w:val="single" w:sz="6" w:space="0" w:color="000000"/>
              <w:right w:val="single" w:sz="4" w:space="0" w:color="000000"/>
            </w:tcBorders>
            <w:shd w:val="clear" w:color="auto" w:fill="D9D9D9"/>
            <w:hideMark/>
          </w:tcPr>
          <w:p w14:paraId="35E8EAD7"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Response</w:t>
            </w:r>
          </w:p>
        </w:tc>
      </w:tr>
      <w:tr w:rsidR="008072B5" w14:paraId="64ADDF98"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05D56956"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1.1(a)</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6736C1B6"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Full name of the Supplier submitting the information</w:t>
            </w:r>
          </w:p>
        </w:tc>
        <w:tc>
          <w:tcPr>
            <w:tcW w:w="3064" w:type="dxa"/>
            <w:tcBorders>
              <w:top w:val="single" w:sz="6" w:space="0" w:color="000000"/>
              <w:left w:val="single" w:sz="6" w:space="0" w:color="000000"/>
              <w:bottom w:val="single" w:sz="6" w:space="0" w:color="000000"/>
              <w:right w:val="single" w:sz="4" w:space="0" w:color="000000"/>
            </w:tcBorders>
          </w:tcPr>
          <w:p w14:paraId="3AB2492C" w14:textId="77777777" w:rsidR="008072B5" w:rsidRPr="008072B5" w:rsidRDefault="008072B5" w:rsidP="008072B5">
            <w:pPr>
              <w:pStyle w:val="Normal1"/>
              <w:spacing w:before="100"/>
              <w:jc w:val="both"/>
              <w:rPr>
                <w:rFonts w:ascii="Gill Sans MT" w:hAnsi="Gill Sans MT"/>
                <w:sz w:val="22"/>
                <w:szCs w:val="22"/>
              </w:rPr>
            </w:pPr>
          </w:p>
        </w:tc>
      </w:tr>
      <w:tr w:rsidR="008072B5" w14:paraId="55C7C971"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7D67B669"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1.1(b)– (</w:t>
            </w:r>
            <w:proofErr w:type="spellStart"/>
            <w:r w:rsidRPr="008072B5">
              <w:rPr>
                <w:rFonts w:ascii="Gill Sans MT" w:eastAsia="Arial" w:hAnsi="Gill Sans MT" w:cs="Arial"/>
                <w:sz w:val="22"/>
                <w:szCs w:val="22"/>
              </w:rPr>
              <w:t>i</w:t>
            </w:r>
            <w:proofErr w:type="spellEnd"/>
            <w:r w:rsidRPr="008072B5">
              <w:rPr>
                <w:rFonts w:ascii="Gill Sans MT" w:eastAsia="Arial" w:hAnsi="Gill Sans MT" w:cs="Arial"/>
                <w:sz w:val="22"/>
                <w:szCs w:val="22"/>
              </w:rPr>
              <w:t>)</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0ECDE571"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Registered office address (if applicable)</w:t>
            </w:r>
          </w:p>
        </w:tc>
        <w:tc>
          <w:tcPr>
            <w:tcW w:w="3064" w:type="dxa"/>
            <w:tcBorders>
              <w:top w:val="single" w:sz="6" w:space="0" w:color="000000"/>
              <w:left w:val="single" w:sz="6" w:space="0" w:color="000000"/>
              <w:bottom w:val="single" w:sz="6" w:space="0" w:color="000000"/>
              <w:right w:val="single" w:sz="4" w:space="0" w:color="000000"/>
            </w:tcBorders>
          </w:tcPr>
          <w:p w14:paraId="0BE7C6F1" w14:textId="77777777" w:rsidR="008072B5" w:rsidRPr="008072B5" w:rsidRDefault="008072B5" w:rsidP="008072B5">
            <w:pPr>
              <w:pStyle w:val="Normal1"/>
              <w:spacing w:before="100"/>
              <w:jc w:val="both"/>
              <w:rPr>
                <w:rFonts w:ascii="Gill Sans MT" w:hAnsi="Gill Sans MT"/>
                <w:sz w:val="22"/>
                <w:szCs w:val="22"/>
              </w:rPr>
            </w:pPr>
          </w:p>
        </w:tc>
      </w:tr>
      <w:tr w:rsidR="008072B5" w14:paraId="2BF804B4"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6C87CF3C"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1.1(b)–(ii)</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3126332C"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Registered website address (if applicable)</w:t>
            </w:r>
          </w:p>
        </w:tc>
        <w:tc>
          <w:tcPr>
            <w:tcW w:w="3064" w:type="dxa"/>
            <w:tcBorders>
              <w:top w:val="single" w:sz="6" w:space="0" w:color="000000"/>
              <w:left w:val="single" w:sz="6" w:space="0" w:color="000000"/>
              <w:bottom w:val="single" w:sz="6" w:space="0" w:color="000000"/>
              <w:right w:val="single" w:sz="4" w:space="0" w:color="000000"/>
            </w:tcBorders>
          </w:tcPr>
          <w:p w14:paraId="2185FAEC" w14:textId="77777777" w:rsidR="008072B5" w:rsidRPr="008072B5" w:rsidRDefault="008072B5" w:rsidP="008072B5">
            <w:pPr>
              <w:pStyle w:val="Normal1"/>
              <w:spacing w:before="100"/>
              <w:jc w:val="both"/>
              <w:rPr>
                <w:rFonts w:ascii="Gill Sans MT" w:hAnsi="Gill Sans MT"/>
                <w:sz w:val="22"/>
                <w:szCs w:val="22"/>
              </w:rPr>
            </w:pPr>
          </w:p>
        </w:tc>
      </w:tr>
      <w:tr w:rsidR="008072B5" w14:paraId="2E897634"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64D9467A"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1.1(c)</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7E71B565"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 xml:space="preserve">Trading status </w:t>
            </w:r>
          </w:p>
          <w:p w14:paraId="6B48E64A" w14:textId="77777777" w:rsidR="008072B5" w:rsidRPr="008072B5" w:rsidRDefault="008072B5" w:rsidP="008072B5">
            <w:pPr>
              <w:pStyle w:val="Normal1"/>
              <w:numPr>
                <w:ilvl w:val="0"/>
                <w:numId w:val="28"/>
              </w:numPr>
              <w:ind w:hanging="360"/>
              <w:contextualSpacing/>
              <w:jc w:val="both"/>
              <w:rPr>
                <w:rFonts w:ascii="Gill Sans MT" w:eastAsia="Arial" w:hAnsi="Gill Sans MT" w:cs="Arial"/>
                <w:sz w:val="22"/>
                <w:szCs w:val="22"/>
              </w:rPr>
            </w:pPr>
            <w:r w:rsidRPr="008072B5">
              <w:rPr>
                <w:rFonts w:ascii="Gill Sans MT" w:eastAsia="Arial" w:hAnsi="Gill Sans MT" w:cs="Arial"/>
                <w:sz w:val="22"/>
                <w:szCs w:val="22"/>
              </w:rPr>
              <w:t>public limited company</w:t>
            </w:r>
          </w:p>
          <w:p w14:paraId="66B795CC" w14:textId="77777777" w:rsidR="008072B5" w:rsidRPr="008072B5" w:rsidRDefault="008072B5" w:rsidP="008072B5">
            <w:pPr>
              <w:pStyle w:val="Normal1"/>
              <w:numPr>
                <w:ilvl w:val="0"/>
                <w:numId w:val="28"/>
              </w:numPr>
              <w:ind w:hanging="360"/>
              <w:contextualSpacing/>
              <w:jc w:val="both"/>
              <w:rPr>
                <w:rFonts w:ascii="Gill Sans MT" w:eastAsia="Arial" w:hAnsi="Gill Sans MT" w:cs="Arial"/>
                <w:sz w:val="22"/>
                <w:szCs w:val="22"/>
              </w:rPr>
            </w:pPr>
            <w:r w:rsidRPr="008072B5">
              <w:rPr>
                <w:rFonts w:ascii="Gill Sans MT" w:eastAsia="Arial" w:hAnsi="Gill Sans MT" w:cs="Arial"/>
                <w:sz w:val="22"/>
                <w:szCs w:val="22"/>
              </w:rPr>
              <w:t xml:space="preserve">limited company </w:t>
            </w:r>
          </w:p>
          <w:p w14:paraId="2BFAA91F" w14:textId="77777777" w:rsidR="008072B5" w:rsidRPr="008072B5" w:rsidRDefault="008072B5" w:rsidP="008072B5">
            <w:pPr>
              <w:pStyle w:val="Normal1"/>
              <w:numPr>
                <w:ilvl w:val="0"/>
                <w:numId w:val="28"/>
              </w:numPr>
              <w:ind w:hanging="360"/>
              <w:contextualSpacing/>
              <w:jc w:val="both"/>
              <w:rPr>
                <w:rFonts w:ascii="Gill Sans MT" w:eastAsia="Arial" w:hAnsi="Gill Sans MT" w:cs="Arial"/>
                <w:sz w:val="22"/>
                <w:szCs w:val="22"/>
              </w:rPr>
            </w:pPr>
            <w:r w:rsidRPr="008072B5">
              <w:rPr>
                <w:rFonts w:ascii="Gill Sans MT" w:eastAsia="Arial" w:hAnsi="Gill Sans MT" w:cs="Arial"/>
                <w:sz w:val="22"/>
                <w:szCs w:val="22"/>
              </w:rPr>
              <w:t xml:space="preserve">limited liability partnership </w:t>
            </w:r>
          </w:p>
          <w:p w14:paraId="4A36E753" w14:textId="77777777" w:rsidR="008072B5" w:rsidRPr="008072B5" w:rsidRDefault="008072B5" w:rsidP="008072B5">
            <w:pPr>
              <w:pStyle w:val="Normal1"/>
              <w:numPr>
                <w:ilvl w:val="0"/>
                <w:numId w:val="28"/>
              </w:numPr>
              <w:ind w:hanging="360"/>
              <w:contextualSpacing/>
              <w:jc w:val="both"/>
              <w:rPr>
                <w:rFonts w:ascii="Gill Sans MT" w:eastAsia="Arial" w:hAnsi="Gill Sans MT" w:cs="Arial"/>
                <w:sz w:val="22"/>
                <w:szCs w:val="22"/>
              </w:rPr>
            </w:pPr>
            <w:r w:rsidRPr="008072B5">
              <w:rPr>
                <w:rFonts w:ascii="Gill Sans MT" w:eastAsia="Arial" w:hAnsi="Gill Sans MT" w:cs="Arial"/>
                <w:sz w:val="22"/>
                <w:szCs w:val="22"/>
              </w:rPr>
              <w:t xml:space="preserve">other partnership </w:t>
            </w:r>
          </w:p>
          <w:p w14:paraId="3755258F" w14:textId="77777777" w:rsidR="008072B5" w:rsidRPr="008072B5" w:rsidRDefault="008072B5" w:rsidP="008072B5">
            <w:pPr>
              <w:pStyle w:val="Normal1"/>
              <w:numPr>
                <w:ilvl w:val="0"/>
                <w:numId w:val="28"/>
              </w:numPr>
              <w:ind w:hanging="360"/>
              <w:contextualSpacing/>
              <w:jc w:val="both"/>
              <w:rPr>
                <w:rFonts w:ascii="Gill Sans MT" w:eastAsia="Arial" w:hAnsi="Gill Sans MT" w:cs="Arial"/>
                <w:sz w:val="22"/>
                <w:szCs w:val="22"/>
              </w:rPr>
            </w:pPr>
            <w:r w:rsidRPr="008072B5">
              <w:rPr>
                <w:rFonts w:ascii="Gill Sans MT" w:eastAsia="Arial" w:hAnsi="Gill Sans MT" w:cs="Arial"/>
                <w:sz w:val="22"/>
                <w:szCs w:val="22"/>
              </w:rPr>
              <w:t xml:space="preserve">sole trader </w:t>
            </w:r>
          </w:p>
          <w:p w14:paraId="588EA096" w14:textId="77777777" w:rsidR="008072B5" w:rsidRPr="008072B5" w:rsidRDefault="008072B5" w:rsidP="008072B5">
            <w:pPr>
              <w:pStyle w:val="Normal1"/>
              <w:numPr>
                <w:ilvl w:val="0"/>
                <w:numId w:val="28"/>
              </w:numPr>
              <w:ind w:hanging="360"/>
              <w:contextualSpacing/>
              <w:jc w:val="both"/>
              <w:rPr>
                <w:rFonts w:ascii="Gill Sans MT" w:eastAsia="Arial" w:hAnsi="Gill Sans MT" w:cs="Arial"/>
                <w:sz w:val="22"/>
                <w:szCs w:val="22"/>
              </w:rPr>
            </w:pPr>
            <w:r w:rsidRPr="008072B5">
              <w:rPr>
                <w:rFonts w:ascii="Gill Sans MT" w:eastAsia="Arial" w:hAnsi="Gill Sans MT" w:cs="Arial"/>
                <w:sz w:val="22"/>
                <w:szCs w:val="22"/>
              </w:rPr>
              <w:t>third sector</w:t>
            </w:r>
          </w:p>
          <w:p w14:paraId="72B378D3" w14:textId="77777777" w:rsidR="008072B5" w:rsidRPr="008072B5" w:rsidRDefault="008072B5" w:rsidP="008072B5">
            <w:pPr>
              <w:pStyle w:val="Normal1"/>
              <w:numPr>
                <w:ilvl w:val="0"/>
                <w:numId w:val="28"/>
              </w:numPr>
              <w:ind w:hanging="360"/>
              <w:contextualSpacing/>
              <w:jc w:val="both"/>
              <w:rPr>
                <w:rFonts w:ascii="Gill Sans MT" w:eastAsia="Arial" w:hAnsi="Gill Sans MT" w:cs="Arial"/>
                <w:sz w:val="22"/>
                <w:szCs w:val="22"/>
              </w:rPr>
            </w:pPr>
            <w:r w:rsidRPr="008072B5">
              <w:rPr>
                <w:rFonts w:ascii="Gill Sans MT" w:eastAsia="Arial" w:hAnsi="Gill Sans MT" w:cs="Arial"/>
                <w:sz w:val="22"/>
                <w:szCs w:val="22"/>
              </w:rPr>
              <w:t>other (please specify your trading status)</w:t>
            </w:r>
          </w:p>
        </w:tc>
        <w:tc>
          <w:tcPr>
            <w:tcW w:w="3064" w:type="dxa"/>
            <w:tcBorders>
              <w:top w:val="single" w:sz="6" w:space="0" w:color="000000"/>
              <w:left w:val="single" w:sz="6" w:space="0" w:color="000000"/>
              <w:bottom w:val="single" w:sz="6" w:space="0" w:color="000000"/>
              <w:right w:val="single" w:sz="4" w:space="0" w:color="000000"/>
            </w:tcBorders>
          </w:tcPr>
          <w:p w14:paraId="6A2F2ACA" w14:textId="77777777" w:rsidR="008072B5" w:rsidRPr="008072B5" w:rsidRDefault="008072B5" w:rsidP="008072B5">
            <w:pPr>
              <w:pStyle w:val="Normal1"/>
              <w:spacing w:before="100"/>
              <w:jc w:val="both"/>
              <w:rPr>
                <w:rFonts w:ascii="Gill Sans MT" w:hAnsi="Gill Sans MT"/>
                <w:sz w:val="22"/>
                <w:szCs w:val="22"/>
              </w:rPr>
            </w:pPr>
          </w:p>
        </w:tc>
      </w:tr>
      <w:tr w:rsidR="008072B5" w14:paraId="40262C8D"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6A88752A"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1.1(d)</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1003C904"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Company registration number (if applicable)</w:t>
            </w:r>
          </w:p>
        </w:tc>
        <w:tc>
          <w:tcPr>
            <w:tcW w:w="3064" w:type="dxa"/>
            <w:tcBorders>
              <w:top w:val="single" w:sz="6" w:space="0" w:color="000000"/>
              <w:left w:val="single" w:sz="6" w:space="0" w:color="000000"/>
              <w:bottom w:val="single" w:sz="6" w:space="0" w:color="000000"/>
              <w:right w:val="single" w:sz="4" w:space="0" w:color="000000"/>
            </w:tcBorders>
          </w:tcPr>
          <w:p w14:paraId="7C43627C" w14:textId="77777777" w:rsidR="008072B5" w:rsidRPr="008072B5" w:rsidRDefault="008072B5" w:rsidP="008072B5">
            <w:pPr>
              <w:pStyle w:val="Normal1"/>
              <w:spacing w:before="100"/>
              <w:jc w:val="both"/>
              <w:rPr>
                <w:rFonts w:ascii="Gill Sans MT" w:hAnsi="Gill Sans MT"/>
                <w:sz w:val="22"/>
                <w:szCs w:val="22"/>
              </w:rPr>
            </w:pPr>
          </w:p>
        </w:tc>
      </w:tr>
      <w:tr w:rsidR="008072B5" w14:paraId="7931A8DD"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138800A8"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1.1(e)</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638DE1EE"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Charity registration number (if applicable)</w:t>
            </w:r>
          </w:p>
        </w:tc>
        <w:tc>
          <w:tcPr>
            <w:tcW w:w="3064" w:type="dxa"/>
            <w:tcBorders>
              <w:top w:val="single" w:sz="6" w:space="0" w:color="000000"/>
              <w:left w:val="single" w:sz="6" w:space="0" w:color="000000"/>
              <w:bottom w:val="single" w:sz="6" w:space="0" w:color="000000"/>
              <w:right w:val="single" w:sz="4" w:space="0" w:color="000000"/>
            </w:tcBorders>
          </w:tcPr>
          <w:p w14:paraId="55214A71" w14:textId="77777777" w:rsidR="008072B5" w:rsidRPr="008072B5" w:rsidRDefault="008072B5" w:rsidP="008072B5">
            <w:pPr>
              <w:pStyle w:val="Normal1"/>
              <w:spacing w:before="100"/>
              <w:jc w:val="both"/>
              <w:rPr>
                <w:rFonts w:ascii="Gill Sans MT" w:hAnsi="Gill Sans MT"/>
                <w:sz w:val="22"/>
                <w:szCs w:val="22"/>
              </w:rPr>
            </w:pPr>
          </w:p>
        </w:tc>
      </w:tr>
      <w:tr w:rsidR="008072B5" w14:paraId="77724D4D"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012821FF"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1.1(f)</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7BACE2EA"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 xml:space="preserve">Registered VAT number </w:t>
            </w:r>
          </w:p>
        </w:tc>
        <w:tc>
          <w:tcPr>
            <w:tcW w:w="3064" w:type="dxa"/>
            <w:tcBorders>
              <w:top w:val="single" w:sz="6" w:space="0" w:color="000000"/>
              <w:left w:val="single" w:sz="6" w:space="0" w:color="000000"/>
              <w:bottom w:val="single" w:sz="6" w:space="0" w:color="000000"/>
              <w:right w:val="single" w:sz="4" w:space="0" w:color="000000"/>
            </w:tcBorders>
          </w:tcPr>
          <w:p w14:paraId="328A1C74" w14:textId="77777777" w:rsidR="008072B5" w:rsidRPr="008072B5" w:rsidRDefault="008072B5" w:rsidP="008072B5">
            <w:pPr>
              <w:pStyle w:val="Normal1"/>
              <w:tabs>
                <w:tab w:val="center" w:pos="4513"/>
                <w:tab w:val="right" w:pos="9026"/>
              </w:tabs>
              <w:spacing w:before="100"/>
              <w:jc w:val="both"/>
              <w:rPr>
                <w:rFonts w:ascii="Gill Sans MT" w:hAnsi="Gill Sans MT"/>
                <w:sz w:val="22"/>
                <w:szCs w:val="22"/>
              </w:rPr>
            </w:pPr>
          </w:p>
        </w:tc>
      </w:tr>
      <w:tr w:rsidR="008072B5" w14:paraId="3716E256"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770C87E4" w14:textId="77777777" w:rsidR="008072B5" w:rsidRPr="008072B5" w:rsidRDefault="008072B5" w:rsidP="008072B5">
            <w:pPr>
              <w:pStyle w:val="Normal1"/>
              <w:spacing w:before="100"/>
              <w:jc w:val="both"/>
              <w:rPr>
                <w:rFonts w:ascii="Gill Sans MT" w:hAnsi="Gill Sans MT"/>
                <w:sz w:val="22"/>
                <w:szCs w:val="22"/>
              </w:rPr>
            </w:pPr>
            <w:bookmarkStart w:id="0" w:name="_3znysh7"/>
            <w:bookmarkStart w:id="1" w:name="_1fob9te"/>
            <w:bookmarkStart w:id="2" w:name="_30j0zll"/>
            <w:bookmarkEnd w:id="0"/>
            <w:bookmarkEnd w:id="1"/>
            <w:bookmarkEnd w:id="2"/>
            <w:r w:rsidRPr="008072B5">
              <w:rPr>
                <w:rFonts w:ascii="Gill Sans MT" w:eastAsia="Arial" w:hAnsi="Gill Sans MT" w:cs="Arial"/>
                <w:sz w:val="22"/>
                <w:szCs w:val="22"/>
              </w:rPr>
              <w:t xml:space="preserve">1.1(g) </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36C63F06" w14:textId="77777777" w:rsidR="008072B5" w:rsidRPr="008072B5" w:rsidRDefault="008072B5" w:rsidP="008072B5">
            <w:pPr>
              <w:pStyle w:val="Normal1"/>
              <w:spacing w:before="100"/>
              <w:jc w:val="both"/>
              <w:rPr>
                <w:rFonts w:ascii="Gill Sans MT" w:eastAsia="Arial" w:hAnsi="Gill Sans MT" w:cs="Arial"/>
                <w:sz w:val="22"/>
                <w:szCs w:val="22"/>
              </w:rPr>
            </w:pPr>
            <w:r w:rsidRPr="008072B5">
              <w:rPr>
                <w:rFonts w:ascii="Gill Sans MT" w:eastAsia="Arial" w:hAnsi="Gill Sans MT" w:cs="Arial"/>
                <w:sz w:val="22"/>
                <w:szCs w:val="22"/>
              </w:rPr>
              <w:t>Are you a Small, Medium or Micro Enterprise (SME)?</w:t>
            </w:r>
          </w:p>
          <w:p w14:paraId="6E6C9322"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For definition see below.  Please delete as applicable.</w:t>
            </w:r>
          </w:p>
        </w:tc>
        <w:tc>
          <w:tcPr>
            <w:tcW w:w="3064" w:type="dxa"/>
            <w:tcBorders>
              <w:top w:val="single" w:sz="6" w:space="0" w:color="000000"/>
              <w:left w:val="single" w:sz="6" w:space="0" w:color="000000"/>
              <w:bottom w:val="single" w:sz="6" w:space="0" w:color="000000"/>
              <w:right w:val="single" w:sz="4" w:space="0" w:color="000000"/>
            </w:tcBorders>
            <w:hideMark/>
          </w:tcPr>
          <w:p w14:paraId="565563E8" w14:textId="77777777" w:rsidR="008072B5" w:rsidRPr="008072B5" w:rsidRDefault="008072B5" w:rsidP="008072B5">
            <w:pPr>
              <w:pStyle w:val="Normal1"/>
              <w:jc w:val="both"/>
              <w:rPr>
                <w:rFonts w:ascii="Gill Sans MT" w:eastAsia="Arial" w:hAnsi="Gill Sans MT" w:cs="Arial"/>
                <w:sz w:val="22"/>
                <w:szCs w:val="22"/>
              </w:rPr>
            </w:pPr>
            <w:r w:rsidRPr="008072B5">
              <w:rPr>
                <w:rFonts w:ascii="Gill Sans MT" w:eastAsia="Arial" w:hAnsi="Gill Sans MT" w:cs="Arial"/>
                <w:sz w:val="22"/>
                <w:szCs w:val="22"/>
              </w:rPr>
              <w:t>Micro</w:t>
            </w:r>
          </w:p>
          <w:p w14:paraId="24E68C21" w14:textId="77777777" w:rsidR="008072B5" w:rsidRPr="008072B5" w:rsidRDefault="008072B5" w:rsidP="008072B5">
            <w:pPr>
              <w:pStyle w:val="Normal1"/>
              <w:jc w:val="both"/>
              <w:rPr>
                <w:rFonts w:ascii="Gill Sans MT" w:eastAsia="Arial" w:hAnsi="Gill Sans MT" w:cs="Arial"/>
                <w:sz w:val="22"/>
                <w:szCs w:val="22"/>
              </w:rPr>
            </w:pPr>
            <w:r w:rsidRPr="008072B5">
              <w:rPr>
                <w:rFonts w:ascii="Gill Sans MT" w:eastAsia="Arial" w:hAnsi="Gill Sans MT" w:cs="Arial"/>
                <w:sz w:val="22"/>
                <w:szCs w:val="22"/>
              </w:rPr>
              <w:t>Small</w:t>
            </w:r>
          </w:p>
          <w:p w14:paraId="3B9AA774" w14:textId="77777777" w:rsidR="008072B5" w:rsidRPr="008072B5" w:rsidRDefault="008072B5" w:rsidP="008072B5">
            <w:pPr>
              <w:pStyle w:val="Normal1"/>
              <w:jc w:val="both"/>
              <w:rPr>
                <w:rFonts w:ascii="Gill Sans MT" w:hAnsi="Gill Sans MT"/>
                <w:sz w:val="22"/>
                <w:szCs w:val="22"/>
              </w:rPr>
            </w:pPr>
            <w:r w:rsidRPr="008072B5">
              <w:rPr>
                <w:rFonts w:ascii="Gill Sans MT" w:eastAsia="Arial" w:hAnsi="Gill Sans MT" w:cs="Arial"/>
                <w:sz w:val="22"/>
                <w:szCs w:val="22"/>
              </w:rPr>
              <w:t>Medium</w:t>
            </w:r>
          </w:p>
        </w:tc>
      </w:tr>
      <w:tr w:rsidR="008072B5" w14:paraId="5E1BFD2E" w14:textId="77777777" w:rsidTr="008072B5">
        <w:tc>
          <w:tcPr>
            <w:tcW w:w="10005" w:type="dxa"/>
            <w:gridSpan w:val="3"/>
            <w:tcBorders>
              <w:top w:val="single" w:sz="6" w:space="0" w:color="000000"/>
              <w:left w:val="single" w:sz="4" w:space="0" w:color="000000"/>
              <w:bottom w:val="single" w:sz="6" w:space="0" w:color="000000"/>
              <w:right w:val="single" w:sz="4" w:space="0" w:color="000000"/>
            </w:tcBorders>
            <w:shd w:val="clear" w:color="auto" w:fill="D9D9D9"/>
          </w:tcPr>
          <w:p w14:paraId="03F5C4E1" w14:textId="77777777" w:rsidR="008072B5" w:rsidRPr="000D4CFC" w:rsidRDefault="008072B5" w:rsidP="008072B5">
            <w:r w:rsidRPr="000D4CFC">
              <w:rPr>
                <w:sz w:val="23"/>
                <w:szCs w:val="23"/>
              </w:rPr>
              <w:t>SME Definition-</w:t>
            </w:r>
            <w:r w:rsidRPr="000D4CFC">
              <w:t xml:space="preserve"> </w:t>
            </w:r>
            <w:r w:rsidRPr="000D4CFC">
              <w:rPr>
                <w:sz w:val="20"/>
                <w:szCs w:val="20"/>
              </w:rPr>
              <w:t>Enterprises qualify as micro, small and medium-sized enterprises (SMEs) if they fulfil the criteria laid down in the Recommendation which are summarized in the table below. In addition to the staff headcount ceiling, an enterprise qualifies as an SME if it meets either the turnover ceiling or the balance sheet ceiling, but not necessarily both</w:t>
            </w:r>
            <w:r>
              <w:rPr>
                <w:sz w:val="20"/>
                <w:szCs w:val="20"/>
              </w:rPr>
              <w:t>.  If you qualify as an SME the Council will ensure that you receive prompter payment, we will endeavour to pay your company within 15 days.</w:t>
            </w:r>
          </w:p>
          <w:p w14:paraId="068E91BB" w14:textId="77777777" w:rsidR="008072B5" w:rsidRPr="000D4CFC" w:rsidRDefault="008072B5" w:rsidP="008072B5">
            <w:pPr>
              <w:rPr>
                <w:sz w:val="20"/>
                <w:szCs w:val="20"/>
              </w:rPr>
            </w:pPr>
            <w:r w:rsidRPr="000D4CFC">
              <w:rPr>
                <w:sz w:val="20"/>
                <w:szCs w:val="20"/>
              </w:rPr>
              <w:t xml:space="preserve">   Enterprise category</w:t>
            </w:r>
            <w:r w:rsidRPr="000D4CFC">
              <w:rPr>
                <w:sz w:val="20"/>
                <w:szCs w:val="20"/>
              </w:rPr>
              <w:tab/>
              <w:t xml:space="preserve">           Headcount</w:t>
            </w:r>
            <w:r w:rsidRPr="000D4CFC">
              <w:rPr>
                <w:sz w:val="20"/>
                <w:szCs w:val="20"/>
              </w:rPr>
              <w:tab/>
              <w:t xml:space="preserve">            Turnover</w:t>
            </w:r>
            <w:proofErr w:type="gramStart"/>
            <w:r w:rsidRPr="000D4CFC">
              <w:rPr>
                <w:sz w:val="20"/>
                <w:szCs w:val="20"/>
              </w:rPr>
              <w:tab/>
              <w:t xml:space="preserve">  or</w:t>
            </w:r>
            <w:proofErr w:type="gramEnd"/>
            <w:r w:rsidRPr="000D4CFC">
              <w:rPr>
                <w:sz w:val="20"/>
                <w:szCs w:val="20"/>
              </w:rPr>
              <w:tab/>
              <w:t xml:space="preserve"> Balance sheet total</w:t>
            </w:r>
          </w:p>
          <w:p w14:paraId="267969EF" w14:textId="77777777" w:rsidR="008072B5" w:rsidRPr="000D4CFC" w:rsidRDefault="005574BC" w:rsidP="008072B5">
            <w:pPr>
              <w:tabs>
                <w:tab w:val="num" w:pos="0"/>
              </w:tabs>
              <w:spacing w:before="120"/>
              <w:ind w:left="360"/>
              <w:rPr>
                <w:sz w:val="20"/>
                <w:szCs w:val="20"/>
              </w:rPr>
            </w:pPr>
            <w:r>
              <w:rPr>
                <w:sz w:val="20"/>
                <w:szCs w:val="20"/>
              </w:rPr>
              <w:t>Medium-sized</w:t>
            </w:r>
            <w:r>
              <w:rPr>
                <w:sz w:val="20"/>
                <w:szCs w:val="20"/>
              </w:rPr>
              <w:tab/>
              <w:t xml:space="preserve">             </w:t>
            </w:r>
            <w:r w:rsidR="008072B5" w:rsidRPr="000D4CFC">
              <w:rPr>
                <w:sz w:val="20"/>
                <w:szCs w:val="20"/>
              </w:rPr>
              <w:t xml:space="preserve">&lt; 250                          </w:t>
            </w:r>
            <w:r>
              <w:rPr>
                <w:sz w:val="20"/>
                <w:szCs w:val="20"/>
              </w:rPr>
              <w:t xml:space="preserve">  ≤ € 50 million</w:t>
            </w:r>
            <w:r>
              <w:rPr>
                <w:sz w:val="20"/>
                <w:szCs w:val="20"/>
              </w:rPr>
              <w:tab/>
              <w:t xml:space="preserve">             </w:t>
            </w:r>
            <w:r w:rsidR="008072B5" w:rsidRPr="000D4CFC">
              <w:rPr>
                <w:sz w:val="20"/>
                <w:szCs w:val="20"/>
              </w:rPr>
              <w:t>≤ € 43 million</w:t>
            </w:r>
          </w:p>
          <w:p w14:paraId="1AE1B5BE" w14:textId="77777777" w:rsidR="008072B5" w:rsidRPr="000D4CFC" w:rsidRDefault="008072B5" w:rsidP="008072B5">
            <w:pPr>
              <w:tabs>
                <w:tab w:val="num" w:pos="0"/>
              </w:tabs>
              <w:spacing w:before="120"/>
              <w:ind w:left="360"/>
              <w:rPr>
                <w:sz w:val="20"/>
                <w:szCs w:val="20"/>
              </w:rPr>
            </w:pPr>
            <w:r w:rsidRPr="000D4CFC">
              <w:rPr>
                <w:sz w:val="20"/>
                <w:szCs w:val="20"/>
              </w:rPr>
              <w:t>Small</w:t>
            </w:r>
            <w:r w:rsidRPr="000D4CFC">
              <w:rPr>
                <w:sz w:val="20"/>
                <w:szCs w:val="20"/>
              </w:rPr>
              <w:tab/>
              <w:t xml:space="preserve">                          &lt; 50</w:t>
            </w:r>
            <w:r w:rsidRPr="000D4CFC">
              <w:rPr>
                <w:sz w:val="20"/>
                <w:szCs w:val="20"/>
              </w:rPr>
              <w:tab/>
              <w:t xml:space="preserve">                        ≤ € 10 million</w:t>
            </w:r>
            <w:r w:rsidRPr="000D4CFC">
              <w:rPr>
                <w:sz w:val="20"/>
                <w:szCs w:val="20"/>
              </w:rPr>
              <w:tab/>
              <w:t xml:space="preserve">             ≤ € 10 million</w:t>
            </w:r>
          </w:p>
          <w:p w14:paraId="6005EB2D" w14:textId="77777777" w:rsidR="008072B5" w:rsidRPr="008072B5" w:rsidRDefault="008072B5" w:rsidP="008072B5">
            <w:pPr>
              <w:pStyle w:val="Normal1"/>
              <w:jc w:val="both"/>
              <w:rPr>
                <w:rFonts w:ascii="Gill Sans MT" w:eastAsia="Arial" w:hAnsi="Gill Sans MT" w:cs="Arial"/>
              </w:rPr>
            </w:pPr>
            <w:r>
              <w:rPr>
                <w:rFonts w:ascii="Gill Sans MT" w:hAnsi="Gill Sans MT"/>
                <w:sz w:val="20"/>
                <w:szCs w:val="20"/>
              </w:rPr>
              <w:t xml:space="preserve">      </w:t>
            </w:r>
            <w:r w:rsidRPr="008072B5">
              <w:rPr>
                <w:rFonts w:ascii="Gill Sans MT" w:hAnsi="Gill Sans MT"/>
                <w:sz w:val="20"/>
                <w:szCs w:val="20"/>
              </w:rPr>
              <w:t>Micro</w:t>
            </w:r>
            <w:r w:rsidRPr="008072B5">
              <w:rPr>
                <w:rFonts w:ascii="Gill Sans MT" w:hAnsi="Gill Sans MT"/>
                <w:sz w:val="20"/>
                <w:szCs w:val="20"/>
              </w:rPr>
              <w:tab/>
              <w:t xml:space="preserve">                          &lt; 10</w:t>
            </w:r>
            <w:r w:rsidRPr="008072B5">
              <w:rPr>
                <w:rFonts w:ascii="Gill Sans MT" w:hAnsi="Gill Sans MT"/>
                <w:sz w:val="20"/>
                <w:szCs w:val="20"/>
              </w:rPr>
              <w:tab/>
              <w:t xml:space="preserve">                        ≤ </w:t>
            </w:r>
            <w:r w:rsidRPr="008072B5">
              <w:rPr>
                <w:rFonts w:ascii="Gill Sans MT" w:hAnsi="Gill Sans MT" w:cs="Bahnschrift Light"/>
                <w:sz w:val="20"/>
                <w:szCs w:val="20"/>
              </w:rPr>
              <w:t>€</w:t>
            </w:r>
            <w:r w:rsidRPr="008072B5">
              <w:rPr>
                <w:rFonts w:ascii="Gill Sans MT" w:hAnsi="Gill Sans MT"/>
                <w:sz w:val="20"/>
                <w:szCs w:val="20"/>
              </w:rPr>
              <w:t xml:space="preserve"> 2 million</w:t>
            </w:r>
            <w:r w:rsidRPr="008072B5">
              <w:rPr>
                <w:rFonts w:ascii="Gill Sans MT" w:hAnsi="Gill Sans MT"/>
                <w:sz w:val="20"/>
                <w:szCs w:val="20"/>
              </w:rPr>
              <w:tab/>
              <w:t xml:space="preserve">             ≤ </w:t>
            </w:r>
            <w:r w:rsidRPr="008072B5">
              <w:rPr>
                <w:rFonts w:ascii="Gill Sans MT" w:hAnsi="Gill Sans MT" w:cs="Bahnschrift Light"/>
                <w:sz w:val="20"/>
                <w:szCs w:val="20"/>
              </w:rPr>
              <w:t>€</w:t>
            </w:r>
            <w:r w:rsidRPr="008072B5">
              <w:rPr>
                <w:rFonts w:ascii="Gill Sans MT" w:hAnsi="Gill Sans MT"/>
                <w:sz w:val="20"/>
                <w:szCs w:val="20"/>
              </w:rPr>
              <w:t xml:space="preserve"> 2 million</w:t>
            </w:r>
          </w:p>
        </w:tc>
      </w:tr>
    </w:tbl>
    <w:p w14:paraId="72CCB3C3" w14:textId="77777777" w:rsidR="00456E04" w:rsidRPr="00456E04" w:rsidRDefault="00456E04" w:rsidP="00456E04">
      <w:pPr>
        <w:rPr>
          <w:vanish/>
        </w:rPr>
      </w:pPr>
    </w:p>
    <w:tbl>
      <w:tblPr>
        <w:tblpPr w:leftFromText="180" w:rightFromText="180" w:vertAnchor="text" w:horzAnchor="margin" w:tblpY="353"/>
        <w:tblOverlap w:val="never"/>
        <w:tblW w:w="100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951"/>
        <w:gridCol w:w="4961"/>
        <w:gridCol w:w="3096"/>
      </w:tblGrid>
      <w:tr w:rsidR="00180343" w14:paraId="45E39A47" w14:textId="77777777" w:rsidTr="00180343">
        <w:trPr>
          <w:trHeight w:val="406"/>
        </w:trPr>
        <w:tc>
          <w:tcPr>
            <w:tcW w:w="1951" w:type="dxa"/>
            <w:tcBorders>
              <w:top w:val="single" w:sz="8" w:space="0" w:color="000000"/>
              <w:left w:val="single" w:sz="8" w:space="0" w:color="000000"/>
              <w:bottom w:val="single" w:sz="6" w:space="0" w:color="000000"/>
              <w:right w:val="single" w:sz="6" w:space="0" w:color="000000"/>
            </w:tcBorders>
            <w:shd w:val="clear" w:color="auto" w:fill="00B050"/>
            <w:hideMark/>
          </w:tcPr>
          <w:p w14:paraId="321928D1" w14:textId="77777777" w:rsidR="00180343" w:rsidRDefault="00180343" w:rsidP="00180343">
            <w:pPr>
              <w:pStyle w:val="Normal1"/>
              <w:spacing w:before="100"/>
              <w:jc w:val="both"/>
              <w:rPr>
                <w:rFonts w:ascii="Gill Sans MT" w:hAnsi="Gill Sans MT"/>
                <w:b/>
              </w:rPr>
            </w:pPr>
          </w:p>
        </w:tc>
        <w:tc>
          <w:tcPr>
            <w:tcW w:w="8057" w:type="dxa"/>
            <w:gridSpan w:val="2"/>
            <w:tcBorders>
              <w:top w:val="single" w:sz="8" w:space="0" w:color="000000"/>
              <w:left w:val="single" w:sz="6" w:space="0" w:color="000000"/>
              <w:bottom w:val="single" w:sz="6" w:space="0" w:color="000000"/>
              <w:right w:val="single" w:sz="8" w:space="0" w:color="000000"/>
            </w:tcBorders>
            <w:shd w:val="clear" w:color="auto" w:fill="00B050"/>
            <w:hideMark/>
          </w:tcPr>
          <w:p w14:paraId="0A3F9FD6" w14:textId="77777777" w:rsidR="00180343" w:rsidRDefault="00180343" w:rsidP="00180343">
            <w:pPr>
              <w:pStyle w:val="Normal1"/>
              <w:spacing w:before="100"/>
              <w:jc w:val="both"/>
              <w:rPr>
                <w:rFonts w:ascii="Gill Sans MT" w:hAnsi="Gill Sans MT"/>
                <w:b/>
              </w:rPr>
            </w:pPr>
            <w:r>
              <w:rPr>
                <w:rFonts w:ascii="Gill Sans MT" w:eastAsia="Arial" w:hAnsi="Gill Sans MT" w:cs="Arial"/>
                <w:b/>
              </w:rPr>
              <w:t xml:space="preserve">Primary Contact details – for Tender enquiries </w:t>
            </w:r>
          </w:p>
        </w:tc>
      </w:tr>
      <w:tr w:rsidR="00180343" w14:paraId="5B4FCC58" w14:textId="77777777" w:rsidTr="00180343">
        <w:trPr>
          <w:trHeight w:val="390"/>
        </w:trPr>
        <w:tc>
          <w:tcPr>
            <w:tcW w:w="1951" w:type="dxa"/>
            <w:tcBorders>
              <w:top w:val="single" w:sz="6" w:space="0" w:color="000000"/>
              <w:left w:val="single" w:sz="8" w:space="0" w:color="000000"/>
              <w:bottom w:val="single" w:sz="6" w:space="0" w:color="000000"/>
              <w:right w:val="single" w:sz="6" w:space="0" w:color="000000"/>
            </w:tcBorders>
            <w:shd w:val="clear" w:color="auto" w:fill="D9D9D9"/>
            <w:hideMark/>
          </w:tcPr>
          <w:p w14:paraId="47A25ED9" w14:textId="77777777" w:rsidR="00180343" w:rsidRPr="008072B5" w:rsidRDefault="00180343" w:rsidP="00180343">
            <w:pPr>
              <w:pStyle w:val="Normal1"/>
              <w:spacing w:before="100"/>
              <w:ind w:right="101"/>
              <w:jc w:val="both"/>
              <w:rPr>
                <w:rFonts w:ascii="Gill Sans MT" w:hAnsi="Gill Sans MT"/>
                <w:sz w:val="22"/>
                <w:szCs w:val="22"/>
              </w:rPr>
            </w:pPr>
            <w:r w:rsidRPr="008072B5">
              <w:rPr>
                <w:rFonts w:ascii="Gill Sans MT" w:eastAsia="Arial" w:hAnsi="Gill Sans MT" w:cs="Arial"/>
                <w:sz w:val="22"/>
                <w:szCs w:val="22"/>
              </w:rPr>
              <w:t>Question number</w:t>
            </w:r>
          </w:p>
        </w:tc>
        <w:tc>
          <w:tcPr>
            <w:tcW w:w="4961" w:type="dxa"/>
            <w:tcBorders>
              <w:top w:val="single" w:sz="6" w:space="0" w:color="000000"/>
              <w:left w:val="single" w:sz="6" w:space="0" w:color="000000"/>
              <w:bottom w:val="single" w:sz="6" w:space="0" w:color="000000"/>
              <w:right w:val="single" w:sz="6" w:space="0" w:color="000000"/>
            </w:tcBorders>
            <w:shd w:val="clear" w:color="auto" w:fill="D9D9D9"/>
            <w:hideMark/>
          </w:tcPr>
          <w:p w14:paraId="3B1D887E"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Question</w:t>
            </w:r>
          </w:p>
        </w:tc>
        <w:tc>
          <w:tcPr>
            <w:tcW w:w="3096" w:type="dxa"/>
            <w:tcBorders>
              <w:top w:val="single" w:sz="6" w:space="0" w:color="000000"/>
              <w:left w:val="single" w:sz="6" w:space="0" w:color="000000"/>
              <w:bottom w:val="single" w:sz="6" w:space="0" w:color="000000"/>
              <w:right w:val="single" w:sz="8" w:space="0" w:color="000000"/>
            </w:tcBorders>
            <w:shd w:val="clear" w:color="auto" w:fill="D9D9D9"/>
            <w:hideMark/>
          </w:tcPr>
          <w:p w14:paraId="770A258F"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Response</w:t>
            </w:r>
          </w:p>
        </w:tc>
      </w:tr>
      <w:tr w:rsidR="00180343" w14:paraId="6FFF04EB" w14:textId="77777777" w:rsidTr="00180343">
        <w:trPr>
          <w:trHeight w:val="298"/>
        </w:trPr>
        <w:tc>
          <w:tcPr>
            <w:tcW w:w="1951" w:type="dxa"/>
            <w:tcBorders>
              <w:top w:val="single" w:sz="6" w:space="0" w:color="000000"/>
              <w:left w:val="single" w:sz="8" w:space="0" w:color="000000"/>
              <w:bottom w:val="single" w:sz="6" w:space="0" w:color="000000"/>
              <w:right w:val="single" w:sz="6" w:space="0" w:color="000000"/>
            </w:tcBorders>
            <w:shd w:val="clear" w:color="auto" w:fill="D9D9D9"/>
            <w:hideMark/>
          </w:tcPr>
          <w:p w14:paraId="1F5F2D4E"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1.2(a)</w:t>
            </w:r>
          </w:p>
        </w:tc>
        <w:tc>
          <w:tcPr>
            <w:tcW w:w="4961" w:type="dxa"/>
            <w:tcBorders>
              <w:top w:val="single" w:sz="6" w:space="0" w:color="000000"/>
              <w:left w:val="single" w:sz="6" w:space="0" w:color="000000"/>
              <w:bottom w:val="single" w:sz="6" w:space="0" w:color="000000"/>
              <w:right w:val="single" w:sz="6" w:space="0" w:color="000000"/>
            </w:tcBorders>
            <w:shd w:val="clear" w:color="auto" w:fill="D9D9D9"/>
            <w:hideMark/>
          </w:tcPr>
          <w:p w14:paraId="2159BAF1"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Primary Contact name</w:t>
            </w:r>
          </w:p>
        </w:tc>
        <w:tc>
          <w:tcPr>
            <w:tcW w:w="3096" w:type="dxa"/>
            <w:tcBorders>
              <w:top w:val="single" w:sz="6" w:space="0" w:color="000000"/>
              <w:left w:val="single" w:sz="6" w:space="0" w:color="000000"/>
              <w:bottom w:val="single" w:sz="6" w:space="0" w:color="000000"/>
              <w:right w:val="single" w:sz="8" w:space="0" w:color="000000"/>
            </w:tcBorders>
          </w:tcPr>
          <w:p w14:paraId="0A656C79" w14:textId="77777777" w:rsidR="00180343" w:rsidRPr="008072B5" w:rsidRDefault="00180343" w:rsidP="00180343">
            <w:pPr>
              <w:pStyle w:val="Normal1"/>
              <w:spacing w:before="100"/>
              <w:jc w:val="both"/>
              <w:rPr>
                <w:rFonts w:ascii="Gill Sans MT" w:hAnsi="Gill Sans MT"/>
                <w:sz w:val="22"/>
                <w:szCs w:val="22"/>
              </w:rPr>
            </w:pPr>
          </w:p>
        </w:tc>
      </w:tr>
      <w:tr w:rsidR="00180343" w14:paraId="184F1E97" w14:textId="77777777" w:rsidTr="00180343">
        <w:trPr>
          <w:trHeight w:val="298"/>
        </w:trPr>
        <w:tc>
          <w:tcPr>
            <w:tcW w:w="1951" w:type="dxa"/>
            <w:tcBorders>
              <w:top w:val="single" w:sz="6" w:space="0" w:color="000000"/>
              <w:left w:val="single" w:sz="8" w:space="0" w:color="000000"/>
              <w:bottom w:val="single" w:sz="6" w:space="0" w:color="000000"/>
              <w:right w:val="single" w:sz="6" w:space="0" w:color="000000"/>
            </w:tcBorders>
            <w:shd w:val="clear" w:color="auto" w:fill="D9D9D9"/>
            <w:hideMark/>
          </w:tcPr>
          <w:p w14:paraId="256C9698"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1.2(b)</w:t>
            </w:r>
          </w:p>
        </w:tc>
        <w:tc>
          <w:tcPr>
            <w:tcW w:w="4961" w:type="dxa"/>
            <w:tcBorders>
              <w:top w:val="single" w:sz="6" w:space="0" w:color="000000"/>
              <w:left w:val="single" w:sz="6" w:space="0" w:color="000000"/>
              <w:bottom w:val="single" w:sz="6" w:space="0" w:color="000000"/>
              <w:right w:val="single" w:sz="6" w:space="0" w:color="000000"/>
            </w:tcBorders>
            <w:shd w:val="clear" w:color="auto" w:fill="D9D9D9"/>
            <w:hideMark/>
          </w:tcPr>
          <w:p w14:paraId="51DA1C5C"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Name of organisation</w:t>
            </w:r>
          </w:p>
        </w:tc>
        <w:tc>
          <w:tcPr>
            <w:tcW w:w="3096" w:type="dxa"/>
            <w:tcBorders>
              <w:top w:val="single" w:sz="6" w:space="0" w:color="000000"/>
              <w:left w:val="single" w:sz="6" w:space="0" w:color="000000"/>
              <w:bottom w:val="single" w:sz="6" w:space="0" w:color="000000"/>
              <w:right w:val="single" w:sz="8" w:space="0" w:color="000000"/>
            </w:tcBorders>
          </w:tcPr>
          <w:p w14:paraId="377ED8C7" w14:textId="77777777" w:rsidR="00180343" w:rsidRPr="008072B5" w:rsidRDefault="00180343" w:rsidP="00180343">
            <w:pPr>
              <w:pStyle w:val="Normal1"/>
              <w:spacing w:before="100"/>
              <w:jc w:val="both"/>
              <w:rPr>
                <w:rFonts w:ascii="Gill Sans MT" w:hAnsi="Gill Sans MT"/>
                <w:sz w:val="22"/>
                <w:szCs w:val="22"/>
              </w:rPr>
            </w:pPr>
          </w:p>
        </w:tc>
      </w:tr>
      <w:tr w:rsidR="00180343" w14:paraId="2B3C3B27" w14:textId="77777777" w:rsidTr="00180343">
        <w:trPr>
          <w:trHeight w:val="298"/>
        </w:trPr>
        <w:tc>
          <w:tcPr>
            <w:tcW w:w="1951" w:type="dxa"/>
            <w:tcBorders>
              <w:top w:val="single" w:sz="6" w:space="0" w:color="000000"/>
              <w:left w:val="single" w:sz="8" w:space="0" w:color="000000"/>
              <w:bottom w:val="single" w:sz="6" w:space="0" w:color="000000"/>
              <w:right w:val="single" w:sz="6" w:space="0" w:color="000000"/>
            </w:tcBorders>
            <w:shd w:val="clear" w:color="auto" w:fill="D9D9D9"/>
            <w:hideMark/>
          </w:tcPr>
          <w:p w14:paraId="2E554798"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1.2(c)</w:t>
            </w:r>
          </w:p>
        </w:tc>
        <w:tc>
          <w:tcPr>
            <w:tcW w:w="4961" w:type="dxa"/>
            <w:tcBorders>
              <w:top w:val="single" w:sz="6" w:space="0" w:color="000000"/>
              <w:left w:val="single" w:sz="6" w:space="0" w:color="000000"/>
              <w:bottom w:val="single" w:sz="6" w:space="0" w:color="000000"/>
              <w:right w:val="single" w:sz="6" w:space="0" w:color="000000"/>
            </w:tcBorders>
            <w:shd w:val="clear" w:color="auto" w:fill="D9D9D9"/>
            <w:hideMark/>
          </w:tcPr>
          <w:p w14:paraId="18A869AA"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Role in organisation</w:t>
            </w:r>
          </w:p>
        </w:tc>
        <w:tc>
          <w:tcPr>
            <w:tcW w:w="3096" w:type="dxa"/>
            <w:tcBorders>
              <w:top w:val="single" w:sz="6" w:space="0" w:color="000000"/>
              <w:left w:val="single" w:sz="6" w:space="0" w:color="000000"/>
              <w:bottom w:val="single" w:sz="6" w:space="0" w:color="000000"/>
              <w:right w:val="single" w:sz="8" w:space="0" w:color="000000"/>
            </w:tcBorders>
          </w:tcPr>
          <w:p w14:paraId="0FEA5143" w14:textId="77777777" w:rsidR="00180343" w:rsidRPr="008072B5" w:rsidRDefault="00180343" w:rsidP="00180343">
            <w:pPr>
              <w:pStyle w:val="Normal1"/>
              <w:spacing w:before="100"/>
              <w:jc w:val="both"/>
              <w:rPr>
                <w:rFonts w:ascii="Gill Sans MT" w:hAnsi="Gill Sans MT"/>
                <w:sz w:val="22"/>
                <w:szCs w:val="22"/>
              </w:rPr>
            </w:pPr>
          </w:p>
        </w:tc>
      </w:tr>
      <w:tr w:rsidR="00180343" w14:paraId="2144C0C5" w14:textId="77777777" w:rsidTr="00180343">
        <w:trPr>
          <w:trHeight w:val="318"/>
        </w:trPr>
        <w:tc>
          <w:tcPr>
            <w:tcW w:w="1951" w:type="dxa"/>
            <w:tcBorders>
              <w:top w:val="single" w:sz="6" w:space="0" w:color="000000"/>
              <w:left w:val="single" w:sz="8" w:space="0" w:color="000000"/>
              <w:bottom w:val="single" w:sz="6" w:space="0" w:color="000000"/>
              <w:right w:val="single" w:sz="6" w:space="0" w:color="000000"/>
            </w:tcBorders>
            <w:shd w:val="clear" w:color="auto" w:fill="D9D9D9"/>
            <w:hideMark/>
          </w:tcPr>
          <w:p w14:paraId="40B60968"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1.2(d)</w:t>
            </w:r>
          </w:p>
        </w:tc>
        <w:tc>
          <w:tcPr>
            <w:tcW w:w="4961" w:type="dxa"/>
            <w:tcBorders>
              <w:top w:val="single" w:sz="6" w:space="0" w:color="000000"/>
              <w:left w:val="single" w:sz="6" w:space="0" w:color="000000"/>
              <w:bottom w:val="single" w:sz="6" w:space="0" w:color="000000"/>
              <w:right w:val="single" w:sz="6" w:space="0" w:color="000000"/>
            </w:tcBorders>
            <w:shd w:val="clear" w:color="auto" w:fill="D9D9D9"/>
            <w:hideMark/>
          </w:tcPr>
          <w:p w14:paraId="2293A423"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Phone number</w:t>
            </w:r>
          </w:p>
        </w:tc>
        <w:tc>
          <w:tcPr>
            <w:tcW w:w="3096" w:type="dxa"/>
            <w:tcBorders>
              <w:top w:val="single" w:sz="6" w:space="0" w:color="000000"/>
              <w:left w:val="single" w:sz="6" w:space="0" w:color="000000"/>
              <w:bottom w:val="single" w:sz="6" w:space="0" w:color="000000"/>
              <w:right w:val="single" w:sz="8" w:space="0" w:color="000000"/>
            </w:tcBorders>
          </w:tcPr>
          <w:p w14:paraId="150CA5E3" w14:textId="77777777" w:rsidR="00180343" w:rsidRPr="008072B5" w:rsidRDefault="00180343" w:rsidP="00180343">
            <w:pPr>
              <w:pStyle w:val="Normal1"/>
              <w:spacing w:before="100"/>
              <w:jc w:val="both"/>
              <w:rPr>
                <w:rFonts w:ascii="Gill Sans MT" w:hAnsi="Gill Sans MT"/>
                <w:sz w:val="22"/>
                <w:szCs w:val="22"/>
              </w:rPr>
            </w:pPr>
          </w:p>
        </w:tc>
      </w:tr>
      <w:tr w:rsidR="00180343" w14:paraId="53C6B9CB" w14:textId="77777777" w:rsidTr="00180343">
        <w:trPr>
          <w:trHeight w:val="298"/>
        </w:trPr>
        <w:tc>
          <w:tcPr>
            <w:tcW w:w="1951" w:type="dxa"/>
            <w:tcBorders>
              <w:top w:val="single" w:sz="6" w:space="0" w:color="000000"/>
              <w:left w:val="single" w:sz="8" w:space="0" w:color="000000"/>
              <w:bottom w:val="single" w:sz="6" w:space="0" w:color="000000"/>
              <w:right w:val="single" w:sz="6" w:space="0" w:color="000000"/>
            </w:tcBorders>
            <w:shd w:val="clear" w:color="auto" w:fill="D9D9D9"/>
            <w:hideMark/>
          </w:tcPr>
          <w:p w14:paraId="65A40E18"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1.2(e)</w:t>
            </w:r>
          </w:p>
        </w:tc>
        <w:tc>
          <w:tcPr>
            <w:tcW w:w="4961" w:type="dxa"/>
            <w:tcBorders>
              <w:top w:val="single" w:sz="6" w:space="0" w:color="000000"/>
              <w:left w:val="single" w:sz="6" w:space="0" w:color="000000"/>
              <w:bottom w:val="single" w:sz="6" w:space="0" w:color="000000"/>
              <w:right w:val="single" w:sz="6" w:space="0" w:color="000000"/>
            </w:tcBorders>
            <w:shd w:val="clear" w:color="auto" w:fill="D9D9D9"/>
            <w:hideMark/>
          </w:tcPr>
          <w:p w14:paraId="61BDA853"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 xml:space="preserve">E-mail address </w:t>
            </w:r>
          </w:p>
        </w:tc>
        <w:tc>
          <w:tcPr>
            <w:tcW w:w="3096" w:type="dxa"/>
            <w:tcBorders>
              <w:top w:val="single" w:sz="6" w:space="0" w:color="000000"/>
              <w:left w:val="single" w:sz="6" w:space="0" w:color="000000"/>
              <w:bottom w:val="single" w:sz="6" w:space="0" w:color="000000"/>
              <w:right w:val="single" w:sz="8" w:space="0" w:color="000000"/>
            </w:tcBorders>
          </w:tcPr>
          <w:p w14:paraId="43EF70C9" w14:textId="77777777" w:rsidR="00180343" w:rsidRPr="008072B5" w:rsidRDefault="00180343" w:rsidP="00180343">
            <w:pPr>
              <w:pStyle w:val="Normal1"/>
              <w:spacing w:before="100"/>
              <w:jc w:val="both"/>
              <w:rPr>
                <w:rFonts w:ascii="Gill Sans MT" w:hAnsi="Gill Sans MT"/>
                <w:sz w:val="22"/>
                <w:szCs w:val="22"/>
              </w:rPr>
            </w:pPr>
          </w:p>
        </w:tc>
      </w:tr>
      <w:tr w:rsidR="00180343" w14:paraId="76F2CFB2" w14:textId="77777777" w:rsidTr="00180343">
        <w:trPr>
          <w:trHeight w:val="298"/>
        </w:trPr>
        <w:tc>
          <w:tcPr>
            <w:tcW w:w="1951" w:type="dxa"/>
            <w:tcBorders>
              <w:top w:val="single" w:sz="6" w:space="0" w:color="000000"/>
              <w:left w:val="single" w:sz="8" w:space="0" w:color="000000"/>
              <w:bottom w:val="single" w:sz="6" w:space="0" w:color="000000"/>
              <w:right w:val="single" w:sz="6" w:space="0" w:color="000000"/>
            </w:tcBorders>
            <w:shd w:val="clear" w:color="auto" w:fill="D9D9D9"/>
            <w:hideMark/>
          </w:tcPr>
          <w:p w14:paraId="09D2745F"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1.2(f)</w:t>
            </w:r>
          </w:p>
        </w:tc>
        <w:tc>
          <w:tcPr>
            <w:tcW w:w="4961" w:type="dxa"/>
            <w:tcBorders>
              <w:top w:val="single" w:sz="6" w:space="0" w:color="000000"/>
              <w:left w:val="single" w:sz="6" w:space="0" w:color="000000"/>
              <w:bottom w:val="single" w:sz="6" w:space="0" w:color="000000"/>
              <w:right w:val="single" w:sz="6" w:space="0" w:color="000000"/>
            </w:tcBorders>
            <w:shd w:val="clear" w:color="auto" w:fill="D9D9D9"/>
            <w:hideMark/>
          </w:tcPr>
          <w:p w14:paraId="69C708E5"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Postal address</w:t>
            </w:r>
          </w:p>
        </w:tc>
        <w:tc>
          <w:tcPr>
            <w:tcW w:w="3096" w:type="dxa"/>
            <w:tcBorders>
              <w:top w:val="single" w:sz="6" w:space="0" w:color="000000"/>
              <w:left w:val="single" w:sz="6" w:space="0" w:color="000000"/>
              <w:bottom w:val="single" w:sz="6" w:space="0" w:color="000000"/>
              <w:right w:val="single" w:sz="8" w:space="0" w:color="000000"/>
            </w:tcBorders>
          </w:tcPr>
          <w:p w14:paraId="13AD35BA" w14:textId="77777777" w:rsidR="00180343" w:rsidRPr="008072B5" w:rsidRDefault="00180343" w:rsidP="00180343">
            <w:pPr>
              <w:pStyle w:val="Normal1"/>
              <w:spacing w:before="100"/>
              <w:jc w:val="both"/>
              <w:rPr>
                <w:rFonts w:ascii="Gill Sans MT" w:hAnsi="Gill Sans MT"/>
                <w:sz w:val="22"/>
                <w:szCs w:val="22"/>
              </w:rPr>
            </w:pPr>
          </w:p>
        </w:tc>
      </w:tr>
    </w:tbl>
    <w:p w14:paraId="5C16E988" w14:textId="77777777" w:rsidR="008072B5" w:rsidRDefault="008072B5" w:rsidP="008C4786">
      <w:pPr>
        <w:pStyle w:val="Header"/>
        <w:tabs>
          <w:tab w:val="left" w:pos="7088"/>
        </w:tabs>
        <w:rPr>
          <w:color w:val="000000"/>
          <w:lang w:val="nl-NL"/>
        </w:rPr>
      </w:pPr>
    </w:p>
    <w:p w14:paraId="7609E8A2" w14:textId="77777777" w:rsidR="00A84D48" w:rsidRDefault="00A84D48" w:rsidP="008072B5">
      <w:pPr>
        <w:pStyle w:val="10pt"/>
        <w:pBdr>
          <w:bottom w:val="single" w:sz="6" w:space="0" w:color="auto"/>
        </w:pBdr>
        <w:jc w:val="left"/>
        <w:rPr>
          <w:color w:val="FF0000"/>
        </w:rPr>
      </w:pPr>
    </w:p>
    <w:p w14:paraId="752E9412" w14:textId="77777777" w:rsidR="008072B5" w:rsidRDefault="008072B5" w:rsidP="008072B5">
      <w:pPr>
        <w:pStyle w:val="10pt"/>
        <w:pBdr>
          <w:bottom w:val="single" w:sz="6" w:space="0" w:color="auto"/>
        </w:pBdr>
        <w:jc w:val="left"/>
        <w:rPr>
          <w:color w:val="FF0000"/>
        </w:rPr>
      </w:pPr>
    </w:p>
    <w:tbl>
      <w:tblPr>
        <w:tblpPr w:leftFromText="180" w:rightFromText="180" w:vertAnchor="text" w:horzAnchor="margin" w:tblpXSpec="center" w:tblpY="197"/>
        <w:tblW w:w="10075" w:type="dxa"/>
        <w:tblLayout w:type="fixed"/>
        <w:tblCellMar>
          <w:left w:w="10" w:type="dxa"/>
          <w:right w:w="10" w:type="dxa"/>
        </w:tblCellMar>
        <w:tblLook w:val="0000" w:firstRow="0" w:lastRow="0" w:firstColumn="0" w:lastColumn="0" w:noHBand="0" w:noVBand="0"/>
      </w:tblPr>
      <w:tblGrid>
        <w:gridCol w:w="1702"/>
        <w:gridCol w:w="7098"/>
        <w:gridCol w:w="1249"/>
        <w:gridCol w:w="26"/>
      </w:tblGrid>
      <w:tr w:rsidR="00791949" w:rsidRPr="00BB3BD4" w14:paraId="575A2EA3" w14:textId="77777777" w:rsidTr="00C8081A">
        <w:trPr>
          <w:trHeight w:val="407"/>
        </w:trPr>
        <w:tc>
          <w:tcPr>
            <w:tcW w:w="1702" w:type="dxa"/>
            <w:tcBorders>
              <w:top w:val="single" w:sz="8" w:space="0" w:color="000000"/>
              <w:left w:val="single" w:sz="4" w:space="0" w:color="000000"/>
              <w:bottom w:val="single" w:sz="8" w:space="0" w:color="000000"/>
              <w:right w:val="single" w:sz="4" w:space="0" w:color="000000"/>
            </w:tcBorders>
            <w:shd w:val="clear" w:color="auto" w:fill="00B050"/>
            <w:tcMar>
              <w:top w:w="0" w:type="dxa"/>
              <w:left w:w="108" w:type="dxa"/>
              <w:bottom w:w="0" w:type="dxa"/>
              <w:right w:w="108" w:type="dxa"/>
            </w:tcMar>
          </w:tcPr>
          <w:p w14:paraId="16F3753F" w14:textId="77777777" w:rsidR="00791949" w:rsidRPr="00BB3BD4" w:rsidRDefault="00180343" w:rsidP="00C8081A">
            <w:pPr>
              <w:suppressAutoHyphens/>
              <w:autoSpaceDN w:val="0"/>
              <w:jc w:val="both"/>
              <w:textAlignment w:val="baseline"/>
              <w:rPr>
                <w:rFonts w:eastAsia="Calibri"/>
                <w:b/>
                <w:lang w:eastAsia="en-GB"/>
              </w:rPr>
            </w:pPr>
            <w:r>
              <w:rPr>
                <w:rFonts w:eastAsia="Calibri"/>
                <w:b/>
                <w:lang w:eastAsia="en-GB"/>
              </w:rPr>
              <w:t>SECTION 2</w:t>
            </w:r>
          </w:p>
        </w:tc>
        <w:tc>
          <w:tcPr>
            <w:tcW w:w="8373" w:type="dxa"/>
            <w:gridSpan w:val="3"/>
            <w:tcBorders>
              <w:top w:val="single" w:sz="8" w:space="0" w:color="000000"/>
              <w:left w:val="single" w:sz="4" w:space="0" w:color="000000"/>
              <w:bottom w:val="single" w:sz="8" w:space="0" w:color="000000"/>
              <w:right w:val="single" w:sz="4" w:space="0" w:color="000000"/>
            </w:tcBorders>
            <w:shd w:val="clear" w:color="auto" w:fill="00B050"/>
          </w:tcPr>
          <w:p w14:paraId="14E5AB5C" w14:textId="77777777" w:rsidR="00791949" w:rsidRPr="00D60AD0" w:rsidRDefault="00791949" w:rsidP="00C8081A">
            <w:pPr>
              <w:suppressAutoHyphens/>
              <w:autoSpaceDN w:val="0"/>
              <w:textAlignment w:val="baseline"/>
              <w:rPr>
                <w:rFonts w:cs="Arial"/>
                <w:b/>
                <w:color w:val="000000"/>
              </w:rPr>
            </w:pPr>
            <w:r w:rsidRPr="00D60AD0">
              <w:rPr>
                <w:rFonts w:cs="Arial"/>
                <w:b/>
                <w:color w:val="000000"/>
              </w:rPr>
              <w:t xml:space="preserve">Environmental sustainability including </w:t>
            </w:r>
            <w:r>
              <w:rPr>
                <w:rFonts w:cs="Arial"/>
                <w:b/>
                <w:color w:val="000000"/>
              </w:rPr>
              <w:t xml:space="preserve">                                             10%</w:t>
            </w:r>
          </w:p>
          <w:p w14:paraId="49EBA81C" w14:textId="77777777" w:rsidR="00791949" w:rsidRPr="00D60AD0" w:rsidRDefault="00791949" w:rsidP="00C8081A">
            <w:pPr>
              <w:suppressAutoHyphens/>
              <w:autoSpaceDN w:val="0"/>
              <w:textAlignment w:val="baseline"/>
              <w:rPr>
                <w:rFonts w:eastAsia="Calibri"/>
                <w:b/>
                <w:lang w:eastAsia="en-GB"/>
              </w:rPr>
            </w:pPr>
            <w:r w:rsidRPr="00D60AD0">
              <w:rPr>
                <w:rFonts w:cs="Arial"/>
                <w:b/>
                <w:color w:val="000000"/>
              </w:rPr>
              <w:t>reduction of single use plastics</w:t>
            </w:r>
          </w:p>
          <w:p w14:paraId="709D2325" w14:textId="77777777" w:rsidR="00791949" w:rsidRPr="00BB3BD4" w:rsidRDefault="00791949" w:rsidP="00C8081A">
            <w:pPr>
              <w:autoSpaceDN w:val="0"/>
              <w:textAlignment w:val="baseline"/>
              <w:rPr>
                <w:rFonts w:eastAsia="Calibri"/>
                <w:lang w:eastAsia="en-GB"/>
              </w:rPr>
            </w:pPr>
          </w:p>
        </w:tc>
      </w:tr>
      <w:tr w:rsidR="00791949" w:rsidRPr="00BB3BD4" w14:paraId="1B0F745C" w14:textId="77777777" w:rsidTr="00C8081A">
        <w:tblPrEx>
          <w:tblCellMar>
            <w:left w:w="0" w:type="dxa"/>
            <w:right w:w="0" w:type="dxa"/>
          </w:tblCellMar>
          <w:tblLook w:val="04A0" w:firstRow="1" w:lastRow="0" w:firstColumn="1" w:lastColumn="0" w:noHBand="0" w:noVBand="1"/>
        </w:tblPrEx>
        <w:trPr>
          <w:gridAfter w:val="1"/>
          <w:wAfter w:w="26" w:type="dxa"/>
          <w:trHeight w:val="555"/>
        </w:trPr>
        <w:tc>
          <w:tcPr>
            <w:tcW w:w="1702" w:type="dxa"/>
            <w:vMerge w:val="restart"/>
            <w:tcBorders>
              <w:top w:val="single" w:sz="4" w:space="0" w:color="auto"/>
              <w:left w:val="single" w:sz="4" w:space="0" w:color="auto"/>
              <w:right w:val="single" w:sz="4" w:space="0" w:color="auto"/>
            </w:tcBorders>
            <w:shd w:val="clear" w:color="auto" w:fill="D9D9D9"/>
            <w:tcMar>
              <w:top w:w="0" w:type="dxa"/>
              <w:left w:w="115" w:type="dxa"/>
              <w:bottom w:w="0" w:type="dxa"/>
              <w:right w:w="115" w:type="dxa"/>
            </w:tcMar>
          </w:tcPr>
          <w:p w14:paraId="39BC0825" w14:textId="77777777" w:rsidR="00791949" w:rsidRPr="00D12D9A" w:rsidRDefault="00180343" w:rsidP="00C8081A">
            <w:pPr>
              <w:autoSpaceDN w:val="0"/>
              <w:textAlignment w:val="baseline"/>
              <w:rPr>
                <w:sz w:val="22"/>
                <w:szCs w:val="22"/>
                <w:lang w:eastAsia="en-GB"/>
              </w:rPr>
            </w:pPr>
            <w:r>
              <w:rPr>
                <w:sz w:val="22"/>
                <w:szCs w:val="22"/>
                <w:lang w:eastAsia="en-GB"/>
              </w:rPr>
              <w:t>2</w:t>
            </w:r>
            <w:r w:rsidR="00791949" w:rsidRPr="00D12D9A">
              <w:rPr>
                <w:sz w:val="22"/>
                <w:szCs w:val="22"/>
                <w:lang w:eastAsia="en-GB"/>
              </w:rPr>
              <w:t>.1</w:t>
            </w:r>
          </w:p>
        </w:tc>
        <w:tc>
          <w:tcPr>
            <w:tcW w:w="7098" w:type="dxa"/>
            <w:vMerge w:val="restart"/>
            <w:tcBorders>
              <w:top w:val="single" w:sz="4" w:space="0" w:color="auto"/>
              <w:left w:val="single" w:sz="4" w:space="0" w:color="auto"/>
              <w:right w:val="single" w:sz="4" w:space="0" w:color="auto"/>
            </w:tcBorders>
            <w:shd w:val="clear" w:color="auto" w:fill="D9D9D9"/>
            <w:tcMar>
              <w:top w:w="0" w:type="dxa"/>
              <w:left w:w="115" w:type="dxa"/>
              <w:bottom w:w="0" w:type="dxa"/>
              <w:right w:w="115" w:type="dxa"/>
            </w:tcMar>
          </w:tcPr>
          <w:p w14:paraId="7D91409D" w14:textId="77777777" w:rsidR="00791949" w:rsidRPr="00374EDB" w:rsidRDefault="00791949" w:rsidP="00C8081A">
            <w:pPr>
              <w:rPr>
                <w:rFonts w:cs="Arial"/>
                <w:sz w:val="22"/>
                <w:szCs w:val="22"/>
              </w:rPr>
            </w:pPr>
            <w:r w:rsidRPr="00374EDB">
              <w:rPr>
                <w:rFonts w:cs="Arial"/>
                <w:sz w:val="22"/>
                <w:szCs w:val="22"/>
              </w:rPr>
              <w:t>The successful tenderer will be required to provide a re-usable cu</w:t>
            </w:r>
            <w:r w:rsidR="00A44752">
              <w:rPr>
                <w:rFonts w:cs="Arial"/>
                <w:sz w:val="22"/>
                <w:szCs w:val="22"/>
              </w:rPr>
              <w:t>p scheme in the bar</w:t>
            </w:r>
            <w:r w:rsidRPr="00374EDB">
              <w:rPr>
                <w:rFonts w:cs="Arial"/>
                <w:sz w:val="22"/>
                <w:szCs w:val="22"/>
              </w:rPr>
              <w:t xml:space="preserve"> and to allow the public to bring their own drinks cups (including for </w:t>
            </w:r>
            <w:r w:rsidR="00374EDB">
              <w:rPr>
                <w:rFonts w:cs="Arial"/>
                <w:sz w:val="22"/>
                <w:szCs w:val="22"/>
              </w:rPr>
              <w:t>hot drinks</w:t>
            </w:r>
            <w:r w:rsidRPr="00374EDB">
              <w:rPr>
                <w:rFonts w:cs="Arial"/>
                <w:sz w:val="22"/>
                <w:szCs w:val="22"/>
              </w:rPr>
              <w:t xml:space="preserve">).  </w:t>
            </w:r>
          </w:p>
          <w:p w14:paraId="4868CAAF" w14:textId="77777777" w:rsidR="00791949" w:rsidRPr="00374EDB" w:rsidRDefault="00791949" w:rsidP="00C8081A">
            <w:pPr>
              <w:rPr>
                <w:rFonts w:cs="Arial"/>
                <w:sz w:val="22"/>
                <w:szCs w:val="22"/>
              </w:rPr>
            </w:pPr>
          </w:p>
          <w:p w14:paraId="77347AF4" w14:textId="77777777" w:rsidR="00791949" w:rsidRPr="00374EDB" w:rsidRDefault="00791949" w:rsidP="00C8081A">
            <w:pPr>
              <w:rPr>
                <w:rFonts w:cs="Arial"/>
                <w:sz w:val="22"/>
                <w:szCs w:val="22"/>
              </w:rPr>
            </w:pPr>
            <w:r w:rsidRPr="00374EDB">
              <w:rPr>
                <w:rFonts w:cs="Arial"/>
                <w:sz w:val="22"/>
                <w:szCs w:val="22"/>
              </w:rPr>
              <w:t>Please state below how you would implement a reusable cup scheme across your catering outlets, including whether this will be for hot as well as cold drinks cups, and if this will be a compulsory scheme for the customer (</w:t>
            </w:r>
            <w:proofErr w:type="spellStart"/>
            <w:r w:rsidRPr="00374EDB">
              <w:rPr>
                <w:rFonts w:cs="Arial"/>
                <w:sz w:val="22"/>
                <w:szCs w:val="22"/>
              </w:rPr>
              <w:t>ie</w:t>
            </w:r>
            <w:proofErr w:type="spellEnd"/>
            <w:r w:rsidRPr="00374EDB">
              <w:rPr>
                <w:rFonts w:cs="Arial"/>
                <w:sz w:val="22"/>
                <w:szCs w:val="22"/>
              </w:rPr>
              <w:t xml:space="preserve">. only reusable cups or the customers own cup will be acceptable).  Please also outline how you will promote the scheme including encourage people to bring their own cups.   </w:t>
            </w:r>
          </w:p>
          <w:p w14:paraId="335DEB9C" w14:textId="77777777" w:rsidR="00791949" w:rsidRPr="00374EDB" w:rsidRDefault="00791949" w:rsidP="00C8081A">
            <w:pPr>
              <w:rPr>
                <w:rFonts w:cs="Arial"/>
                <w:sz w:val="22"/>
                <w:szCs w:val="22"/>
              </w:rPr>
            </w:pPr>
          </w:p>
          <w:p w14:paraId="35249B03" w14:textId="77777777" w:rsidR="00791949" w:rsidRPr="00374EDB" w:rsidRDefault="00791949" w:rsidP="00C8081A">
            <w:pPr>
              <w:rPr>
                <w:sz w:val="22"/>
                <w:szCs w:val="22"/>
              </w:rPr>
            </w:pPr>
            <w:r w:rsidRPr="00374EDB">
              <w:rPr>
                <w:rFonts w:cs="Arial"/>
                <w:sz w:val="22"/>
                <w:szCs w:val="22"/>
              </w:rPr>
              <w:t xml:space="preserve">Helpful information can be found here: </w:t>
            </w:r>
          </w:p>
          <w:p w14:paraId="585B85AD" w14:textId="77777777" w:rsidR="00791949" w:rsidRPr="00374EDB" w:rsidRDefault="00791949" w:rsidP="00C8081A">
            <w:pPr>
              <w:rPr>
                <w:sz w:val="22"/>
                <w:szCs w:val="22"/>
              </w:rPr>
            </w:pPr>
            <w:hyperlink r:id="rId7" w:history="1">
              <w:r w:rsidRPr="00374EDB">
                <w:rPr>
                  <w:rStyle w:val="Hyperlink"/>
                  <w:sz w:val="22"/>
                  <w:szCs w:val="22"/>
                </w:rPr>
                <w:t>Reusable-cups-guide-why-and-how.pdf (vision2025.org.uk)</w:t>
              </w:r>
            </w:hyperlink>
          </w:p>
          <w:p w14:paraId="4A24118B" w14:textId="77777777" w:rsidR="00791949" w:rsidRPr="00374EDB" w:rsidRDefault="00791949" w:rsidP="00C8081A">
            <w:pPr>
              <w:rPr>
                <w:rFonts w:cs="Arial"/>
                <w:i/>
                <w:sz w:val="22"/>
                <w:szCs w:val="22"/>
              </w:rPr>
            </w:pPr>
          </w:p>
          <w:p w14:paraId="64C1D736" w14:textId="77777777" w:rsidR="00D423E3" w:rsidRDefault="00791949" w:rsidP="00C8081A">
            <w:pPr>
              <w:rPr>
                <w:rFonts w:cs="Arial"/>
                <w:i/>
                <w:sz w:val="22"/>
                <w:szCs w:val="22"/>
              </w:rPr>
            </w:pPr>
            <w:r w:rsidRPr="00374EDB">
              <w:rPr>
                <w:rFonts w:cs="Arial"/>
                <w:b/>
                <w:i/>
                <w:sz w:val="22"/>
                <w:szCs w:val="22"/>
              </w:rPr>
              <w:t>NB.</w:t>
            </w:r>
            <w:r w:rsidRPr="00374EDB">
              <w:rPr>
                <w:rFonts w:cs="Arial"/>
                <w:i/>
                <w:sz w:val="22"/>
                <w:szCs w:val="22"/>
              </w:rPr>
              <w:t xml:space="preserve"> </w:t>
            </w:r>
          </w:p>
          <w:p w14:paraId="7B6A2B06" w14:textId="77777777" w:rsidR="00791949" w:rsidRPr="00374EDB" w:rsidRDefault="00791949" w:rsidP="00C8081A">
            <w:pPr>
              <w:rPr>
                <w:rFonts w:cs="Arial"/>
                <w:i/>
                <w:sz w:val="22"/>
                <w:szCs w:val="22"/>
              </w:rPr>
            </w:pPr>
            <w:r w:rsidRPr="00374EDB">
              <w:rPr>
                <w:rFonts w:cs="Arial"/>
                <w:i/>
                <w:sz w:val="22"/>
                <w:szCs w:val="22"/>
              </w:rPr>
              <w:t>Higher marks will be awarded to tenderers who will provide schemes for hot and cold drinks and will proactively encourage people to use the schemes and/or bring their own cups.</w:t>
            </w:r>
          </w:p>
          <w:p w14:paraId="33018169" w14:textId="77777777" w:rsidR="00791949" w:rsidRPr="00374EDB" w:rsidRDefault="00791949" w:rsidP="00C8081A">
            <w:pPr>
              <w:ind w:left="720"/>
              <w:rPr>
                <w:rFonts w:cs="Arial"/>
                <w:i/>
                <w:sz w:val="22"/>
                <w:szCs w:val="22"/>
              </w:rPr>
            </w:pPr>
          </w:p>
        </w:tc>
        <w:tc>
          <w:tcPr>
            <w:tcW w:w="1249"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5BCE7947" w14:textId="77777777" w:rsidR="00791949" w:rsidRPr="00D12D9A" w:rsidRDefault="00791949" w:rsidP="00C8081A">
            <w:pPr>
              <w:autoSpaceDN w:val="0"/>
              <w:jc w:val="center"/>
              <w:textAlignment w:val="baseline"/>
              <w:rPr>
                <w:rFonts w:eastAsia="Arial"/>
                <w:sz w:val="22"/>
                <w:szCs w:val="22"/>
              </w:rPr>
            </w:pPr>
            <w:r>
              <w:rPr>
                <w:rFonts w:eastAsia="Arial"/>
                <w:sz w:val="22"/>
                <w:szCs w:val="22"/>
              </w:rPr>
              <w:t>5%</w:t>
            </w:r>
          </w:p>
        </w:tc>
      </w:tr>
      <w:tr w:rsidR="00791949" w:rsidRPr="00BB3BD4" w14:paraId="5CC36C71" w14:textId="77777777" w:rsidTr="00C8081A">
        <w:tblPrEx>
          <w:tblCellMar>
            <w:left w:w="0" w:type="dxa"/>
            <w:right w:w="0" w:type="dxa"/>
          </w:tblCellMar>
          <w:tblLook w:val="04A0" w:firstRow="1" w:lastRow="0" w:firstColumn="1" w:lastColumn="0" w:noHBand="0" w:noVBand="1"/>
        </w:tblPrEx>
        <w:trPr>
          <w:gridAfter w:val="1"/>
          <w:wAfter w:w="26" w:type="dxa"/>
          <w:trHeight w:val="555"/>
        </w:trPr>
        <w:tc>
          <w:tcPr>
            <w:tcW w:w="1702" w:type="dxa"/>
            <w:vMerge/>
            <w:tcBorders>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3AEF9F8D" w14:textId="77777777" w:rsidR="00791949" w:rsidRPr="00BB3BD4" w:rsidRDefault="00791949" w:rsidP="00C8081A">
            <w:pPr>
              <w:autoSpaceDN w:val="0"/>
              <w:textAlignment w:val="baseline"/>
              <w:rPr>
                <w:lang w:eastAsia="en-GB"/>
              </w:rPr>
            </w:pPr>
          </w:p>
        </w:tc>
        <w:tc>
          <w:tcPr>
            <w:tcW w:w="7098" w:type="dxa"/>
            <w:vMerge/>
            <w:tcBorders>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15C8AB8F" w14:textId="77777777" w:rsidR="00791949" w:rsidRPr="00BB3BD4" w:rsidRDefault="00791949" w:rsidP="00C8081A">
            <w:pPr>
              <w:autoSpaceDN w:val="0"/>
              <w:textAlignment w:val="baseline"/>
            </w:pPr>
          </w:p>
        </w:tc>
        <w:tc>
          <w:tcPr>
            <w:tcW w:w="1249"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4E6A3D6D" w14:textId="77777777" w:rsidR="00791949" w:rsidRPr="00BB3BD4" w:rsidRDefault="00791949" w:rsidP="00C8081A">
            <w:pPr>
              <w:autoSpaceDN w:val="0"/>
              <w:textAlignment w:val="baseline"/>
            </w:pPr>
          </w:p>
        </w:tc>
      </w:tr>
      <w:tr w:rsidR="00791949" w:rsidRPr="00BB3BD4" w14:paraId="35A314A0" w14:textId="77777777" w:rsidTr="00C8081A">
        <w:tblPrEx>
          <w:tblCellMar>
            <w:left w:w="0" w:type="dxa"/>
            <w:right w:w="0" w:type="dxa"/>
          </w:tblCellMar>
          <w:tblLook w:val="04A0" w:firstRow="1" w:lastRow="0" w:firstColumn="1" w:lastColumn="0" w:noHBand="0" w:noVBand="1"/>
        </w:tblPrEx>
        <w:trPr>
          <w:gridAfter w:val="1"/>
          <w:wAfter w:w="26" w:type="dxa"/>
          <w:trHeight w:val="555"/>
        </w:trPr>
        <w:tc>
          <w:tcPr>
            <w:tcW w:w="1702" w:type="dxa"/>
            <w:tcBorders>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0240FD4" w14:textId="77777777" w:rsidR="00791949" w:rsidRPr="00BB3BD4" w:rsidRDefault="00791949" w:rsidP="00C8081A">
            <w:pPr>
              <w:autoSpaceDN w:val="0"/>
              <w:textAlignment w:val="baseline"/>
              <w:rPr>
                <w:lang w:eastAsia="en-GB"/>
              </w:rPr>
            </w:pPr>
          </w:p>
        </w:tc>
        <w:tc>
          <w:tcPr>
            <w:tcW w:w="7098" w:type="dxa"/>
            <w:tcBorders>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2801D9F" w14:textId="77777777" w:rsidR="00791949" w:rsidRDefault="00791949" w:rsidP="00C8081A">
            <w:pPr>
              <w:autoSpaceDN w:val="0"/>
              <w:textAlignment w:val="baseline"/>
            </w:pPr>
          </w:p>
          <w:p w14:paraId="57FD1BED" w14:textId="77777777" w:rsidR="00791949" w:rsidRDefault="00791949" w:rsidP="00C8081A">
            <w:pPr>
              <w:autoSpaceDN w:val="0"/>
              <w:textAlignment w:val="baseline"/>
            </w:pPr>
          </w:p>
          <w:p w14:paraId="242531A9" w14:textId="77777777" w:rsidR="00180343" w:rsidRDefault="00180343" w:rsidP="00C8081A">
            <w:pPr>
              <w:autoSpaceDN w:val="0"/>
              <w:textAlignment w:val="baseline"/>
            </w:pPr>
          </w:p>
          <w:p w14:paraId="41EEDCB6" w14:textId="77777777" w:rsidR="00180343" w:rsidRDefault="00180343" w:rsidP="00C8081A">
            <w:pPr>
              <w:autoSpaceDN w:val="0"/>
              <w:textAlignment w:val="baseline"/>
            </w:pPr>
          </w:p>
          <w:p w14:paraId="0396146D" w14:textId="77777777" w:rsidR="00180343" w:rsidRDefault="00180343" w:rsidP="00C8081A">
            <w:pPr>
              <w:autoSpaceDN w:val="0"/>
              <w:textAlignment w:val="baseline"/>
            </w:pPr>
          </w:p>
          <w:p w14:paraId="2F9A5910" w14:textId="77777777" w:rsidR="00180343" w:rsidRDefault="00180343" w:rsidP="00C8081A">
            <w:pPr>
              <w:autoSpaceDN w:val="0"/>
              <w:textAlignment w:val="baseline"/>
            </w:pPr>
          </w:p>
          <w:p w14:paraId="4F578EE2" w14:textId="77777777" w:rsidR="00791949" w:rsidRDefault="00791949" w:rsidP="00C8081A">
            <w:pPr>
              <w:autoSpaceDN w:val="0"/>
              <w:textAlignment w:val="baseline"/>
            </w:pPr>
          </w:p>
          <w:p w14:paraId="6D11464C" w14:textId="77777777" w:rsidR="00791949" w:rsidRDefault="00791949" w:rsidP="00C8081A">
            <w:pPr>
              <w:autoSpaceDN w:val="0"/>
              <w:textAlignment w:val="baseline"/>
            </w:pPr>
          </w:p>
          <w:p w14:paraId="4AC2B56A" w14:textId="77777777" w:rsidR="00791949" w:rsidRPr="00BB3BD4" w:rsidRDefault="00791949" w:rsidP="00C8081A">
            <w:pPr>
              <w:autoSpaceDN w:val="0"/>
              <w:textAlignment w:val="baseline"/>
            </w:pP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AB67B40" w14:textId="77777777" w:rsidR="00791949" w:rsidRPr="00BB3BD4" w:rsidRDefault="00791949" w:rsidP="00C8081A">
            <w:pPr>
              <w:autoSpaceDN w:val="0"/>
              <w:textAlignment w:val="baseline"/>
            </w:pPr>
          </w:p>
        </w:tc>
      </w:tr>
      <w:tr w:rsidR="00791949" w:rsidRPr="00BB3BD4" w14:paraId="755A8F0E" w14:textId="77777777" w:rsidTr="00C8081A">
        <w:tblPrEx>
          <w:tblCellMar>
            <w:left w:w="0" w:type="dxa"/>
            <w:right w:w="0" w:type="dxa"/>
          </w:tblCellMar>
          <w:tblLook w:val="04A0" w:firstRow="1" w:lastRow="0" w:firstColumn="1" w:lastColumn="0" w:noHBand="0" w:noVBand="1"/>
        </w:tblPrEx>
        <w:trPr>
          <w:gridAfter w:val="1"/>
          <w:wAfter w:w="26" w:type="dxa"/>
          <w:trHeight w:val="555"/>
        </w:trPr>
        <w:tc>
          <w:tcPr>
            <w:tcW w:w="1702" w:type="dxa"/>
            <w:tcBorders>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4C5B17D0" w14:textId="77777777" w:rsidR="00791949" w:rsidRPr="00BB3BD4" w:rsidRDefault="00180343" w:rsidP="00C8081A">
            <w:pPr>
              <w:autoSpaceDN w:val="0"/>
              <w:textAlignment w:val="baseline"/>
              <w:rPr>
                <w:lang w:eastAsia="en-GB"/>
              </w:rPr>
            </w:pPr>
            <w:r>
              <w:rPr>
                <w:lang w:eastAsia="en-GB"/>
              </w:rPr>
              <w:t>2</w:t>
            </w:r>
            <w:r w:rsidR="00791949">
              <w:rPr>
                <w:lang w:eastAsia="en-GB"/>
              </w:rPr>
              <w:t>.2</w:t>
            </w:r>
          </w:p>
        </w:tc>
        <w:tc>
          <w:tcPr>
            <w:tcW w:w="7098" w:type="dxa"/>
            <w:tcBorders>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5DAD70A9" w14:textId="77777777" w:rsidR="00791949" w:rsidRDefault="00791949" w:rsidP="00C8081A">
            <w:pPr>
              <w:rPr>
                <w:rFonts w:cs="Arial"/>
                <w:sz w:val="22"/>
                <w:szCs w:val="22"/>
              </w:rPr>
            </w:pPr>
            <w:r>
              <w:rPr>
                <w:rFonts w:cs="Arial"/>
                <w:sz w:val="22"/>
                <w:szCs w:val="22"/>
              </w:rPr>
              <w:t xml:space="preserve">How </w:t>
            </w:r>
            <w:r w:rsidRPr="006466EC">
              <w:rPr>
                <w:rFonts w:cs="Arial"/>
                <w:sz w:val="22"/>
                <w:szCs w:val="22"/>
              </w:rPr>
              <w:t>will</w:t>
            </w:r>
            <w:r>
              <w:rPr>
                <w:rFonts w:cs="Arial"/>
                <w:sz w:val="22"/>
                <w:szCs w:val="22"/>
              </w:rPr>
              <w:t xml:space="preserve"> you</w:t>
            </w:r>
            <w:r w:rsidRPr="006466EC">
              <w:rPr>
                <w:rFonts w:cs="Arial"/>
                <w:sz w:val="22"/>
                <w:szCs w:val="22"/>
              </w:rPr>
              <w:t xml:space="preserve"> further reduce single use plastics</w:t>
            </w:r>
            <w:r w:rsidR="00783313">
              <w:rPr>
                <w:rFonts w:cs="Arial"/>
                <w:sz w:val="22"/>
                <w:szCs w:val="22"/>
              </w:rPr>
              <w:t>, wastage</w:t>
            </w:r>
            <w:r>
              <w:rPr>
                <w:rFonts w:cs="Arial"/>
                <w:sz w:val="22"/>
                <w:szCs w:val="22"/>
              </w:rPr>
              <w:t xml:space="preserve"> and your carbon footprint,</w:t>
            </w:r>
            <w:r w:rsidRPr="00E34DA5">
              <w:rPr>
                <w:rFonts w:cs="Arial"/>
                <w:sz w:val="22"/>
                <w:szCs w:val="22"/>
              </w:rPr>
              <w:t xml:space="preserve"> including </w:t>
            </w:r>
            <w:r>
              <w:rPr>
                <w:rFonts w:cs="Arial"/>
                <w:sz w:val="22"/>
                <w:szCs w:val="22"/>
              </w:rPr>
              <w:t xml:space="preserve">the </w:t>
            </w:r>
            <w:r w:rsidRPr="00E34DA5">
              <w:rPr>
                <w:rFonts w:cs="Arial"/>
                <w:sz w:val="22"/>
                <w:szCs w:val="22"/>
              </w:rPr>
              <w:t>use of packaging?</w:t>
            </w:r>
            <w:r>
              <w:rPr>
                <w:rFonts w:cs="Arial"/>
                <w:sz w:val="22"/>
                <w:szCs w:val="22"/>
              </w:rPr>
              <w:t xml:space="preserve">  </w:t>
            </w:r>
          </w:p>
          <w:p w14:paraId="61C7E506" w14:textId="77777777" w:rsidR="00791949" w:rsidRDefault="00791949" w:rsidP="00C8081A">
            <w:pPr>
              <w:rPr>
                <w:rFonts w:cs="Arial"/>
                <w:sz w:val="22"/>
                <w:szCs w:val="22"/>
              </w:rPr>
            </w:pPr>
          </w:p>
          <w:p w14:paraId="4CAA0B05" w14:textId="77777777" w:rsidR="00D423E3" w:rsidRDefault="00D423E3" w:rsidP="00C8081A">
            <w:pPr>
              <w:autoSpaceDN w:val="0"/>
              <w:textAlignment w:val="baseline"/>
              <w:rPr>
                <w:rFonts w:cs="Arial"/>
                <w:b/>
                <w:i/>
                <w:sz w:val="22"/>
                <w:szCs w:val="22"/>
              </w:rPr>
            </w:pPr>
            <w:r>
              <w:rPr>
                <w:rFonts w:cs="Arial"/>
                <w:b/>
                <w:i/>
                <w:sz w:val="22"/>
                <w:szCs w:val="22"/>
              </w:rPr>
              <w:t>NB.</w:t>
            </w:r>
          </w:p>
          <w:p w14:paraId="3275919D" w14:textId="77777777" w:rsidR="00791949" w:rsidRPr="00BB3BD4" w:rsidRDefault="00791949" w:rsidP="00783313">
            <w:pPr>
              <w:autoSpaceDN w:val="0"/>
              <w:textAlignment w:val="baseline"/>
            </w:pPr>
            <w:r w:rsidRPr="00F46FC5">
              <w:rPr>
                <w:rFonts w:cs="Arial"/>
                <w:i/>
                <w:sz w:val="22"/>
                <w:szCs w:val="22"/>
              </w:rPr>
              <w:t xml:space="preserve">Higher marks will be awarded to tenderers who demonstrate </w:t>
            </w:r>
            <w:r w:rsidR="00783313">
              <w:rPr>
                <w:rFonts w:cs="Arial"/>
                <w:i/>
                <w:sz w:val="22"/>
                <w:szCs w:val="22"/>
              </w:rPr>
              <w:t>minimal use of packaging, have minimal wastage</w:t>
            </w:r>
            <w:r w:rsidR="003342FF">
              <w:rPr>
                <w:rFonts w:cs="Arial"/>
                <w:i/>
                <w:sz w:val="22"/>
                <w:szCs w:val="22"/>
              </w:rPr>
              <w:t>, use eco-friendly materials and pro-actively encourage customers to recycle</w:t>
            </w:r>
            <w:r w:rsidR="00783313">
              <w:rPr>
                <w:rFonts w:cs="Arial"/>
                <w:i/>
                <w:sz w:val="22"/>
                <w:szCs w:val="22"/>
              </w:rPr>
              <w:t xml:space="preserve">. </w:t>
            </w:r>
          </w:p>
        </w:tc>
        <w:tc>
          <w:tcPr>
            <w:tcW w:w="1249"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636002DC" w14:textId="77777777" w:rsidR="00791949" w:rsidRPr="00BB3BD4" w:rsidRDefault="00791949" w:rsidP="00C8081A">
            <w:pPr>
              <w:autoSpaceDN w:val="0"/>
              <w:textAlignment w:val="baseline"/>
            </w:pPr>
            <w:r>
              <w:rPr>
                <w:rFonts w:cs="Arial"/>
                <w:sz w:val="22"/>
                <w:szCs w:val="22"/>
              </w:rPr>
              <w:t>5%</w:t>
            </w:r>
          </w:p>
        </w:tc>
      </w:tr>
      <w:tr w:rsidR="00791949" w:rsidRPr="00BB3BD4" w14:paraId="1CC95A5E" w14:textId="77777777" w:rsidTr="00C8081A">
        <w:tblPrEx>
          <w:tblCellMar>
            <w:left w:w="0" w:type="dxa"/>
            <w:right w:w="0" w:type="dxa"/>
          </w:tblCellMar>
          <w:tblLook w:val="04A0" w:firstRow="1" w:lastRow="0" w:firstColumn="1" w:lastColumn="0" w:noHBand="0" w:noVBand="1"/>
        </w:tblPrEx>
        <w:trPr>
          <w:gridAfter w:val="1"/>
          <w:wAfter w:w="26" w:type="dxa"/>
          <w:trHeight w:val="555"/>
        </w:trPr>
        <w:tc>
          <w:tcPr>
            <w:tcW w:w="1702" w:type="dxa"/>
            <w:tcBorders>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E2F03D3" w14:textId="77777777" w:rsidR="00791949" w:rsidRDefault="00791949" w:rsidP="00C8081A">
            <w:pPr>
              <w:autoSpaceDN w:val="0"/>
              <w:textAlignment w:val="baseline"/>
              <w:rPr>
                <w:lang w:eastAsia="en-GB"/>
              </w:rPr>
            </w:pPr>
          </w:p>
        </w:tc>
        <w:tc>
          <w:tcPr>
            <w:tcW w:w="7098" w:type="dxa"/>
            <w:tcBorders>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CB27351" w14:textId="77777777" w:rsidR="00791949" w:rsidRDefault="00791949" w:rsidP="00C8081A">
            <w:pPr>
              <w:rPr>
                <w:rFonts w:cs="Arial"/>
                <w:sz w:val="22"/>
                <w:szCs w:val="22"/>
              </w:rPr>
            </w:pPr>
          </w:p>
          <w:p w14:paraId="44FED712" w14:textId="77777777" w:rsidR="00791949" w:rsidRDefault="00791949" w:rsidP="00C8081A">
            <w:pPr>
              <w:rPr>
                <w:rFonts w:cs="Arial"/>
                <w:sz w:val="22"/>
                <w:szCs w:val="22"/>
              </w:rPr>
            </w:pPr>
          </w:p>
          <w:p w14:paraId="7F8DB5E9" w14:textId="77777777" w:rsidR="00791949" w:rsidRDefault="00791949" w:rsidP="00C8081A">
            <w:pPr>
              <w:rPr>
                <w:rFonts w:cs="Arial"/>
                <w:sz w:val="22"/>
                <w:szCs w:val="22"/>
              </w:rPr>
            </w:pPr>
          </w:p>
          <w:p w14:paraId="7A88ACD1" w14:textId="77777777" w:rsidR="00180343" w:rsidRDefault="00180343" w:rsidP="00C8081A">
            <w:pPr>
              <w:rPr>
                <w:rFonts w:cs="Arial"/>
                <w:sz w:val="22"/>
                <w:szCs w:val="22"/>
              </w:rPr>
            </w:pPr>
          </w:p>
          <w:p w14:paraId="685AD3D2" w14:textId="77777777" w:rsidR="00180343" w:rsidRDefault="00180343" w:rsidP="00C8081A">
            <w:pPr>
              <w:rPr>
                <w:rFonts w:cs="Arial"/>
                <w:sz w:val="22"/>
                <w:szCs w:val="22"/>
              </w:rPr>
            </w:pPr>
          </w:p>
          <w:p w14:paraId="7F7D0FE7" w14:textId="77777777" w:rsidR="00180343" w:rsidRDefault="00180343" w:rsidP="00C8081A">
            <w:pPr>
              <w:rPr>
                <w:rFonts w:cs="Arial"/>
                <w:sz w:val="22"/>
                <w:szCs w:val="22"/>
              </w:rPr>
            </w:pPr>
          </w:p>
          <w:p w14:paraId="7BD81157" w14:textId="77777777" w:rsidR="00180343" w:rsidRDefault="00180343" w:rsidP="00C8081A">
            <w:pPr>
              <w:rPr>
                <w:rFonts w:cs="Arial"/>
                <w:sz w:val="22"/>
                <w:szCs w:val="22"/>
              </w:rPr>
            </w:pPr>
          </w:p>
          <w:p w14:paraId="2B1E43B2" w14:textId="77777777" w:rsidR="00180343" w:rsidRDefault="00180343" w:rsidP="00C8081A">
            <w:pPr>
              <w:rPr>
                <w:rFonts w:cs="Arial"/>
                <w:sz w:val="22"/>
                <w:szCs w:val="22"/>
              </w:rPr>
            </w:pPr>
          </w:p>
          <w:p w14:paraId="4317DEB4" w14:textId="77777777" w:rsidR="00791949" w:rsidRDefault="00791949" w:rsidP="00C8081A">
            <w:pPr>
              <w:rPr>
                <w:rFonts w:cs="Arial"/>
                <w:sz w:val="22"/>
                <w:szCs w:val="22"/>
              </w:rPr>
            </w:pPr>
          </w:p>
          <w:p w14:paraId="05C76D78" w14:textId="77777777" w:rsidR="00791949" w:rsidRDefault="00791949" w:rsidP="00C8081A">
            <w:pPr>
              <w:rPr>
                <w:rFonts w:cs="Arial"/>
                <w:sz w:val="22"/>
                <w:szCs w:val="22"/>
              </w:rPr>
            </w:pP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EBF5269" w14:textId="77777777" w:rsidR="00791949" w:rsidRDefault="00791949" w:rsidP="00C8081A">
            <w:pPr>
              <w:autoSpaceDN w:val="0"/>
              <w:textAlignment w:val="baseline"/>
              <w:rPr>
                <w:rFonts w:cs="Arial"/>
                <w:sz w:val="22"/>
                <w:szCs w:val="22"/>
              </w:rPr>
            </w:pPr>
          </w:p>
        </w:tc>
      </w:tr>
    </w:tbl>
    <w:p w14:paraId="739C81EA" w14:textId="77777777" w:rsidR="008072B5" w:rsidRDefault="008072B5" w:rsidP="008072B5">
      <w:pPr>
        <w:pStyle w:val="10pt"/>
        <w:pBdr>
          <w:bottom w:val="single" w:sz="6" w:space="0" w:color="auto"/>
        </w:pBdr>
        <w:jc w:val="left"/>
        <w:rPr>
          <w:color w:val="FF0000"/>
        </w:rPr>
      </w:pPr>
    </w:p>
    <w:p w14:paraId="5630EFEF" w14:textId="77777777" w:rsidR="00880805" w:rsidRDefault="00880805" w:rsidP="006851E8">
      <w:pPr>
        <w:tabs>
          <w:tab w:val="left" w:pos="1740"/>
        </w:tabs>
        <w:rPr>
          <w:rFonts w:cs="Arial"/>
        </w:rPr>
      </w:pPr>
    </w:p>
    <w:p w14:paraId="2E717C77" w14:textId="77777777" w:rsidR="008072B5" w:rsidRDefault="008072B5" w:rsidP="006851E8">
      <w:pPr>
        <w:tabs>
          <w:tab w:val="left" w:pos="1740"/>
        </w:tabs>
        <w:rPr>
          <w:rFonts w:cs="Arial"/>
        </w:rPr>
      </w:pPr>
    </w:p>
    <w:p w14:paraId="52C0B67F" w14:textId="77777777" w:rsidR="008072B5" w:rsidRDefault="008072B5" w:rsidP="006851E8">
      <w:pPr>
        <w:tabs>
          <w:tab w:val="left" w:pos="1740"/>
        </w:tabs>
        <w:rPr>
          <w:rFonts w:cs="Arial"/>
        </w:rPr>
      </w:pPr>
    </w:p>
    <w:p w14:paraId="46261B1A" w14:textId="77777777" w:rsidR="008072B5" w:rsidRDefault="008072B5" w:rsidP="006851E8">
      <w:pPr>
        <w:tabs>
          <w:tab w:val="left" w:pos="1740"/>
        </w:tabs>
        <w:rPr>
          <w:rFonts w:cs="Arial"/>
        </w:rPr>
      </w:pPr>
    </w:p>
    <w:p w14:paraId="3EEA7CAD" w14:textId="77777777" w:rsidR="008072B5" w:rsidRDefault="008072B5" w:rsidP="006851E8">
      <w:pPr>
        <w:tabs>
          <w:tab w:val="left" w:pos="1740"/>
        </w:tabs>
        <w:rPr>
          <w:rFonts w:cs="Arial"/>
        </w:rPr>
      </w:pPr>
    </w:p>
    <w:p w14:paraId="44BDD695" w14:textId="77777777" w:rsidR="008072B5" w:rsidRPr="006851E8" w:rsidRDefault="008072B5" w:rsidP="006851E8">
      <w:pPr>
        <w:tabs>
          <w:tab w:val="left" w:pos="1740"/>
        </w:tabs>
        <w:rPr>
          <w:rFonts w:cs="Arial"/>
        </w:rPr>
      </w:pPr>
    </w:p>
    <w:tbl>
      <w:tblPr>
        <w:tblpPr w:leftFromText="180" w:rightFromText="180" w:vertAnchor="text" w:horzAnchor="page" w:tblpX="941" w:tblpY="-155"/>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7088"/>
        <w:gridCol w:w="1364"/>
        <w:gridCol w:w="15"/>
      </w:tblGrid>
      <w:tr w:rsidR="00880805" w:rsidRPr="00DD2983" w14:paraId="553F80FC" w14:textId="77777777" w:rsidTr="009A2BB4">
        <w:trPr>
          <w:gridAfter w:val="1"/>
          <w:wAfter w:w="15" w:type="dxa"/>
        </w:trPr>
        <w:tc>
          <w:tcPr>
            <w:tcW w:w="1742" w:type="dxa"/>
            <w:shd w:val="clear" w:color="auto" w:fill="00B050"/>
          </w:tcPr>
          <w:p w14:paraId="41DDF4E2" w14:textId="77777777" w:rsidR="00880805" w:rsidRPr="00DD2983" w:rsidRDefault="00180343" w:rsidP="009A2BB4">
            <w:pPr>
              <w:spacing w:before="120"/>
              <w:rPr>
                <w:b/>
                <w:color w:val="0000FF"/>
              </w:rPr>
            </w:pPr>
            <w:r>
              <w:rPr>
                <w:b/>
              </w:rPr>
              <w:t>SECTION 3</w:t>
            </w:r>
          </w:p>
        </w:tc>
        <w:tc>
          <w:tcPr>
            <w:tcW w:w="7088" w:type="dxa"/>
            <w:shd w:val="clear" w:color="auto" w:fill="00B050"/>
          </w:tcPr>
          <w:p w14:paraId="7B086B5F" w14:textId="77777777" w:rsidR="00880805" w:rsidRPr="00D60AD0" w:rsidRDefault="00880805" w:rsidP="009A2BB4">
            <w:pPr>
              <w:rPr>
                <w:rFonts w:cs="Arial"/>
                <w:b/>
              </w:rPr>
            </w:pPr>
            <w:r w:rsidRPr="00D60AD0">
              <w:rPr>
                <w:rFonts w:cs="Arial"/>
                <w:b/>
                <w:color w:val="000000"/>
              </w:rPr>
              <w:t xml:space="preserve">Evidence of local procurement including stock and sub-contractors </w:t>
            </w:r>
          </w:p>
          <w:p w14:paraId="0D0C2396" w14:textId="77777777" w:rsidR="00791949" w:rsidRDefault="00791949" w:rsidP="00791949">
            <w:pPr>
              <w:rPr>
                <w:rFonts w:cs="Arial"/>
                <w:b/>
                <w:i/>
                <w:sz w:val="22"/>
                <w:szCs w:val="22"/>
              </w:rPr>
            </w:pPr>
          </w:p>
          <w:p w14:paraId="25BDDF93" w14:textId="77777777" w:rsidR="00D423E3" w:rsidRDefault="00791949" w:rsidP="00791949">
            <w:pPr>
              <w:rPr>
                <w:rFonts w:cs="Arial"/>
                <w:b/>
                <w:i/>
                <w:sz w:val="22"/>
                <w:szCs w:val="22"/>
              </w:rPr>
            </w:pPr>
            <w:r>
              <w:rPr>
                <w:rFonts w:cs="Arial"/>
                <w:b/>
                <w:i/>
                <w:sz w:val="22"/>
                <w:szCs w:val="22"/>
              </w:rPr>
              <w:t xml:space="preserve">NB. </w:t>
            </w:r>
          </w:p>
          <w:p w14:paraId="0036D915" w14:textId="77777777" w:rsidR="00791949" w:rsidRPr="00791949" w:rsidRDefault="00791949" w:rsidP="00791949">
            <w:pPr>
              <w:rPr>
                <w:rFonts w:cs="Arial"/>
                <w:b/>
                <w:i/>
                <w:sz w:val="22"/>
                <w:szCs w:val="22"/>
              </w:rPr>
            </w:pPr>
            <w:r w:rsidRPr="00CE4591">
              <w:rPr>
                <w:rFonts w:cs="Arial"/>
                <w:i/>
                <w:sz w:val="22"/>
                <w:szCs w:val="22"/>
              </w:rPr>
              <w:t xml:space="preserve">Higher marks will be awarded to tenderers who can evidence that </w:t>
            </w:r>
            <w:proofErr w:type="gramStart"/>
            <w:r w:rsidRPr="00CE4591">
              <w:rPr>
                <w:rFonts w:cs="Arial"/>
                <w:i/>
                <w:sz w:val="22"/>
                <w:szCs w:val="22"/>
              </w:rPr>
              <w:t xml:space="preserve">the </w:t>
            </w:r>
            <w:r>
              <w:rPr>
                <w:rFonts w:cs="Arial"/>
                <w:i/>
                <w:sz w:val="22"/>
                <w:szCs w:val="22"/>
              </w:rPr>
              <w:t>majority of</w:t>
            </w:r>
            <w:proofErr w:type="gramEnd"/>
            <w:r>
              <w:rPr>
                <w:rFonts w:cs="Arial"/>
                <w:i/>
                <w:sz w:val="22"/>
                <w:szCs w:val="22"/>
              </w:rPr>
              <w:t xml:space="preserve"> their supplies</w:t>
            </w:r>
            <w:r w:rsidRPr="00CE4591">
              <w:rPr>
                <w:rFonts w:cs="Arial"/>
                <w:i/>
                <w:sz w:val="22"/>
                <w:szCs w:val="22"/>
              </w:rPr>
              <w:t xml:space="preserve">, subcontractors and staff will come from the PL postcode area. </w:t>
            </w:r>
          </w:p>
          <w:p w14:paraId="5332A377" w14:textId="77777777" w:rsidR="00880805" w:rsidRPr="00F164E8" w:rsidRDefault="00880805" w:rsidP="00791949">
            <w:pPr>
              <w:numPr>
                <w:ilvl w:val="0"/>
                <w:numId w:val="19"/>
              </w:numPr>
              <w:spacing w:before="120"/>
              <w:rPr>
                <w:b/>
              </w:rPr>
            </w:pPr>
          </w:p>
        </w:tc>
        <w:tc>
          <w:tcPr>
            <w:tcW w:w="1364" w:type="dxa"/>
            <w:shd w:val="clear" w:color="auto" w:fill="00B050"/>
          </w:tcPr>
          <w:p w14:paraId="58B5E5D8" w14:textId="77777777" w:rsidR="00880805" w:rsidRPr="00DD2983" w:rsidRDefault="00880805" w:rsidP="00880805">
            <w:pPr>
              <w:numPr>
                <w:ilvl w:val="0"/>
                <w:numId w:val="19"/>
              </w:numPr>
              <w:spacing w:before="120"/>
              <w:jc w:val="center"/>
              <w:rPr>
                <w:b/>
                <w:color w:val="0000FF"/>
              </w:rPr>
            </w:pPr>
            <w:r>
              <w:rPr>
                <w:b/>
              </w:rPr>
              <w:t>10</w:t>
            </w:r>
            <w:r w:rsidRPr="00012942">
              <w:rPr>
                <w:b/>
              </w:rPr>
              <w:t>%</w:t>
            </w:r>
          </w:p>
        </w:tc>
      </w:tr>
      <w:tr w:rsidR="00880805" w:rsidRPr="00012942" w14:paraId="510C1CC7" w14:textId="77777777" w:rsidTr="009A2BB4">
        <w:trPr>
          <w:gridAfter w:val="1"/>
          <w:wAfter w:w="15" w:type="dxa"/>
          <w:cantSplit/>
          <w:trHeight w:val="338"/>
        </w:trPr>
        <w:tc>
          <w:tcPr>
            <w:tcW w:w="1742" w:type="dxa"/>
            <w:vMerge w:val="restart"/>
            <w:shd w:val="clear" w:color="auto" w:fill="E0E0E0"/>
          </w:tcPr>
          <w:p w14:paraId="00442482" w14:textId="77777777" w:rsidR="00880805" w:rsidRPr="00CE4591" w:rsidRDefault="00180343" w:rsidP="009A2BB4">
            <w:pPr>
              <w:rPr>
                <w:color w:val="0000FF"/>
                <w:sz w:val="22"/>
                <w:szCs w:val="22"/>
              </w:rPr>
            </w:pPr>
            <w:r>
              <w:rPr>
                <w:sz w:val="22"/>
                <w:szCs w:val="22"/>
              </w:rPr>
              <w:t>3</w:t>
            </w:r>
            <w:r w:rsidR="00880805" w:rsidRPr="00CE4591">
              <w:rPr>
                <w:sz w:val="22"/>
                <w:szCs w:val="22"/>
              </w:rPr>
              <w:t>.1</w:t>
            </w:r>
          </w:p>
        </w:tc>
        <w:tc>
          <w:tcPr>
            <w:tcW w:w="7088" w:type="dxa"/>
            <w:vMerge w:val="restart"/>
            <w:shd w:val="clear" w:color="auto" w:fill="E0E0E0"/>
          </w:tcPr>
          <w:p w14:paraId="5139445A" w14:textId="77777777" w:rsidR="00CE4591" w:rsidRPr="00CE4591" w:rsidRDefault="00880805" w:rsidP="009A2BB4">
            <w:pPr>
              <w:rPr>
                <w:rFonts w:cs="Arial"/>
                <w:sz w:val="22"/>
                <w:szCs w:val="22"/>
              </w:rPr>
            </w:pPr>
            <w:r w:rsidRPr="00CE4591">
              <w:rPr>
                <w:rFonts w:cs="Arial"/>
                <w:sz w:val="22"/>
                <w:szCs w:val="22"/>
              </w:rPr>
              <w:t xml:space="preserve">Please state below where </w:t>
            </w:r>
            <w:proofErr w:type="gramStart"/>
            <w:r w:rsidRPr="00CE4591">
              <w:rPr>
                <w:rFonts w:cs="Arial"/>
                <w:sz w:val="22"/>
                <w:szCs w:val="22"/>
              </w:rPr>
              <w:t>the majority of</w:t>
            </w:r>
            <w:proofErr w:type="gramEnd"/>
            <w:r w:rsidRPr="00CE4591">
              <w:rPr>
                <w:rFonts w:cs="Arial"/>
                <w:sz w:val="22"/>
                <w:szCs w:val="22"/>
              </w:rPr>
              <w:t xml:space="preserve"> your supplies will </w:t>
            </w:r>
            <w:r w:rsidR="00CE4591" w:rsidRPr="00CE4591">
              <w:rPr>
                <w:rFonts w:cs="Arial"/>
                <w:sz w:val="22"/>
                <w:szCs w:val="22"/>
              </w:rPr>
              <w:t>come from</w:t>
            </w:r>
            <w:r w:rsidRPr="00CE4591">
              <w:rPr>
                <w:rFonts w:cs="Arial"/>
                <w:sz w:val="22"/>
                <w:szCs w:val="22"/>
              </w:rPr>
              <w:t>?</w:t>
            </w:r>
          </w:p>
          <w:p w14:paraId="1D000239" w14:textId="77777777" w:rsidR="00CE4591" w:rsidRPr="00CE4591" w:rsidRDefault="00CE4591" w:rsidP="009A2BB4">
            <w:pPr>
              <w:rPr>
                <w:rFonts w:cs="Arial"/>
                <w:sz w:val="22"/>
                <w:szCs w:val="22"/>
              </w:rPr>
            </w:pPr>
          </w:p>
          <w:p w14:paraId="2461F82F" w14:textId="77777777" w:rsidR="00880805" w:rsidRPr="00733C44" w:rsidRDefault="00CE4591" w:rsidP="00791949">
            <w:pPr>
              <w:rPr>
                <w:rFonts w:eastAsia="Calibri" w:cs="Calibri"/>
                <w:i/>
                <w:lang w:eastAsia="en-GB"/>
              </w:rPr>
            </w:pPr>
            <w:r w:rsidRPr="00CE4591">
              <w:rPr>
                <w:rFonts w:cs="Arial"/>
                <w:b/>
                <w:i/>
                <w:sz w:val="22"/>
                <w:szCs w:val="22"/>
              </w:rPr>
              <w:t xml:space="preserve"> </w:t>
            </w:r>
          </w:p>
        </w:tc>
        <w:tc>
          <w:tcPr>
            <w:tcW w:w="1364" w:type="dxa"/>
            <w:shd w:val="clear" w:color="auto" w:fill="E0E0E0"/>
          </w:tcPr>
          <w:p w14:paraId="5D7AF4BF" w14:textId="77777777" w:rsidR="00880805" w:rsidRPr="00CE4591" w:rsidRDefault="00880805" w:rsidP="009A2BB4">
            <w:pPr>
              <w:jc w:val="center"/>
              <w:rPr>
                <w:sz w:val="22"/>
                <w:szCs w:val="22"/>
              </w:rPr>
            </w:pPr>
            <w:r w:rsidRPr="00CE4591">
              <w:rPr>
                <w:sz w:val="22"/>
                <w:szCs w:val="22"/>
              </w:rPr>
              <w:t>4%</w:t>
            </w:r>
          </w:p>
        </w:tc>
      </w:tr>
      <w:tr w:rsidR="00880805" w:rsidRPr="00012942" w14:paraId="377574D6" w14:textId="77777777" w:rsidTr="009A2BB4">
        <w:trPr>
          <w:gridAfter w:val="1"/>
          <w:wAfter w:w="15" w:type="dxa"/>
          <w:cantSplit/>
          <w:trHeight w:val="337"/>
        </w:trPr>
        <w:tc>
          <w:tcPr>
            <w:tcW w:w="1742" w:type="dxa"/>
            <w:vMerge/>
            <w:shd w:val="clear" w:color="auto" w:fill="E0E0E0"/>
          </w:tcPr>
          <w:p w14:paraId="58B8CC84" w14:textId="77777777" w:rsidR="00880805" w:rsidRDefault="00880805" w:rsidP="009A2BB4"/>
        </w:tc>
        <w:tc>
          <w:tcPr>
            <w:tcW w:w="7088" w:type="dxa"/>
            <w:vMerge/>
            <w:shd w:val="clear" w:color="auto" w:fill="E0E0E0"/>
          </w:tcPr>
          <w:p w14:paraId="448AD612" w14:textId="77777777" w:rsidR="00880805" w:rsidRDefault="00880805" w:rsidP="009A2BB4"/>
        </w:tc>
        <w:tc>
          <w:tcPr>
            <w:tcW w:w="1364" w:type="dxa"/>
            <w:shd w:val="clear" w:color="auto" w:fill="E0E0E0"/>
          </w:tcPr>
          <w:p w14:paraId="1D433C85" w14:textId="77777777" w:rsidR="00880805" w:rsidRPr="00012942" w:rsidRDefault="00880805" w:rsidP="009A2BB4">
            <w:pPr>
              <w:jc w:val="center"/>
            </w:pPr>
          </w:p>
        </w:tc>
      </w:tr>
      <w:tr w:rsidR="00880805" w14:paraId="237928D4" w14:textId="77777777" w:rsidTr="009A2BB4">
        <w:trPr>
          <w:cantSplit/>
        </w:trPr>
        <w:tc>
          <w:tcPr>
            <w:tcW w:w="10209" w:type="dxa"/>
            <w:gridSpan w:val="4"/>
          </w:tcPr>
          <w:p w14:paraId="30100A43" w14:textId="77777777" w:rsidR="00880805" w:rsidRDefault="00880805" w:rsidP="009A2BB4">
            <w:pPr>
              <w:pStyle w:val="Header"/>
            </w:pPr>
          </w:p>
          <w:p w14:paraId="726681FB" w14:textId="77777777" w:rsidR="00880805" w:rsidRDefault="00880805" w:rsidP="009A2BB4">
            <w:pPr>
              <w:pStyle w:val="Header"/>
            </w:pPr>
          </w:p>
          <w:p w14:paraId="61956BA0" w14:textId="77777777" w:rsidR="00880805" w:rsidRDefault="00880805" w:rsidP="009A2BB4">
            <w:pPr>
              <w:pStyle w:val="Header"/>
            </w:pPr>
          </w:p>
          <w:p w14:paraId="3C4EB344" w14:textId="77777777" w:rsidR="008A3AC6" w:rsidRDefault="008A3AC6" w:rsidP="009A2BB4">
            <w:pPr>
              <w:pStyle w:val="Header"/>
            </w:pPr>
          </w:p>
          <w:p w14:paraId="323FFEE3" w14:textId="77777777" w:rsidR="00880805" w:rsidRDefault="00880805" w:rsidP="009A2BB4">
            <w:pPr>
              <w:pStyle w:val="Header"/>
            </w:pPr>
          </w:p>
          <w:p w14:paraId="5C22135E" w14:textId="77777777" w:rsidR="006309E2" w:rsidRDefault="006309E2" w:rsidP="009A2BB4">
            <w:pPr>
              <w:pStyle w:val="Header"/>
            </w:pPr>
          </w:p>
          <w:p w14:paraId="224DF33D" w14:textId="77777777" w:rsidR="00880805" w:rsidRDefault="00880805" w:rsidP="009A2BB4">
            <w:pPr>
              <w:pStyle w:val="Header"/>
            </w:pPr>
          </w:p>
        </w:tc>
      </w:tr>
      <w:tr w:rsidR="00880805" w:rsidRPr="00DD2983" w14:paraId="408CDB5F" w14:textId="77777777" w:rsidTr="009A2BB4">
        <w:trPr>
          <w:gridAfter w:val="1"/>
          <w:wAfter w:w="15" w:type="dxa"/>
          <w:cantSplit/>
          <w:trHeight w:val="398"/>
        </w:trPr>
        <w:tc>
          <w:tcPr>
            <w:tcW w:w="1742" w:type="dxa"/>
            <w:vMerge w:val="restart"/>
            <w:shd w:val="clear" w:color="auto" w:fill="E0E0E0"/>
          </w:tcPr>
          <w:p w14:paraId="7A20134C" w14:textId="77777777" w:rsidR="00880805" w:rsidRPr="00894645" w:rsidRDefault="00180343" w:rsidP="009A2BB4">
            <w:pPr>
              <w:pStyle w:val="Header"/>
              <w:rPr>
                <w:color w:val="0000FF"/>
                <w:sz w:val="22"/>
                <w:szCs w:val="22"/>
              </w:rPr>
            </w:pPr>
            <w:r>
              <w:rPr>
                <w:sz w:val="22"/>
                <w:szCs w:val="22"/>
              </w:rPr>
              <w:t>3</w:t>
            </w:r>
            <w:r w:rsidR="00880805" w:rsidRPr="00894645">
              <w:rPr>
                <w:sz w:val="22"/>
                <w:szCs w:val="22"/>
              </w:rPr>
              <w:t>.2</w:t>
            </w:r>
          </w:p>
        </w:tc>
        <w:tc>
          <w:tcPr>
            <w:tcW w:w="7088" w:type="dxa"/>
            <w:vMerge w:val="restart"/>
            <w:shd w:val="clear" w:color="auto" w:fill="E0E0E0"/>
          </w:tcPr>
          <w:p w14:paraId="3B9132FC" w14:textId="77777777" w:rsidR="00880805" w:rsidRPr="00894645" w:rsidRDefault="00880805" w:rsidP="009A2BB4">
            <w:pPr>
              <w:rPr>
                <w:rFonts w:cs="Arial"/>
                <w:sz w:val="22"/>
                <w:szCs w:val="22"/>
                <w:lang w:val="en-US"/>
              </w:rPr>
            </w:pPr>
            <w:r w:rsidRPr="00894645">
              <w:rPr>
                <w:rFonts w:cs="Arial"/>
                <w:sz w:val="22"/>
                <w:szCs w:val="22"/>
                <w:lang w:val="en-US"/>
              </w:rPr>
              <w:t>Please state below where your sub-contractors (if used) will come from?</w:t>
            </w:r>
          </w:p>
          <w:p w14:paraId="4C5DC86F" w14:textId="77777777" w:rsidR="00880805" w:rsidRPr="00894645" w:rsidRDefault="00880805" w:rsidP="009A2BB4">
            <w:pPr>
              <w:suppressAutoHyphens/>
              <w:autoSpaceDN w:val="0"/>
              <w:jc w:val="both"/>
              <w:textAlignment w:val="baseline"/>
              <w:rPr>
                <w:rFonts w:eastAsia="Calibri" w:cs="Calibri"/>
                <w:i/>
                <w:sz w:val="22"/>
                <w:szCs w:val="22"/>
                <w:lang w:eastAsia="en-GB"/>
              </w:rPr>
            </w:pPr>
          </w:p>
        </w:tc>
        <w:tc>
          <w:tcPr>
            <w:tcW w:w="1364" w:type="dxa"/>
            <w:shd w:val="clear" w:color="auto" w:fill="E0E0E0"/>
          </w:tcPr>
          <w:p w14:paraId="44DF30D3" w14:textId="77777777" w:rsidR="00880805" w:rsidRPr="00894645" w:rsidRDefault="00880805" w:rsidP="009A2BB4">
            <w:pPr>
              <w:pStyle w:val="Header"/>
              <w:jc w:val="center"/>
              <w:rPr>
                <w:sz w:val="22"/>
                <w:szCs w:val="22"/>
              </w:rPr>
            </w:pPr>
            <w:r w:rsidRPr="00894645">
              <w:rPr>
                <w:sz w:val="22"/>
                <w:szCs w:val="22"/>
              </w:rPr>
              <w:t>3%</w:t>
            </w:r>
          </w:p>
          <w:p w14:paraId="4160FB13" w14:textId="77777777" w:rsidR="00880805" w:rsidRPr="00894645" w:rsidRDefault="00880805" w:rsidP="009A2BB4">
            <w:pPr>
              <w:pStyle w:val="Header"/>
              <w:jc w:val="center"/>
              <w:rPr>
                <w:color w:val="0000FF"/>
                <w:sz w:val="22"/>
                <w:szCs w:val="22"/>
              </w:rPr>
            </w:pPr>
          </w:p>
        </w:tc>
      </w:tr>
      <w:tr w:rsidR="00880805" w:rsidRPr="00DD2983" w14:paraId="35848A74" w14:textId="77777777" w:rsidTr="009A2BB4">
        <w:trPr>
          <w:gridAfter w:val="1"/>
          <w:wAfter w:w="15" w:type="dxa"/>
          <w:cantSplit/>
          <w:trHeight w:val="397"/>
        </w:trPr>
        <w:tc>
          <w:tcPr>
            <w:tcW w:w="1742" w:type="dxa"/>
            <w:vMerge/>
            <w:shd w:val="clear" w:color="auto" w:fill="E0E0E0"/>
          </w:tcPr>
          <w:p w14:paraId="76C8B2AF" w14:textId="77777777" w:rsidR="00880805" w:rsidRPr="00894645" w:rsidRDefault="00880805" w:rsidP="009A2BB4">
            <w:pPr>
              <w:pStyle w:val="Header"/>
              <w:rPr>
                <w:sz w:val="22"/>
                <w:szCs w:val="22"/>
              </w:rPr>
            </w:pPr>
          </w:p>
        </w:tc>
        <w:tc>
          <w:tcPr>
            <w:tcW w:w="7088" w:type="dxa"/>
            <w:vMerge/>
            <w:shd w:val="clear" w:color="auto" w:fill="E0E0E0"/>
          </w:tcPr>
          <w:p w14:paraId="0C7BE85A" w14:textId="77777777" w:rsidR="00880805" w:rsidRPr="00894645" w:rsidRDefault="00880805" w:rsidP="009A2BB4">
            <w:pPr>
              <w:pStyle w:val="Header"/>
              <w:rPr>
                <w:sz w:val="22"/>
                <w:szCs w:val="22"/>
              </w:rPr>
            </w:pPr>
          </w:p>
        </w:tc>
        <w:tc>
          <w:tcPr>
            <w:tcW w:w="1364" w:type="dxa"/>
            <w:shd w:val="clear" w:color="auto" w:fill="E0E0E0"/>
          </w:tcPr>
          <w:p w14:paraId="088D7314" w14:textId="77777777" w:rsidR="00880805" w:rsidRPr="00894645" w:rsidRDefault="00880805" w:rsidP="009A2BB4">
            <w:pPr>
              <w:pStyle w:val="Header"/>
              <w:rPr>
                <w:color w:val="0000FF"/>
                <w:sz w:val="22"/>
                <w:szCs w:val="22"/>
              </w:rPr>
            </w:pPr>
          </w:p>
        </w:tc>
      </w:tr>
      <w:tr w:rsidR="00880805" w:rsidRPr="000D7117" w14:paraId="7E579BBD" w14:textId="77777777" w:rsidTr="009A2BB4">
        <w:trPr>
          <w:cantSplit/>
        </w:trPr>
        <w:tc>
          <w:tcPr>
            <w:tcW w:w="10209" w:type="dxa"/>
            <w:gridSpan w:val="4"/>
          </w:tcPr>
          <w:p w14:paraId="38C042DB" w14:textId="77777777" w:rsidR="00880805" w:rsidRPr="00894645" w:rsidRDefault="00880805" w:rsidP="009A2BB4">
            <w:pPr>
              <w:pStyle w:val="Header"/>
              <w:rPr>
                <w:sz w:val="22"/>
                <w:szCs w:val="22"/>
              </w:rPr>
            </w:pPr>
          </w:p>
          <w:p w14:paraId="42D1A6AC" w14:textId="77777777" w:rsidR="00880805" w:rsidRPr="00894645" w:rsidRDefault="00880805" w:rsidP="009A2BB4">
            <w:pPr>
              <w:pStyle w:val="Header"/>
              <w:rPr>
                <w:sz w:val="22"/>
                <w:szCs w:val="22"/>
              </w:rPr>
            </w:pPr>
          </w:p>
          <w:p w14:paraId="7FF3E986" w14:textId="77777777" w:rsidR="00880805" w:rsidRPr="00894645" w:rsidRDefault="00880805" w:rsidP="009A2BB4">
            <w:pPr>
              <w:pStyle w:val="Header"/>
              <w:rPr>
                <w:sz w:val="22"/>
                <w:szCs w:val="22"/>
              </w:rPr>
            </w:pPr>
          </w:p>
          <w:p w14:paraId="4B52C01A" w14:textId="77777777" w:rsidR="008A3AC6" w:rsidRPr="00894645" w:rsidRDefault="008A3AC6" w:rsidP="009A2BB4">
            <w:pPr>
              <w:pStyle w:val="Header"/>
              <w:rPr>
                <w:sz w:val="22"/>
                <w:szCs w:val="22"/>
              </w:rPr>
            </w:pPr>
          </w:p>
          <w:p w14:paraId="40A07A31" w14:textId="77777777" w:rsidR="00880805" w:rsidRDefault="00880805" w:rsidP="009A2BB4">
            <w:pPr>
              <w:pStyle w:val="Header"/>
              <w:rPr>
                <w:sz w:val="22"/>
                <w:szCs w:val="22"/>
              </w:rPr>
            </w:pPr>
          </w:p>
          <w:p w14:paraId="677C6DFC" w14:textId="77777777" w:rsidR="000C7C05" w:rsidRDefault="000C7C05" w:rsidP="009A2BB4">
            <w:pPr>
              <w:pStyle w:val="Header"/>
              <w:rPr>
                <w:sz w:val="22"/>
                <w:szCs w:val="22"/>
              </w:rPr>
            </w:pPr>
          </w:p>
          <w:p w14:paraId="2B9441A0" w14:textId="77777777" w:rsidR="000C7C05" w:rsidRDefault="000C7C05" w:rsidP="009A2BB4">
            <w:pPr>
              <w:pStyle w:val="Header"/>
              <w:rPr>
                <w:sz w:val="22"/>
                <w:szCs w:val="22"/>
              </w:rPr>
            </w:pPr>
          </w:p>
          <w:p w14:paraId="71A6723C" w14:textId="77777777" w:rsidR="000C7C05" w:rsidRPr="00894645" w:rsidRDefault="000C7C05" w:rsidP="009A2BB4">
            <w:pPr>
              <w:pStyle w:val="Header"/>
              <w:rPr>
                <w:sz w:val="22"/>
                <w:szCs w:val="22"/>
              </w:rPr>
            </w:pPr>
          </w:p>
          <w:p w14:paraId="19796335" w14:textId="77777777" w:rsidR="00880805" w:rsidRPr="00894645" w:rsidRDefault="00880805" w:rsidP="009A2BB4">
            <w:pPr>
              <w:pStyle w:val="Header"/>
              <w:rPr>
                <w:sz w:val="22"/>
                <w:szCs w:val="22"/>
              </w:rPr>
            </w:pPr>
          </w:p>
          <w:p w14:paraId="60DFA206" w14:textId="77777777" w:rsidR="00880805" w:rsidRPr="00894645" w:rsidRDefault="00880805" w:rsidP="009A2BB4">
            <w:pPr>
              <w:pStyle w:val="Header"/>
              <w:rPr>
                <w:sz w:val="22"/>
                <w:szCs w:val="22"/>
              </w:rPr>
            </w:pPr>
          </w:p>
        </w:tc>
      </w:tr>
      <w:tr w:rsidR="00880805" w:rsidRPr="00DD2983" w14:paraId="25E602FC" w14:textId="77777777" w:rsidTr="009A2BB4">
        <w:trPr>
          <w:gridAfter w:val="1"/>
          <w:wAfter w:w="15" w:type="dxa"/>
          <w:cantSplit/>
          <w:trHeight w:val="338"/>
        </w:trPr>
        <w:tc>
          <w:tcPr>
            <w:tcW w:w="1742" w:type="dxa"/>
            <w:vMerge w:val="restart"/>
            <w:shd w:val="clear" w:color="auto" w:fill="E0E0E0"/>
          </w:tcPr>
          <w:p w14:paraId="01FEA085" w14:textId="77777777" w:rsidR="00880805" w:rsidRPr="00894645" w:rsidRDefault="00180343" w:rsidP="00880805">
            <w:pPr>
              <w:pStyle w:val="Header"/>
              <w:numPr>
                <w:ilvl w:val="0"/>
                <w:numId w:val="19"/>
              </w:numPr>
              <w:tabs>
                <w:tab w:val="clear" w:pos="4153"/>
                <w:tab w:val="clear" w:pos="8306"/>
                <w:tab w:val="center" w:pos="4320"/>
                <w:tab w:val="right" w:pos="8640"/>
              </w:tabs>
              <w:spacing w:before="120"/>
              <w:rPr>
                <w:color w:val="0000FF"/>
                <w:sz w:val="22"/>
                <w:szCs w:val="22"/>
              </w:rPr>
            </w:pPr>
            <w:r>
              <w:rPr>
                <w:sz w:val="22"/>
                <w:szCs w:val="22"/>
              </w:rPr>
              <w:t>3</w:t>
            </w:r>
            <w:r w:rsidR="00880805" w:rsidRPr="00894645">
              <w:rPr>
                <w:sz w:val="22"/>
                <w:szCs w:val="22"/>
              </w:rPr>
              <w:t>.3</w:t>
            </w:r>
          </w:p>
        </w:tc>
        <w:tc>
          <w:tcPr>
            <w:tcW w:w="7088" w:type="dxa"/>
            <w:vMerge w:val="restart"/>
            <w:shd w:val="clear" w:color="auto" w:fill="E0E0E0"/>
          </w:tcPr>
          <w:p w14:paraId="2060AF5D" w14:textId="77777777" w:rsidR="00880805" w:rsidRPr="00894645" w:rsidRDefault="00880805" w:rsidP="009A2BB4">
            <w:pPr>
              <w:rPr>
                <w:rFonts w:cs="Arial"/>
                <w:sz w:val="22"/>
                <w:szCs w:val="22"/>
                <w:lang w:val="en-US"/>
              </w:rPr>
            </w:pPr>
            <w:r w:rsidRPr="00894645">
              <w:rPr>
                <w:rFonts w:cs="Arial"/>
                <w:sz w:val="22"/>
                <w:szCs w:val="22"/>
                <w:lang w:val="en-US"/>
              </w:rPr>
              <w:t xml:space="preserve">Please state below where </w:t>
            </w:r>
            <w:proofErr w:type="gramStart"/>
            <w:r w:rsidRPr="00894645">
              <w:rPr>
                <w:rFonts w:cs="Arial"/>
                <w:sz w:val="22"/>
                <w:szCs w:val="22"/>
                <w:lang w:val="en-US"/>
              </w:rPr>
              <w:t>the majority of</w:t>
            </w:r>
            <w:proofErr w:type="gramEnd"/>
            <w:r w:rsidRPr="00894645">
              <w:rPr>
                <w:rFonts w:cs="Arial"/>
                <w:sz w:val="22"/>
                <w:szCs w:val="22"/>
                <w:lang w:val="en-US"/>
              </w:rPr>
              <w:t xml:space="preserve"> staff working at the event will come from?</w:t>
            </w:r>
          </w:p>
          <w:p w14:paraId="38343A3C" w14:textId="77777777" w:rsidR="00880805" w:rsidRPr="00894645" w:rsidRDefault="00880805" w:rsidP="009A2BB4">
            <w:pPr>
              <w:rPr>
                <w:i/>
                <w:sz w:val="22"/>
                <w:szCs w:val="22"/>
              </w:rPr>
            </w:pPr>
          </w:p>
        </w:tc>
        <w:tc>
          <w:tcPr>
            <w:tcW w:w="1364" w:type="dxa"/>
            <w:shd w:val="clear" w:color="auto" w:fill="E0E0E0"/>
          </w:tcPr>
          <w:p w14:paraId="46AAEA29" w14:textId="77777777" w:rsidR="00880805" w:rsidRPr="00894645" w:rsidRDefault="00880805" w:rsidP="00880805">
            <w:pPr>
              <w:pStyle w:val="Header"/>
              <w:numPr>
                <w:ilvl w:val="0"/>
                <w:numId w:val="19"/>
              </w:numPr>
              <w:tabs>
                <w:tab w:val="clear" w:pos="4153"/>
                <w:tab w:val="clear" w:pos="8306"/>
                <w:tab w:val="center" w:pos="4320"/>
                <w:tab w:val="right" w:pos="8640"/>
              </w:tabs>
              <w:spacing w:before="120"/>
              <w:jc w:val="center"/>
              <w:rPr>
                <w:color w:val="0000FF"/>
                <w:sz w:val="22"/>
                <w:szCs w:val="22"/>
              </w:rPr>
            </w:pPr>
            <w:r w:rsidRPr="00894645">
              <w:rPr>
                <w:sz w:val="22"/>
                <w:szCs w:val="22"/>
              </w:rPr>
              <w:t>3%</w:t>
            </w:r>
          </w:p>
        </w:tc>
      </w:tr>
      <w:tr w:rsidR="00880805" w14:paraId="77BFC940" w14:textId="77777777" w:rsidTr="009A2BB4">
        <w:trPr>
          <w:gridAfter w:val="1"/>
          <w:wAfter w:w="15" w:type="dxa"/>
          <w:cantSplit/>
          <w:trHeight w:val="337"/>
        </w:trPr>
        <w:tc>
          <w:tcPr>
            <w:tcW w:w="1742" w:type="dxa"/>
            <w:vMerge/>
            <w:shd w:val="clear" w:color="auto" w:fill="E0E0E0"/>
          </w:tcPr>
          <w:p w14:paraId="040D3A18" w14:textId="77777777" w:rsidR="00880805" w:rsidRPr="00894645" w:rsidRDefault="00880805" w:rsidP="00880805">
            <w:pPr>
              <w:pStyle w:val="Header"/>
              <w:numPr>
                <w:ilvl w:val="0"/>
                <w:numId w:val="19"/>
              </w:numPr>
              <w:tabs>
                <w:tab w:val="clear" w:pos="4153"/>
                <w:tab w:val="clear" w:pos="8306"/>
                <w:tab w:val="center" w:pos="4320"/>
                <w:tab w:val="right" w:pos="8640"/>
              </w:tabs>
              <w:spacing w:before="120"/>
              <w:rPr>
                <w:sz w:val="22"/>
                <w:szCs w:val="22"/>
              </w:rPr>
            </w:pPr>
          </w:p>
        </w:tc>
        <w:tc>
          <w:tcPr>
            <w:tcW w:w="7088" w:type="dxa"/>
            <w:vMerge/>
            <w:shd w:val="clear" w:color="auto" w:fill="E0E0E0"/>
          </w:tcPr>
          <w:p w14:paraId="0A7A5535" w14:textId="77777777" w:rsidR="00880805" w:rsidRPr="00894645" w:rsidRDefault="00880805" w:rsidP="00880805">
            <w:pPr>
              <w:pStyle w:val="Header"/>
              <w:numPr>
                <w:ilvl w:val="0"/>
                <w:numId w:val="19"/>
              </w:numPr>
              <w:tabs>
                <w:tab w:val="clear" w:pos="4153"/>
                <w:tab w:val="clear" w:pos="8306"/>
                <w:tab w:val="center" w:pos="4320"/>
                <w:tab w:val="right" w:pos="8640"/>
              </w:tabs>
              <w:spacing w:before="120"/>
              <w:rPr>
                <w:sz w:val="22"/>
                <w:szCs w:val="22"/>
              </w:rPr>
            </w:pPr>
          </w:p>
        </w:tc>
        <w:tc>
          <w:tcPr>
            <w:tcW w:w="1364" w:type="dxa"/>
            <w:shd w:val="clear" w:color="auto" w:fill="E0E0E0"/>
          </w:tcPr>
          <w:p w14:paraId="1223855C" w14:textId="77777777" w:rsidR="00880805" w:rsidRPr="00894645" w:rsidRDefault="00880805" w:rsidP="00880805">
            <w:pPr>
              <w:pStyle w:val="Header"/>
              <w:numPr>
                <w:ilvl w:val="0"/>
                <w:numId w:val="19"/>
              </w:numPr>
              <w:tabs>
                <w:tab w:val="clear" w:pos="4153"/>
                <w:tab w:val="clear" w:pos="8306"/>
                <w:tab w:val="center" w:pos="4320"/>
                <w:tab w:val="right" w:pos="8640"/>
              </w:tabs>
              <w:spacing w:before="120"/>
              <w:rPr>
                <w:sz w:val="22"/>
                <w:szCs w:val="22"/>
              </w:rPr>
            </w:pPr>
          </w:p>
        </w:tc>
      </w:tr>
      <w:tr w:rsidR="00880805" w:rsidRPr="000D7117" w14:paraId="36E361AA" w14:textId="77777777" w:rsidTr="009A2BB4">
        <w:trPr>
          <w:cantSplit/>
        </w:trPr>
        <w:tc>
          <w:tcPr>
            <w:tcW w:w="10209" w:type="dxa"/>
            <w:gridSpan w:val="4"/>
          </w:tcPr>
          <w:p w14:paraId="13988A3F" w14:textId="77777777" w:rsidR="00880805" w:rsidRDefault="00880805" w:rsidP="009A2BB4">
            <w:pPr>
              <w:pStyle w:val="Header"/>
            </w:pPr>
          </w:p>
          <w:p w14:paraId="5DFC5F3D" w14:textId="77777777" w:rsidR="00880805" w:rsidRDefault="00880805" w:rsidP="009A2BB4">
            <w:pPr>
              <w:pStyle w:val="Header"/>
            </w:pPr>
          </w:p>
          <w:p w14:paraId="35DE8486" w14:textId="77777777" w:rsidR="00880805" w:rsidRDefault="00880805" w:rsidP="009A2BB4">
            <w:pPr>
              <w:pStyle w:val="Header"/>
            </w:pPr>
          </w:p>
          <w:p w14:paraId="348EC898" w14:textId="77777777" w:rsidR="00880805" w:rsidRDefault="00880805" w:rsidP="009A2BB4">
            <w:pPr>
              <w:pStyle w:val="Header"/>
            </w:pPr>
          </w:p>
          <w:p w14:paraId="64B246BC" w14:textId="77777777" w:rsidR="00880805" w:rsidRDefault="00880805" w:rsidP="009A2BB4">
            <w:pPr>
              <w:pStyle w:val="Header"/>
            </w:pPr>
          </w:p>
          <w:p w14:paraId="26507A22" w14:textId="77777777" w:rsidR="00880805" w:rsidRDefault="00880805" w:rsidP="009A2BB4">
            <w:pPr>
              <w:pStyle w:val="Header"/>
            </w:pPr>
          </w:p>
          <w:p w14:paraId="786A2A0A" w14:textId="77777777" w:rsidR="008A3AC6" w:rsidRDefault="008A3AC6" w:rsidP="009A2BB4">
            <w:pPr>
              <w:pStyle w:val="Header"/>
            </w:pPr>
          </w:p>
          <w:p w14:paraId="1BDBAA9C" w14:textId="77777777" w:rsidR="008A3AC6" w:rsidRDefault="008A3AC6" w:rsidP="009A2BB4">
            <w:pPr>
              <w:pStyle w:val="Header"/>
            </w:pPr>
          </w:p>
          <w:p w14:paraId="552CE894" w14:textId="77777777" w:rsidR="00880805" w:rsidRPr="000D7117" w:rsidRDefault="00880805" w:rsidP="009A2BB4">
            <w:pPr>
              <w:pStyle w:val="Header"/>
            </w:pPr>
          </w:p>
        </w:tc>
      </w:tr>
    </w:tbl>
    <w:p w14:paraId="4C267FD0" w14:textId="77777777" w:rsidR="00180343" w:rsidRDefault="00180343" w:rsidP="00A41ACB">
      <w:pPr>
        <w:rPr>
          <w:rFonts w:cs="Arial"/>
          <w:iCs/>
        </w:rPr>
      </w:pPr>
    </w:p>
    <w:p w14:paraId="7C022C38" w14:textId="77777777" w:rsidR="006A037F" w:rsidRDefault="006A037F" w:rsidP="00A41ACB">
      <w:pPr>
        <w:rPr>
          <w:rFonts w:cs="Arial"/>
          <w:iCs/>
        </w:rPr>
      </w:pPr>
    </w:p>
    <w:p w14:paraId="7A67627E" w14:textId="77777777" w:rsidR="008A3AC6" w:rsidRDefault="008A3AC6" w:rsidP="00A41ACB">
      <w:pPr>
        <w:rPr>
          <w:rFonts w:cs="Arial"/>
          <w:iCs/>
        </w:rPr>
      </w:pPr>
    </w:p>
    <w:p w14:paraId="6B3A693E" w14:textId="77777777" w:rsidR="008072B5" w:rsidRDefault="008072B5" w:rsidP="00A41ACB">
      <w:pPr>
        <w:rPr>
          <w:rFonts w:cs="Arial"/>
          <w:iCs/>
        </w:rPr>
      </w:pPr>
    </w:p>
    <w:p w14:paraId="3AE457E6" w14:textId="77777777" w:rsidR="008072B5" w:rsidRDefault="008072B5" w:rsidP="00A41ACB">
      <w:pPr>
        <w:rPr>
          <w:rFonts w:cs="Arial"/>
          <w:iCs/>
        </w:rPr>
      </w:pPr>
    </w:p>
    <w:p w14:paraId="650CED71" w14:textId="77777777" w:rsidR="008072B5" w:rsidRDefault="008072B5" w:rsidP="00A41ACB">
      <w:pPr>
        <w:rPr>
          <w:rFonts w:cs="Arial"/>
          <w:iCs/>
        </w:rPr>
      </w:pPr>
    </w:p>
    <w:p w14:paraId="3BFDEE8E" w14:textId="77777777" w:rsidR="008072B5" w:rsidRDefault="008072B5" w:rsidP="00A41ACB">
      <w:pPr>
        <w:rPr>
          <w:rFonts w:cs="Arial"/>
          <w:iCs/>
        </w:rPr>
      </w:pPr>
    </w:p>
    <w:tbl>
      <w:tblPr>
        <w:tblpPr w:leftFromText="180" w:rightFromText="180" w:vertAnchor="text" w:horzAnchor="page" w:tblpX="941" w:tblpY="-155"/>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7088"/>
        <w:gridCol w:w="1364"/>
        <w:gridCol w:w="15"/>
      </w:tblGrid>
      <w:tr w:rsidR="00880805" w:rsidRPr="00DD2983" w14:paraId="1B4E319E" w14:textId="77777777" w:rsidTr="009A2BB4">
        <w:trPr>
          <w:gridAfter w:val="1"/>
          <w:wAfter w:w="15" w:type="dxa"/>
        </w:trPr>
        <w:tc>
          <w:tcPr>
            <w:tcW w:w="1742" w:type="dxa"/>
            <w:shd w:val="clear" w:color="auto" w:fill="00B050"/>
          </w:tcPr>
          <w:p w14:paraId="17B583A6" w14:textId="77777777" w:rsidR="00880805" w:rsidRPr="00DD2983" w:rsidRDefault="00180343" w:rsidP="009A2BB4">
            <w:pPr>
              <w:spacing w:before="120"/>
              <w:rPr>
                <w:b/>
                <w:color w:val="0000FF"/>
              </w:rPr>
            </w:pPr>
            <w:r>
              <w:rPr>
                <w:b/>
              </w:rPr>
              <w:t>SECTION 4</w:t>
            </w:r>
          </w:p>
        </w:tc>
        <w:tc>
          <w:tcPr>
            <w:tcW w:w="7088" w:type="dxa"/>
            <w:shd w:val="clear" w:color="auto" w:fill="00B050"/>
          </w:tcPr>
          <w:p w14:paraId="2988246A" w14:textId="77777777" w:rsidR="00880805" w:rsidRDefault="00880805" w:rsidP="00880805">
            <w:pPr>
              <w:rPr>
                <w:rFonts w:cs="Arial"/>
                <w:b/>
                <w:color w:val="000000"/>
              </w:rPr>
            </w:pPr>
          </w:p>
          <w:p w14:paraId="66E9B752" w14:textId="77777777" w:rsidR="00880805" w:rsidRPr="00D60AD0" w:rsidRDefault="00880805" w:rsidP="00880805">
            <w:pPr>
              <w:rPr>
                <w:rFonts w:cs="Arial"/>
                <w:b/>
                <w:color w:val="000000"/>
              </w:rPr>
            </w:pPr>
            <w:r w:rsidRPr="00D60AD0">
              <w:rPr>
                <w:rFonts w:cs="Arial"/>
                <w:b/>
                <w:color w:val="000000"/>
              </w:rPr>
              <w:t xml:space="preserve">Management competency and experience </w:t>
            </w:r>
          </w:p>
          <w:p w14:paraId="2F2AA333" w14:textId="77777777" w:rsidR="00880805" w:rsidRPr="00F164E8" w:rsidRDefault="00880805" w:rsidP="00880805">
            <w:pPr>
              <w:rPr>
                <w:b/>
              </w:rPr>
            </w:pPr>
          </w:p>
        </w:tc>
        <w:tc>
          <w:tcPr>
            <w:tcW w:w="1364" w:type="dxa"/>
            <w:shd w:val="clear" w:color="auto" w:fill="00B050"/>
          </w:tcPr>
          <w:p w14:paraId="11C3B046" w14:textId="77777777" w:rsidR="00880805" w:rsidRPr="00DD2983" w:rsidRDefault="00880805" w:rsidP="00880805">
            <w:pPr>
              <w:numPr>
                <w:ilvl w:val="0"/>
                <w:numId w:val="19"/>
              </w:numPr>
              <w:spacing w:before="120"/>
              <w:jc w:val="center"/>
              <w:rPr>
                <w:b/>
                <w:color w:val="0000FF"/>
              </w:rPr>
            </w:pPr>
            <w:r>
              <w:rPr>
                <w:b/>
              </w:rPr>
              <w:t>20</w:t>
            </w:r>
            <w:r w:rsidRPr="00012942">
              <w:rPr>
                <w:b/>
              </w:rPr>
              <w:t>%</w:t>
            </w:r>
          </w:p>
        </w:tc>
      </w:tr>
      <w:tr w:rsidR="00880805" w:rsidRPr="00012942" w14:paraId="322AFA29" w14:textId="77777777" w:rsidTr="009A2BB4">
        <w:trPr>
          <w:gridAfter w:val="1"/>
          <w:wAfter w:w="15" w:type="dxa"/>
          <w:cantSplit/>
          <w:trHeight w:val="338"/>
        </w:trPr>
        <w:tc>
          <w:tcPr>
            <w:tcW w:w="1742" w:type="dxa"/>
            <w:vMerge w:val="restart"/>
            <w:shd w:val="clear" w:color="auto" w:fill="E0E0E0"/>
          </w:tcPr>
          <w:p w14:paraId="21D2391E" w14:textId="77777777" w:rsidR="00880805" w:rsidRPr="00E537B2" w:rsidRDefault="00180343" w:rsidP="009A2BB4">
            <w:pPr>
              <w:rPr>
                <w:sz w:val="22"/>
                <w:szCs w:val="22"/>
              </w:rPr>
            </w:pPr>
            <w:r>
              <w:rPr>
                <w:sz w:val="22"/>
                <w:szCs w:val="22"/>
              </w:rPr>
              <w:t>4</w:t>
            </w:r>
            <w:r w:rsidR="00880805" w:rsidRPr="00E537B2">
              <w:rPr>
                <w:sz w:val="22"/>
                <w:szCs w:val="22"/>
              </w:rPr>
              <w:t>.1</w:t>
            </w:r>
          </w:p>
        </w:tc>
        <w:tc>
          <w:tcPr>
            <w:tcW w:w="7088" w:type="dxa"/>
            <w:vMerge w:val="restart"/>
            <w:shd w:val="clear" w:color="auto" w:fill="E0E0E0"/>
          </w:tcPr>
          <w:p w14:paraId="18E5E8A7" w14:textId="77777777" w:rsidR="00880805" w:rsidRDefault="006D1EFB" w:rsidP="000C7C05">
            <w:pPr>
              <w:rPr>
                <w:rFonts w:eastAsia="Calibri" w:cs="Calibri"/>
                <w:sz w:val="22"/>
                <w:szCs w:val="22"/>
                <w:lang w:eastAsia="en-GB"/>
              </w:rPr>
            </w:pPr>
            <w:r w:rsidRPr="00E537B2">
              <w:rPr>
                <w:rFonts w:eastAsia="Calibri" w:cs="Calibri"/>
                <w:sz w:val="22"/>
                <w:szCs w:val="22"/>
                <w:lang w:eastAsia="en-GB"/>
              </w:rPr>
              <w:t xml:space="preserve">Please </w:t>
            </w:r>
            <w:r w:rsidR="00E537B2" w:rsidRPr="00E537B2">
              <w:rPr>
                <w:rFonts w:eastAsia="Calibri" w:cs="Calibri"/>
                <w:sz w:val="22"/>
                <w:szCs w:val="22"/>
                <w:lang w:eastAsia="en-GB"/>
              </w:rPr>
              <w:t xml:space="preserve">detail </w:t>
            </w:r>
            <w:r w:rsidR="000C7C05" w:rsidRPr="00E537B2">
              <w:rPr>
                <w:rFonts w:eastAsia="Calibri" w:cs="Calibri"/>
                <w:sz w:val="22"/>
                <w:szCs w:val="22"/>
                <w:lang w:eastAsia="en-GB"/>
              </w:rPr>
              <w:t>previous experience of managing catering outlets across large scale events. Give examples of how queues have been managed efficiently to ensure effective crowd flow</w:t>
            </w:r>
            <w:r w:rsidR="00F2703C">
              <w:rPr>
                <w:rFonts w:eastAsia="Calibri" w:cs="Calibri"/>
                <w:sz w:val="22"/>
                <w:szCs w:val="22"/>
                <w:lang w:eastAsia="en-GB"/>
              </w:rPr>
              <w:t xml:space="preserve"> and customer satisfaction</w:t>
            </w:r>
            <w:r w:rsidR="000C7C05" w:rsidRPr="00E537B2">
              <w:rPr>
                <w:rFonts w:eastAsia="Calibri" w:cs="Calibri"/>
                <w:sz w:val="22"/>
                <w:szCs w:val="22"/>
                <w:lang w:eastAsia="en-GB"/>
              </w:rPr>
              <w:t xml:space="preserve">. </w:t>
            </w:r>
          </w:p>
          <w:p w14:paraId="471AFD59" w14:textId="77777777" w:rsidR="00E537B2" w:rsidRDefault="00E537B2" w:rsidP="000C7C05">
            <w:pPr>
              <w:rPr>
                <w:rFonts w:eastAsia="Calibri" w:cs="Calibri"/>
                <w:sz w:val="22"/>
                <w:szCs w:val="22"/>
                <w:lang w:eastAsia="en-GB"/>
              </w:rPr>
            </w:pPr>
          </w:p>
          <w:p w14:paraId="71761F63" w14:textId="77777777" w:rsidR="00E537B2" w:rsidRPr="00CE4591" w:rsidRDefault="00E537B2" w:rsidP="00E537B2">
            <w:pPr>
              <w:rPr>
                <w:rFonts w:cs="Arial"/>
                <w:b/>
                <w:i/>
                <w:sz w:val="22"/>
                <w:szCs w:val="22"/>
              </w:rPr>
            </w:pPr>
            <w:r w:rsidRPr="00CE4591">
              <w:rPr>
                <w:rFonts w:cs="Arial"/>
                <w:b/>
                <w:i/>
                <w:sz w:val="22"/>
                <w:szCs w:val="22"/>
              </w:rPr>
              <w:t xml:space="preserve">NB. </w:t>
            </w:r>
          </w:p>
          <w:p w14:paraId="5B9F13EC" w14:textId="77777777" w:rsidR="00E537B2" w:rsidRPr="00E537B2" w:rsidRDefault="00E537B2" w:rsidP="00E537B2">
            <w:pPr>
              <w:rPr>
                <w:rFonts w:eastAsia="Calibri" w:cs="Calibri"/>
                <w:sz w:val="22"/>
                <w:szCs w:val="22"/>
                <w:lang w:eastAsia="en-GB"/>
              </w:rPr>
            </w:pPr>
            <w:r w:rsidRPr="00CE4591">
              <w:rPr>
                <w:rFonts w:cs="Arial"/>
                <w:i/>
                <w:sz w:val="22"/>
                <w:szCs w:val="22"/>
              </w:rPr>
              <w:t>Higher marks will be awarde</w:t>
            </w:r>
            <w:r>
              <w:rPr>
                <w:rFonts w:cs="Arial"/>
                <w:i/>
                <w:sz w:val="22"/>
                <w:szCs w:val="22"/>
              </w:rPr>
              <w:t>d to tenderers who can provide letters of recommendation and case studies. Additional documentation can be attached when returning this document.</w:t>
            </w:r>
          </w:p>
        </w:tc>
        <w:tc>
          <w:tcPr>
            <w:tcW w:w="1364" w:type="dxa"/>
            <w:shd w:val="clear" w:color="auto" w:fill="E0E0E0"/>
          </w:tcPr>
          <w:p w14:paraId="00CC216D" w14:textId="77777777" w:rsidR="00880805" w:rsidRPr="00E537B2" w:rsidRDefault="00DA3F2B" w:rsidP="009A2BB4">
            <w:pPr>
              <w:jc w:val="center"/>
              <w:rPr>
                <w:sz w:val="22"/>
                <w:szCs w:val="22"/>
              </w:rPr>
            </w:pPr>
            <w:r w:rsidRPr="00E537B2">
              <w:rPr>
                <w:sz w:val="22"/>
                <w:szCs w:val="22"/>
              </w:rPr>
              <w:t>20</w:t>
            </w:r>
            <w:r w:rsidR="00880805" w:rsidRPr="00E537B2">
              <w:rPr>
                <w:sz w:val="22"/>
                <w:szCs w:val="22"/>
              </w:rPr>
              <w:t>%</w:t>
            </w:r>
          </w:p>
        </w:tc>
      </w:tr>
      <w:tr w:rsidR="00880805" w:rsidRPr="00012942" w14:paraId="7A1733D1" w14:textId="77777777" w:rsidTr="009A2BB4">
        <w:trPr>
          <w:gridAfter w:val="1"/>
          <w:wAfter w:w="15" w:type="dxa"/>
          <w:cantSplit/>
          <w:trHeight w:val="337"/>
        </w:trPr>
        <w:tc>
          <w:tcPr>
            <w:tcW w:w="1742" w:type="dxa"/>
            <w:vMerge/>
            <w:shd w:val="clear" w:color="auto" w:fill="E0E0E0"/>
          </w:tcPr>
          <w:p w14:paraId="35CBCD24" w14:textId="77777777" w:rsidR="00880805" w:rsidRPr="00E537B2" w:rsidRDefault="00880805" w:rsidP="009A2BB4">
            <w:pPr>
              <w:rPr>
                <w:sz w:val="22"/>
                <w:szCs w:val="22"/>
              </w:rPr>
            </w:pPr>
          </w:p>
        </w:tc>
        <w:tc>
          <w:tcPr>
            <w:tcW w:w="7088" w:type="dxa"/>
            <w:vMerge/>
            <w:shd w:val="clear" w:color="auto" w:fill="E0E0E0"/>
          </w:tcPr>
          <w:p w14:paraId="66899FAD" w14:textId="77777777" w:rsidR="00880805" w:rsidRPr="00E537B2" w:rsidRDefault="00880805" w:rsidP="009A2BB4">
            <w:pPr>
              <w:rPr>
                <w:sz w:val="22"/>
                <w:szCs w:val="22"/>
              </w:rPr>
            </w:pPr>
          </w:p>
        </w:tc>
        <w:tc>
          <w:tcPr>
            <w:tcW w:w="1364" w:type="dxa"/>
            <w:shd w:val="clear" w:color="auto" w:fill="E0E0E0"/>
          </w:tcPr>
          <w:p w14:paraId="48BF9DD8" w14:textId="77777777" w:rsidR="00880805" w:rsidRPr="00E537B2" w:rsidRDefault="00880805" w:rsidP="009A2BB4">
            <w:pPr>
              <w:jc w:val="center"/>
              <w:rPr>
                <w:sz w:val="22"/>
                <w:szCs w:val="22"/>
              </w:rPr>
            </w:pPr>
          </w:p>
        </w:tc>
      </w:tr>
      <w:tr w:rsidR="00880805" w14:paraId="3FEC63AE" w14:textId="77777777" w:rsidTr="009A2BB4">
        <w:trPr>
          <w:cantSplit/>
        </w:trPr>
        <w:tc>
          <w:tcPr>
            <w:tcW w:w="10209" w:type="dxa"/>
            <w:gridSpan w:val="4"/>
          </w:tcPr>
          <w:p w14:paraId="672BDCA6" w14:textId="77777777" w:rsidR="00880805" w:rsidRDefault="00880805" w:rsidP="009A2BB4">
            <w:pPr>
              <w:pStyle w:val="Header"/>
            </w:pPr>
          </w:p>
          <w:p w14:paraId="18BCB2BC" w14:textId="77777777" w:rsidR="00880805" w:rsidRDefault="00880805" w:rsidP="009A2BB4">
            <w:pPr>
              <w:pStyle w:val="Header"/>
            </w:pPr>
          </w:p>
          <w:p w14:paraId="1A219564" w14:textId="77777777" w:rsidR="00880805" w:rsidRDefault="00880805" w:rsidP="009A2BB4">
            <w:pPr>
              <w:pStyle w:val="Header"/>
            </w:pPr>
          </w:p>
          <w:p w14:paraId="156CCE8F" w14:textId="77777777" w:rsidR="00880805" w:rsidRDefault="00880805" w:rsidP="009A2BB4">
            <w:pPr>
              <w:pStyle w:val="Header"/>
            </w:pPr>
          </w:p>
          <w:p w14:paraId="0A3D0464" w14:textId="77777777" w:rsidR="006D1EFB" w:rsidRDefault="006D1EFB" w:rsidP="009A2BB4">
            <w:pPr>
              <w:pStyle w:val="Header"/>
            </w:pPr>
          </w:p>
          <w:p w14:paraId="61DE2BE5" w14:textId="77777777" w:rsidR="006D1EFB" w:rsidRDefault="006D1EFB" w:rsidP="009A2BB4">
            <w:pPr>
              <w:pStyle w:val="Header"/>
            </w:pPr>
          </w:p>
          <w:p w14:paraId="2346D98B" w14:textId="77777777" w:rsidR="008A3AC6" w:rsidRDefault="008A3AC6" w:rsidP="009A2BB4">
            <w:pPr>
              <w:pStyle w:val="Header"/>
            </w:pPr>
          </w:p>
          <w:p w14:paraId="70146BCE" w14:textId="77777777" w:rsidR="00180343" w:rsidRDefault="00180343" w:rsidP="009A2BB4">
            <w:pPr>
              <w:pStyle w:val="Header"/>
            </w:pPr>
          </w:p>
          <w:p w14:paraId="5A78B485" w14:textId="77777777" w:rsidR="00180343" w:rsidRDefault="00180343" w:rsidP="009A2BB4">
            <w:pPr>
              <w:pStyle w:val="Header"/>
            </w:pPr>
          </w:p>
          <w:p w14:paraId="63B247BA" w14:textId="77777777" w:rsidR="00180343" w:rsidRDefault="00180343" w:rsidP="009A2BB4">
            <w:pPr>
              <w:pStyle w:val="Header"/>
            </w:pPr>
          </w:p>
          <w:p w14:paraId="49769C9C" w14:textId="77777777" w:rsidR="006D1EFB" w:rsidRDefault="006D1EFB" w:rsidP="009A2BB4">
            <w:pPr>
              <w:pStyle w:val="Header"/>
            </w:pPr>
          </w:p>
          <w:p w14:paraId="6662F80B" w14:textId="77777777" w:rsidR="00180343" w:rsidRDefault="00180343" w:rsidP="009A2BB4">
            <w:pPr>
              <w:pStyle w:val="Header"/>
            </w:pPr>
          </w:p>
          <w:p w14:paraId="7DD2A2FF" w14:textId="77777777" w:rsidR="00180343" w:rsidRDefault="00180343" w:rsidP="009A2BB4">
            <w:pPr>
              <w:pStyle w:val="Header"/>
            </w:pPr>
          </w:p>
          <w:p w14:paraId="14C40B26" w14:textId="77777777" w:rsidR="00880805" w:rsidRDefault="00880805" w:rsidP="009A2BB4">
            <w:pPr>
              <w:pStyle w:val="Header"/>
            </w:pPr>
          </w:p>
        </w:tc>
      </w:tr>
      <w:tr w:rsidR="00880805" w:rsidRPr="00DD2983" w14:paraId="68736752" w14:textId="77777777" w:rsidTr="009A2BB4">
        <w:trPr>
          <w:gridAfter w:val="1"/>
          <w:wAfter w:w="15" w:type="dxa"/>
          <w:cantSplit/>
          <w:trHeight w:val="398"/>
        </w:trPr>
        <w:tc>
          <w:tcPr>
            <w:tcW w:w="1742" w:type="dxa"/>
            <w:vMerge w:val="restart"/>
            <w:shd w:val="clear" w:color="auto" w:fill="E0E0E0"/>
          </w:tcPr>
          <w:p w14:paraId="6AB8F0DC" w14:textId="77777777" w:rsidR="001803C1" w:rsidRPr="00E537B2" w:rsidRDefault="001803C1" w:rsidP="009A2BB4">
            <w:pPr>
              <w:pStyle w:val="Header"/>
              <w:rPr>
                <w:sz w:val="22"/>
                <w:szCs w:val="22"/>
              </w:rPr>
            </w:pPr>
          </w:p>
          <w:p w14:paraId="53FD2247" w14:textId="77777777" w:rsidR="00880805" w:rsidRPr="00E537B2" w:rsidRDefault="00180343" w:rsidP="009A2BB4">
            <w:pPr>
              <w:pStyle w:val="Header"/>
              <w:rPr>
                <w:color w:val="0000FF"/>
                <w:sz w:val="22"/>
                <w:szCs w:val="22"/>
              </w:rPr>
            </w:pPr>
            <w:r>
              <w:rPr>
                <w:sz w:val="22"/>
                <w:szCs w:val="22"/>
              </w:rPr>
              <w:t>4</w:t>
            </w:r>
            <w:r w:rsidR="00880805" w:rsidRPr="00E537B2">
              <w:rPr>
                <w:sz w:val="22"/>
                <w:szCs w:val="22"/>
              </w:rPr>
              <w:t>.2</w:t>
            </w:r>
          </w:p>
        </w:tc>
        <w:tc>
          <w:tcPr>
            <w:tcW w:w="7088" w:type="dxa"/>
            <w:vMerge w:val="restart"/>
            <w:shd w:val="clear" w:color="auto" w:fill="E0E0E0"/>
          </w:tcPr>
          <w:p w14:paraId="3118EF63" w14:textId="77777777" w:rsidR="001803C1" w:rsidRPr="00E537B2" w:rsidRDefault="001803C1" w:rsidP="006D1EFB">
            <w:pPr>
              <w:rPr>
                <w:rFonts w:eastAsia="Calibri" w:cs="Calibri"/>
                <w:sz w:val="22"/>
                <w:szCs w:val="22"/>
                <w:lang w:eastAsia="en-GB"/>
              </w:rPr>
            </w:pPr>
          </w:p>
          <w:p w14:paraId="24A46A87" w14:textId="77777777" w:rsidR="006D1EFB" w:rsidRPr="00E537B2" w:rsidRDefault="006D1EFB" w:rsidP="006D1EFB">
            <w:pPr>
              <w:rPr>
                <w:rFonts w:eastAsia="Calibri" w:cs="Calibri"/>
                <w:sz w:val="22"/>
                <w:szCs w:val="22"/>
                <w:lang w:eastAsia="en-GB"/>
              </w:rPr>
            </w:pPr>
            <w:r w:rsidRPr="00E537B2">
              <w:rPr>
                <w:rFonts w:eastAsia="Calibri" w:cs="Calibri"/>
                <w:sz w:val="22"/>
                <w:szCs w:val="22"/>
                <w:lang w:eastAsia="en-GB"/>
              </w:rPr>
              <w:t xml:space="preserve">Please attach the following mandatory documentation.  </w:t>
            </w:r>
          </w:p>
          <w:p w14:paraId="52979469" w14:textId="77777777" w:rsidR="00880805" w:rsidRPr="00E537B2" w:rsidRDefault="00880805" w:rsidP="006D1EFB">
            <w:pPr>
              <w:rPr>
                <w:rFonts w:eastAsia="Calibri" w:cs="Calibri"/>
                <w:i/>
                <w:sz w:val="22"/>
                <w:szCs w:val="22"/>
                <w:lang w:eastAsia="en-GB"/>
              </w:rPr>
            </w:pPr>
          </w:p>
        </w:tc>
        <w:tc>
          <w:tcPr>
            <w:tcW w:w="1364" w:type="dxa"/>
            <w:shd w:val="clear" w:color="auto" w:fill="E0E0E0"/>
          </w:tcPr>
          <w:p w14:paraId="1C25520B" w14:textId="77777777" w:rsidR="00880805" w:rsidRPr="00E537B2" w:rsidRDefault="00880805" w:rsidP="009A2BB4">
            <w:pPr>
              <w:pStyle w:val="Header"/>
              <w:jc w:val="center"/>
              <w:rPr>
                <w:sz w:val="22"/>
                <w:szCs w:val="22"/>
              </w:rPr>
            </w:pPr>
          </w:p>
          <w:p w14:paraId="5EC937ED" w14:textId="77777777" w:rsidR="00880805" w:rsidRPr="00E537B2" w:rsidRDefault="00DA3F2B" w:rsidP="009A2BB4">
            <w:pPr>
              <w:pStyle w:val="Header"/>
              <w:jc w:val="center"/>
              <w:rPr>
                <w:sz w:val="22"/>
                <w:szCs w:val="22"/>
              </w:rPr>
            </w:pPr>
            <w:r w:rsidRPr="00E537B2">
              <w:rPr>
                <w:sz w:val="22"/>
                <w:szCs w:val="22"/>
              </w:rPr>
              <w:t>Pass/Fail</w:t>
            </w:r>
          </w:p>
        </w:tc>
      </w:tr>
      <w:tr w:rsidR="00880805" w:rsidRPr="00DD2983" w14:paraId="5DEA017B" w14:textId="77777777" w:rsidTr="009A2BB4">
        <w:trPr>
          <w:gridAfter w:val="1"/>
          <w:wAfter w:w="15" w:type="dxa"/>
          <w:cantSplit/>
          <w:trHeight w:val="397"/>
        </w:trPr>
        <w:tc>
          <w:tcPr>
            <w:tcW w:w="1742" w:type="dxa"/>
            <w:vMerge/>
            <w:shd w:val="clear" w:color="auto" w:fill="E0E0E0"/>
          </w:tcPr>
          <w:p w14:paraId="2E4FA808" w14:textId="77777777" w:rsidR="00880805" w:rsidRDefault="00880805" w:rsidP="009A2BB4">
            <w:pPr>
              <w:pStyle w:val="Header"/>
            </w:pPr>
          </w:p>
        </w:tc>
        <w:tc>
          <w:tcPr>
            <w:tcW w:w="7088" w:type="dxa"/>
            <w:vMerge/>
            <w:shd w:val="clear" w:color="auto" w:fill="E0E0E0"/>
          </w:tcPr>
          <w:p w14:paraId="40EDFC52" w14:textId="77777777" w:rsidR="00880805" w:rsidRPr="000D7117" w:rsidRDefault="00880805" w:rsidP="009A2BB4">
            <w:pPr>
              <w:pStyle w:val="Header"/>
            </w:pPr>
          </w:p>
        </w:tc>
        <w:tc>
          <w:tcPr>
            <w:tcW w:w="1364" w:type="dxa"/>
            <w:shd w:val="clear" w:color="auto" w:fill="E0E0E0"/>
          </w:tcPr>
          <w:p w14:paraId="04F59F39" w14:textId="77777777" w:rsidR="00880805" w:rsidRPr="00DD2983" w:rsidRDefault="00880805" w:rsidP="009A2BB4">
            <w:pPr>
              <w:pStyle w:val="Header"/>
              <w:rPr>
                <w:color w:val="0000FF"/>
              </w:rPr>
            </w:pPr>
          </w:p>
        </w:tc>
      </w:tr>
      <w:tr w:rsidR="00880805" w:rsidRPr="000D7117" w14:paraId="4816A179" w14:textId="77777777" w:rsidTr="009A2BB4">
        <w:trPr>
          <w:cantSplit/>
        </w:trPr>
        <w:tc>
          <w:tcPr>
            <w:tcW w:w="10209" w:type="dxa"/>
            <w:gridSpan w:val="4"/>
          </w:tcPr>
          <w:p w14:paraId="7547B93A" w14:textId="77777777" w:rsidR="001803C1" w:rsidRDefault="001803C1" w:rsidP="006D1EFB">
            <w:pPr>
              <w:pStyle w:val="Header"/>
              <w:rPr>
                <w:b/>
              </w:rPr>
            </w:pPr>
          </w:p>
          <w:p w14:paraId="5B99D556" w14:textId="77777777" w:rsidR="001803C1" w:rsidRPr="00055919" w:rsidRDefault="001803C1" w:rsidP="001803C1">
            <w:pPr>
              <w:pStyle w:val="ListParagraph"/>
              <w:numPr>
                <w:ilvl w:val="0"/>
                <w:numId w:val="24"/>
              </w:numPr>
              <w:rPr>
                <w:sz w:val="22"/>
                <w:szCs w:val="22"/>
              </w:rPr>
            </w:pPr>
            <w:r w:rsidRPr="00055919">
              <w:rPr>
                <w:rFonts w:cs="Arial"/>
                <w:color w:val="000000"/>
                <w:sz w:val="22"/>
                <w:szCs w:val="22"/>
              </w:rPr>
              <w:t>Evidence of valid food registration with a local authority i</w:t>
            </w:r>
            <w:r w:rsidR="00DA3F2B" w:rsidRPr="00055919">
              <w:rPr>
                <w:rFonts w:cs="Arial"/>
                <w:color w:val="000000"/>
                <w:sz w:val="22"/>
                <w:szCs w:val="22"/>
              </w:rPr>
              <w:t>f</w:t>
            </w:r>
            <w:r w:rsidR="006A7C81" w:rsidRPr="00055919">
              <w:rPr>
                <w:rFonts w:cs="Arial"/>
                <w:color w:val="000000"/>
                <w:sz w:val="22"/>
                <w:szCs w:val="22"/>
              </w:rPr>
              <w:t xml:space="preserve"> you are managing your own outlets</w:t>
            </w:r>
          </w:p>
          <w:p w14:paraId="379A3A68" w14:textId="77777777" w:rsidR="001803C1" w:rsidRPr="00055919" w:rsidRDefault="001803C1" w:rsidP="001803C1">
            <w:pPr>
              <w:pStyle w:val="ListParagraph"/>
              <w:numPr>
                <w:ilvl w:val="0"/>
                <w:numId w:val="24"/>
              </w:numPr>
              <w:rPr>
                <w:sz w:val="22"/>
                <w:szCs w:val="22"/>
              </w:rPr>
            </w:pPr>
            <w:r w:rsidRPr="00055919">
              <w:rPr>
                <w:rFonts w:cs="Arial"/>
                <w:sz w:val="22"/>
                <w:szCs w:val="22"/>
              </w:rPr>
              <w:t>Evidence of Public Liability Insurance to at least 5 million pounds</w:t>
            </w:r>
          </w:p>
          <w:p w14:paraId="32BF6C6B" w14:textId="77777777" w:rsidR="001803C1" w:rsidRPr="00055919" w:rsidRDefault="001803C1" w:rsidP="006D1EFB">
            <w:pPr>
              <w:pStyle w:val="Header"/>
              <w:rPr>
                <w:b/>
                <w:sz w:val="22"/>
                <w:szCs w:val="22"/>
              </w:rPr>
            </w:pPr>
          </w:p>
          <w:p w14:paraId="74AF0708" w14:textId="77777777" w:rsidR="004827D7" w:rsidRDefault="001803C1" w:rsidP="009A2BB4">
            <w:pPr>
              <w:pStyle w:val="Header"/>
              <w:rPr>
                <w:rFonts w:eastAsia="Calibri" w:cs="Calibri"/>
                <w:i/>
                <w:sz w:val="22"/>
                <w:szCs w:val="22"/>
                <w:lang w:eastAsia="en-GB"/>
              </w:rPr>
            </w:pPr>
            <w:r w:rsidRPr="00791949">
              <w:rPr>
                <w:rFonts w:eastAsia="Calibri" w:cs="Calibri"/>
                <w:b/>
                <w:i/>
                <w:sz w:val="22"/>
                <w:szCs w:val="22"/>
                <w:lang w:eastAsia="en-GB"/>
              </w:rPr>
              <w:t>NB:</w:t>
            </w:r>
            <w:r w:rsidRPr="00055919">
              <w:rPr>
                <w:rFonts w:eastAsia="Calibri" w:cs="Calibri"/>
                <w:i/>
                <w:sz w:val="22"/>
                <w:szCs w:val="22"/>
                <w:lang w:eastAsia="en-GB"/>
              </w:rPr>
              <w:t xml:space="preserve"> If the above is</w:t>
            </w:r>
            <w:r w:rsidR="006D1EFB" w:rsidRPr="00055919">
              <w:rPr>
                <w:rFonts w:eastAsia="Calibri" w:cs="Calibri"/>
                <w:i/>
                <w:sz w:val="22"/>
                <w:szCs w:val="22"/>
                <w:lang w:eastAsia="en-GB"/>
              </w:rPr>
              <w:t xml:space="preserve"> not provided your </w:t>
            </w:r>
            <w:r w:rsidRPr="00055919">
              <w:rPr>
                <w:rFonts w:eastAsia="Calibri" w:cs="Calibri"/>
                <w:i/>
                <w:sz w:val="22"/>
                <w:szCs w:val="22"/>
                <w:lang w:eastAsia="en-GB"/>
              </w:rPr>
              <w:t>submission will be disqualified unless you</w:t>
            </w:r>
            <w:r w:rsidR="00DA3F2B" w:rsidRPr="00055919">
              <w:rPr>
                <w:rFonts w:eastAsia="Calibri" w:cs="Calibri"/>
                <w:i/>
                <w:sz w:val="22"/>
                <w:szCs w:val="22"/>
                <w:lang w:eastAsia="en-GB"/>
              </w:rPr>
              <w:t xml:space="preserve"> satisfactorily answer</w:t>
            </w:r>
            <w:r w:rsidR="00055919">
              <w:rPr>
                <w:rFonts w:eastAsia="Calibri" w:cs="Calibri"/>
                <w:i/>
                <w:sz w:val="22"/>
                <w:szCs w:val="22"/>
                <w:lang w:eastAsia="en-GB"/>
              </w:rPr>
              <w:t xml:space="preserve"> 3.3. </w:t>
            </w:r>
          </w:p>
          <w:p w14:paraId="79ADA6A7" w14:textId="77777777" w:rsidR="004827D7" w:rsidRDefault="004827D7" w:rsidP="009A2BB4">
            <w:pPr>
              <w:pStyle w:val="Header"/>
              <w:rPr>
                <w:rFonts w:eastAsia="Calibri" w:cs="Calibri"/>
                <w:i/>
                <w:sz w:val="22"/>
                <w:szCs w:val="22"/>
                <w:lang w:eastAsia="en-GB"/>
              </w:rPr>
            </w:pPr>
          </w:p>
          <w:p w14:paraId="15DF527A" w14:textId="77777777" w:rsidR="006D1EFB" w:rsidRPr="00055919" w:rsidRDefault="00055919" w:rsidP="009A2BB4">
            <w:pPr>
              <w:pStyle w:val="Header"/>
              <w:rPr>
                <w:rFonts w:eastAsia="Calibri" w:cs="Calibri"/>
                <w:i/>
                <w:sz w:val="22"/>
                <w:szCs w:val="22"/>
                <w:lang w:eastAsia="en-GB"/>
              </w:rPr>
            </w:pPr>
            <w:r>
              <w:rPr>
                <w:rFonts w:eastAsia="Calibri" w:cs="Calibri"/>
                <w:i/>
                <w:sz w:val="22"/>
                <w:szCs w:val="22"/>
                <w:lang w:eastAsia="en-GB"/>
              </w:rPr>
              <w:t>The below mu</w:t>
            </w:r>
            <w:r w:rsidR="005574BC">
              <w:rPr>
                <w:rFonts w:eastAsia="Calibri" w:cs="Calibri"/>
                <w:i/>
                <w:sz w:val="22"/>
                <w:szCs w:val="22"/>
                <w:lang w:eastAsia="en-GB"/>
              </w:rPr>
              <w:t>st be provided a minimum of two</w:t>
            </w:r>
            <w:r>
              <w:rPr>
                <w:rFonts w:eastAsia="Calibri" w:cs="Calibri"/>
                <w:i/>
                <w:sz w:val="22"/>
                <w:szCs w:val="22"/>
                <w:lang w:eastAsia="en-GB"/>
              </w:rPr>
              <w:t xml:space="preserve"> weeks prior to the event taking place. </w:t>
            </w:r>
          </w:p>
          <w:p w14:paraId="336BC4E6" w14:textId="77777777" w:rsidR="001803C1" w:rsidRPr="00055919" w:rsidRDefault="001803C1" w:rsidP="009A2BB4">
            <w:pPr>
              <w:pStyle w:val="Header"/>
              <w:rPr>
                <w:b/>
                <w:sz w:val="22"/>
                <w:szCs w:val="22"/>
              </w:rPr>
            </w:pPr>
          </w:p>
          <w:p w14:paraId="486D7655" w14:textId="77777777" w:rsidR="001803C1" w:rsidRPr="00055919" w:rsidRDefault="001803C1" w:rsidP="001803C1">
            <w:pPr>
              <w:pStyle w:val="ListParagraph"/>
              <w:numPr>
                <w:ilvl w:val="0"/>
                <w:numId w:val="25"/>
              </w:numPr>
              <w:rPr>
                <w:sz w:val="22"/>
                <w:szCs w:val="22"/>
              </w:rPr>
            </w:pPr>
            <w:r w:rsidRPr="00055919">
              <w:rPr>
                <w:rFonts w:cs="Arial"/>
                <w:sz w:val="22"/>
                <w:szCs w:val="22"/>
              </w:rPr>
              <w:t>Evidence of a 3 to 5 food hygiene rating or equivalent</w:t>
            </w:r>
          </w:p>
          <w:p w14:paraId="2A617F5C" w14:textId="77777777" w:rsidR="001803C1" w:rsidRPr="00055919" w:rsidRDefault="001803C1" w:rsidP="001803C1">
            <w:pPr>
              <w:pStyle w:val="ListParagraph"/>
              <w:numPr>
                <w:ilvl w:val="0"/>
                <w:numId w:val="25"/>
              </w:numPr>
              <w:rPr>
                <w:sz w:val="22"/>
                <w:szCs w:val="22"/>
              </w:rPr>
            </w:pPr>
            <w:r w:rsidRPr="00055919">
              <w:rPr>
                <w:rFonts w:cs="Arial"/>
                <w:sz w:val="22"/>
                <w:szCs w:val="22"/>
              </w:rPr>
              <w:t xml:space="preserve">Valid gas and electricity safety certificates </w:t>
            </w:r>
          </w:p>
          <w:p w14:paraId="795FB626" w14:textId="77777777" w:rsidR="007E7941" w:rsidRPr="00055919" w:rsidRDefault="001803C1" w:rsidP="001803C1">
            <w:pPr>
              <w:pStyle w:val="ListParagraph"/>
              <w:numPr>
                <w:ilvl w:val="0"/>
                <w:numId w:val="25"/>
              </w:numPr>
              <w:rPr>
                <w:sz w:val="22"/>
                <w:szCs w:val="22"/>
              </w:rPr>
            </w:pPr>
            <w:r w:rsidRPr="00055919">
              <w:rPr>
                <w:rFonts w:cs="Arial"/>
                <w:sz w:val="22"/>
                <w:szCs w:val="22"/>
              </w:rPr>
              <w:t xml:space="preserve">An </w:t>
            </w:r>
            <w:proofErr w:type="gramStart"/>
            <w:r w:rsidRPr="00055919">
              <w:rPr>
                <w:rFonts w:cs="Arial"/>
                <w:sz w:val="22"/>
                <w:szCs w:val="22"/>
              </w:rPr>
              <w:t>up to date</w:t>
            </w:r>
            <w:proofErr w:type="gramEnd"/>
            <w:r w:rsidRPr="00055919">
              <w:rPr>
                <w:rFonts w:cs="Arial"/>
                <w:sz w:val="22"/>
                <w:szCs w:val="22"/>
              </w:rPr>
              <w:t xml:space="preserve"> food management system </w:t>
            </w:r>
          </w:p>
          <w:p w14:paraId="67DBC5D1" w14:textId="77777777" w:rsidR="001803C1" w:rsidRPr="00055919" w:rsidRDefault="001803C1" w:rsidP="001803C1">
            <w:pPr>
              <w:pStyle w:val="ListParagraph"/>
              <w:numPr>
                <w:ilvl w:val="0"/>
                <w:numId w:val="25"/>
              </w:numPr>
              <w:rPr>
                <w:sz w:val="22"/>
                <w:szCs w:val="22"/>
              </w:rPr>
            </w:pPr>
            <w:r w:rsidRPr="00055919">
              <w:rPr>
                <w:rFonts w:cs="Arial"/>
                <w:sz w:val="22"/>
                <w:szCs w:val="22"/>
              </w:rPr>
              <w:t xml:space="preserve">Risk Assessments </w:t>
            </w:r>
            <w:r w:rsidR="007E7941" w:rsidRPr="00055919">
              <w:rPr>
                <w:rFonts w:cs="Arial"/>
                <w:sz w:val="22"/>
                <w:szCs w:val="22"/>
              </w:rPr>
              <w:t>including Covid mitigations</w:t>
            </w:r>
          </w:p>
          <w:p w14:paraId="7540C00F" w14:textId="77777777" w:rsidR="001803C1" w:rsidRPr="00055919" w:rsidRDefault="006B14C5" w:rsidP="001803C1">
            <w:pPr>
              <w:pStyle w:val="ListParagraph"/>
              <w:numPr>
                <w:ilvl w:val="0"/>
                <w:numId w:val="25"/>
              </w:numPr>
              <w:rPr>
                <w:sz w:val="22"/>
                <w:szCs w:val="22"/>
              </w:rPr>
            </w:pPr>
            <w:r w:rsidRPr="00055919">
              <w:rPr>
                <w:sz w:val="22"/>
                <w:szCs w:val="22"/>
              </w:rPr>
              <w:t>Fire Risk Assessments</w:t>
            </w:r>
          </w:p>
          <w:p w14:paraId="5014F72F" w14:textId="77777777" w:rsidR="006B14C5" w:rsidRPr="00055919" w:rsidRDefault="006B14C5" w:rsidP="001803C1">
            <w:pPr>
              <w:pStyle w:val="ListParagraph"/>
              <w:numPr>
                <w:ilvl w:val="0"/>
                <w:numId w:val="25"/>
              </w:numPr>
              <w:rPr>
                <w:sz w:val="22"/>
                <w:szCs w:val="22"/>
              </w:rPr>
            </w:pPr>
            <w:r w:rsidRPr="00055919">
              <w:rPr>
                <w:sz w:val="22"/>
                <w:szCs w:val="22"/>
              </w:rPr>
              <w:t>Evidence that staff working have a minimum of Food hygiene safety level 2.</w:t>
            </w:r>
          </w:p>
          <w:p w14:paraId="4F5BAA1A" w14:textId="77777777" w:rsidR="006B14C5" w:rsidRPr="00055919" w:rsidRDefault="006B14C5" w:rsidP="001803C1">
            <w:pPr>
              <w:pStyle w:val="ListParagraph"/>
              <w:numPr>
                <w:ilvl w:val="0"/>
                <w:numId w:val="25"/>
              </w:numPr>
              <w:rPr>
                <w:sz w:val="22"/>
                <w:szCs w:val="22"/>
              </w:rPr>
            </w:pPr>
            <w:r w:rsidRPr="00055919">
              <w:rPr>
                <w:sz w:val="22"/>
                <w:szCs w:val="22"/>
              </w:rPr>
              <w:t>A valid personal licence</w:t>
            </w:r>
            <w:r w:rsidR="004A4ACF" w:rsidRPr="00055919">
              <w:rPr>
                <w:sz w:val="22"/>
                <w:szCs w:val="22"/>
              </w:rPr>
              <w:t xml:space="preserve"> for any outlet or concession selling alcohol on the premises. </w:t>
            </w:r>
            <w:r w:rsidRPr="00055919">
              <w:rPr>
                <w:sz w:val="22"/>
                <w:szCs w:val="22"/>
              </w:rPr>
              <w:t xml:space="preserve">  </w:t>
            </w:r>
          </w:p>
          <w:p w14:paraId="0A999418" w14:textId="77777777" w:rsidR="00880805" w:rsidRDefault="00880805" w:rsidP="001803C1">
            <w:pPr>
              <w:pStyle w:val="Header"/>
            </w:pPr>
          </w:p>
          <w:p w14:paraId="40D31EBB" w14:textId="77777777" w:rsidR="00180343" w:rsidRDefault="00180343" w:rsidP="001803C1">
            <w:pPr>
              <w:pStyle w:val="Header"/>
            </w:pPr>
          </w:p>
          <w:p w14:paraId="7E4EC6BE" w14:textId="77777777" w:rsidR="00180343" w:rsidRDefault="00180343" w:rsidP="001803C1">
            <w:pPr>
              <w:pStyle w:val="Header"/>
            </w:pPr>
          </w:p>
          <w:p w14:paraId="2F2B6CEC" w14:textId="77777777" w:rsidR="00180343" w:rsidRDefault="00180343" w:rsidP="001803C1">
            <w:pPr>
              <w:pStyle w:val="Header"/>
            </w:pPr>
          </w:p>
          <w:p w14:paraId="2FFE63FD" w14:textId="77777777" w:rsidR="00180343" w:rsidRDefault="00180343" w:rsidP="001803C1">
            <w:pPr>
              <w:pStyle w:val="Header"/>
            </w:pPr>
          </w:p>
          <w:p w14:paraId="4D4EBAF9" w14:textId="77777777" w:rsidR="008072B5" w:rsidRDefault="008072B5" w:rsidP="001803C1">
            <w:pPr>
              <w:pStyle w:val="Header"/>
            </w:pPr>
          </w:p>
          <w:p w14:paraId="6067C908" w14:textId="77777777" w:rsidR="000F5591" w:rsidRDefault="000F5591" w:rsidP="001803C1">
            <w:pPr>
              <w:pStyle w:val="Header"/>
            </w:pPr>
          </w:p>
          <w:p w14:paraId="08982B4D" w14:textId="77777777" w:rsidR="000F5591" w:rsidRDefault="000F5591" w:rsidP="001803C1">
            <w:pPr>
              <w:pStyle w:val="Header"/>
            </w:pPr>
          </w:p>
          <w:p w14:paraId="50C1D1F5" w14:textId="77777777" w:rsidR="000F5591" w:rsidRDefault="000F5591" w:rsidP="001803C1">
            <w:pPr>
              <w:pStyle w:val="Header"/>
            </w:pPr>
          </w:p>
          <w:p w14:paraId="36A08B8E" w14:textId="77777777" w:rsidR="008072B5" w:rsidRPr="000D7117" w:rsidRDefault="008072B5" w:rsidP="001803C1">
            <w:pPr>
              <w:pStyle w:val="Header"/>
            </w:pPr>
          </w:p>
        </w:tc>
      </w:tr>
      <w:tr w:rsidR="00880805" w:rsidRPr="00DD2983" w14:paraId="6E44EA00" w14:textId="77777777" w:rsidTr="009A2BB4">
        <w:trPr>
          <w:gridAfter w:val="1"/>
          <w:wAfter w:w="15" w:type="dxa"/>
          <w:cantSplit/>
          <w:trHeight w:val="338"/>
        </w:trPr>
        <w:tc>
          <w:tcPr>
            <w:tcW w:w="1742" w:type="dxa"/>
            <w:vMerge w:val="restart"/>
            <w:shd w:val="clear" w:color="auto" w:fill="E0E0E0"/>
          </w:tcPr>
          <w:p w14:paraId="273D8576" w14:textId="77777777" w:rsidR="00880805" w:rsidRPr="00055919" w:rsidRDefault="00180343" w:rsidP="00880805">
            <w:pPr>
              <w:pStyle w:val="Header"/>
              <w:numPr>
                <w:ilvl w:val="0"/>
                <w:numId w:val="19"/>
              </w:numPr>
              <w:tabs>
                <w:tab w:val="clear" w:pos="4153"/>
                <w:tab w:val="clear" w:pos="8306"/>
                <w:tab w:val="center" w:pos="4320"/>
                <w:tab w:val="right" w:pos="8640"/>
              </w:tabs>
              <w:spacing w:before="120"/>
              <w:rPr>
                <w:color w:val="0000FF"/>
                <w:sz w:val="22"/>
                <w:szCs w:val="22"/>
              </w:rPr>
            </w:pPr>
            <w:r>
              <w:rPr>
                <w:sz w:val="22"/>
                <w:szCs w:val="22"/>
              </w:rPr>
              <w:t>4</w:t>
            </w:r>
            <w:r w:rsidR="00880805" w:rsidRPr="00055919">
              <w:rPr>
                <w:sz w:val="22"/>
                <w:szCs w:val="22"/>
              </w:rPr>
              <w:t>.3</w:t>
            </w:r>
          </w:p>
        </w:tc>
        <w:tc>
          <w:tcPr>
            <w:tcW w:w="7088" w:type="dxa"/>
            <w:vMerge w:val="restart"/>
            <w:shd w:val="clear" w:color="auto" w:fill="E0E0E0"/>
          </w:tcPr>
          <w:p w14:paraId="7E35C5EC" w14:textId="77777777" w:rsidR="00880805" w:rsidRPr="00055919" w:rsidRDefault="001803C1" w:rsidP="001803C1">
            <w:pPr>
              <w:rPr>
                <w:sz w:val="22"/>
                <w:szCs w:val="22"/>
              </w:rPr>
            </w:pPr>
            <w:r w:rsidRPr="00055919">
              <w:rPr>
                <w:sz w:val="22"/>
                <w:szCs w:val="22"/>
              </w:rPr>
              <w:t xml:space="preserve">If you’re a management company only </w:t>
            </w:r>
            <w:r w:rsidR="006A7C81" w:rsidRPr="00055919">
              <w:rPr>
                <w:sz w:val="22"/>
                <w:szCs w:val="22"/>
              </w:rPr>
              <w:t>sub-letting all outlets</w:t>
            </w:r>
            <w:r w:rsidRPr="00055919">
              <w:rPr>
                <w:sz w:val="22"/>
                <w:szCs w:val="22"/>
              </w:rPr>
              <w:t xml:space="preserve">, please detail how you are going to meet </w:t>
            </w:r>
            <w:r w:rsidR="00DA3F2B" w:rsidRPr="00055919">
              <w:rPr>
                <w:sz w:val="22"/>
                <w:szCs w:val="22"/>
              </w:rPr>
              <w:t xml:space="preserve">and manage all </w:t>
            </w:r>
            <w:r w:rsidRPr="00055919">
              <w:rPr>
                <w:sz w:val="22"/>
                <w:szCs w:val="22"/>
              </w:rPr>
              <w:t>the above</w:t>
            </w:r>
            <w:r w:rsidR="00DA3F2B" w:rsidRPr="00055919">
              <w:rPr>
                <w:sz w:val="22"/>
                <w:szCs w:val="22"/>
              </w:rPr>
              <w:t xml:space="preserve"> in 3.2</w:t>
            </w:r>
            <w:r w:rsidRPr="00055919">
              <w:rPr>
                <w:sz w:val="22"/>
                <w:szCs w:val="22"/>
              </w:rPr>
              <w:t xml:space="preserve"> with your sub-contractors</w:t>
            </w:r>
          </w:p>
        </w:tc>
        <w:tc>
          <w:tcPr>
            <w:tcW w:w="1364" w:type="dxa"/>
            <w:shd w:val="clear" w:color="auto" w:fill="E0E0E0"/>
          </w:tcPr>
          <w:p w14:paraId="6FF6E891" w14:textId="77777777" w:rsidR="00880805" w:rsidRPr="00055919" w:rsidRDefault="00DA3F2B" w:rsidP="00880805">
            <w:pPr>
              <w:pStyle w:val="Header"/>
              <w:numPr>
                <w:ilvl w:val="0"/>
                <w:numId w:val="19"/>
              </w:numPr>
              <w:tabs>
                <w:tab w:val="clear" w:pos="4153"/>
                <w:tab w:val="clear" w:pos="8306"/>
                <w:tab w:val="center" w:pos="4320"/>
                <w:tab w:val="right" w:pos="8640"/>
              </w:tabs>
              <w:spacing w:before="120"/>
              <w:jc w:val="center"/>
              <w:rPr>
                <w:sz w:val="22"/>
                <w:szCs w:val="22"/>
              </w:rPr>
            </w:pPr>
            <w:r w:rsidRPr="00055919">
              <w:rPr>
                <w:sz w:val="22"/>
                <w:szCs w:val="22"/>
              </w:rPr>
              <w:t>Pass/Fail</w:t>
            </w:r>
          </w:p>
        </w:tc>
      </w:tr>
      <w:tr w:rsidR="00880805" w14:paraId="286F9AFA" w14:textId="77777777" w:rsidTr="009A2BB4">
        <w:trPr>
          <w:gridAfter w:val="1"/>
          <w:wAfter w:w="15" w:type="dxa"/>
          <w:cantSplit/>
          <w:trHeight w:val="337"/>
        </w:trPr>
        <w:tc>
          <w:tcPr>
            <w:tcW w:w="1742" w:type="dxa"/>
            <w:vMerge/>
            <w:shd w:val="clear" w:color="auto" w:fill="E0E0E0"/>
          </w:tcPr>
          <w:p w14:paraId="64D1EE6B" w14:textId="77777777" w:rsidR="00880805" w:rsidRDefault="00880805" w:rsidP="00880805">
            <w:pPr>
              <w:pStyle w:val="Header"/>
              <w:numPr>
                <w:ilvl w:val="0"/>
                <w:numId w:val="19"/>
              </w:numPr>
              <w:tabs>
                <w:tab w:val="clear" w:pos="4153"/>
                <w:tab w:val="clear" w:pos="8306"/>
                <w:tab w:val="center" w:pos="4320"/>
                <w:tab w:val="right" w:pos="8640"/>
              </w:tabs>
              <w:spacing w:before="120"/>
            </w:pPr>
          </w:p>
        </w:tc>
        <w:tc>
          <w:tcPr>
            <w:tcW w:w="7088" w:type="dxa"/>
            <w:vMerge/>
            <w:shd w:val="clear" w:color="auto" w:fill="E0E0E0"/>
          </w:tcPr>
          <w:p w14:paraId="64B478C7" w14:textId="77777777" w:rsidR="00880805" w:rsidRPr="000D7117" w:rsidRDefault="00880805" w:rsidP="00880805">
            <w:pPr>
              <w:pStyle w:val="Header"/>
              <w:numPr>
                <w:ilvl w:val="0"/>
                <w:numId w:val="19"/>
              </w:numPr>
              <w:tabs>
                <w:tab w:val="clear" w:pos="4153"/>
                <w:tab w:val="clear" w:pos="8306"/>
                <w:tab w:val="center" w:pos="4320"/>
                <w:tab w:val="right" w:pos="8640"/>
              </w:tabs>
              <w:spacing w:before="120"/>
            </w:pPr>
          </w:p>
        </w:tc>
        <w:tc>
          <w:tcPr>
            <w:tcW w:w="1364" w:type="dxa"/>
            <w:shd w:val="clear" w:color="auto" w:fill="E0E0E0"/>
          </w:tcPr>
          <w:p w14:paraId="7A8A586F" w14:textId="77777777" w:rsidR="00880805" w:rsidRDefault="00880805" w:rsidP="00880805">
            <w:pPr>
              <w:pStyle w:val="Header"/>
              <w:numPr>
                <w:ilvl w:val="0"/>
                <w:numId w:val="19"/>
              </w:numPr>
              <w:tabs>
                <w:tab w:val="clear" w:pos="4153"/>
                <w:tab w:val="clear" w:pos="8306"/>
                <w:tab w:val="center" w:pos="4320"/>
                <w:tab w:val="right" w:pos="8640"/>
              </w:tabs>
              <w:spacing w:before="120"/>
            </w:pPr>
          </w:p>
        </w:tc>
      </w:tr>
      <w:tr w:rsidR="00880805" w:rsidRPr="000D7117" w14:paraId="128AB183" w14:textId="77777777" w:rsidTr="009A2BB4">
        <w:trPr>
          <w:cantSplit/>
        </w:trPr>
        <w:tc>
          <w:tcPr>
            <w:tcW w:w="10209" w:type="dxa"/>
            <w:gridSpan w:val="4"/>
          </w:tcPr>
          <w:p w14:paraId="5C993E03" w14:textId="77777777" w:rsidR="00880805" w:rsidRDefault="00880805" w:rsidP="009A2BB4">
            <w:pPr>
              <w:pStyle w:val="Header"/>
            </w:pPr>
          </w:p>
          <w:p w14:paraId="7DECE715" w14:textId="77777777" w:rsidR="001803C1" w:rsidRDefault="001803C1" w:rsidP="009A2BB4">
            <w:pPr>
              <w:pStyle w:val="Header"/>
            </w:pPr>
          </w:p>
          <w:p w14:paraId="046A0359" w14:textId="77777777" w:rsidR="001803C1" w:rsidRDefault="001803C1" w:rsidP="009A2BB4">
            <w:pPr>
              <w:pStyle w:val="Header"/>
            </w:pPr>
          </w:p>
          <w:p w14:paraId="720F2467" w14:textId="77777777" w:rsidR="001803C1" w:rsidRDefault="001803C1" w:rsidP="009A2BB4">
            <w:pPr>
              <w:pStyle w:val="Header"/>
            </w:pPr>
          </w:p>
          <w:p w14:paraId="49F470AA" w14:textId="77777777" w:rsidR="001803C1" w:rsidRDefault="001803C1" w:rsidP="009A2BB4">
            <w:pPr>
              <w:pStyle w:val="Header"/>
            </w:pPr>
          </w:p>
          <w:p w14:paraId="4192FD4E" w14:textId="77777777" w:rsidR="001803C1" w:rsidRDefault="001803C1" w:rsidP="009A2BB4">
            <w:pPr>
              <w:pStyle w:val="Header"/>
            </w:pPr>
          </w:p>
          <w:p w14:paraId="3F0C611E" w14:textId="77777777" w:rsidR="001803C1" w:rsidRDefault="001803C1" w:rsidP="009A2BB4">
            <w:pPr>
              <w:pStyle w:val="Header"/>
            </w:pPr>
          </w:p>
          <w:p w14:paraId="58F69630" w14:textId="77777777" w:rsidR="001803C1" w:rsidRDefault="001803C1" w:rsidP="009A2BB4">
            <w:pPr>
              <w:pStyle w:val="Header"/>
            </w:pPr>
          </w:p>
          <w:p w14:paraId="06EC848F" w14:textId="77777777" w:rsidR="001803C1" w:rsidRDefault="001803C1" w:rsidP="009A2BB4">
            <w:pPr>
              <w:pStyle w:val="Header"/>
            </w:pPr>
          </w:p>
          <w:p w14:paraId="3AA6229D" w14:textId="77777777" w:rsidR="00880805" w:rsidRPr="000D7117" w:rsidRDefault="00880805" w:rsidP="009A2BB4">
            <w:pPr>
              <w:pStyle w:val="Header"/>
            </w:pPr>
          </w:p>
        </w:tc>
      </w:tr>
    </w:tbl>
    <w:p w14:paraId="6DC8A536" w14:textId="77777777" w:rsidR="00880805" w:rsidRDefault="00880805" w:rsidP="00A41ACB">
      <w:pPr>
        <w:rPr>
          <w:rFonts w:cs="Arial"/>
          <w:iCs/>
        </w:rPr>
      </w:pPr>
    </w:p>
    <w:p w14:paraId="4576F26A" w14:textId="77777777" w:rsidR="007E7941" w:rsidRDefault="007E7941" w:rsidP="00A41ACB">
      <w:pPr>
        <w:rPr>
          <w:rFonts w:cs="Arial"/>
          <w:iCs/>
        </w:rPr>
      </w:pPr>
    </w:p>
    <w:p w14:paraId="7F3EB8A0" w14:textId="77777777" w:rsidR="007E7941" w:rsidRDefault="007E7941" w:rsidP="00A41ACB">
      <w:pPr>
        <w:rPr>
          <w:rFonts w:cs="Arial"/>
          <w:iCs/>
        </w:rPr>
      </w:pPr>
    </w:p>
    <w:p w14:paraId="243DD673" w14:textId="77777777" w:rsidR="00103553" w:rsidRDefault="00103553" w:rsidP="00A41ACB">
      <w:pPr>
        <w:rPr>
          <w:rFonts w:cs="Arial"/>
          <w:iCs/>
        </w:rPr>
      </w:pPr>
    </w:p>
    <w:tbl>
      <w:tblPr>
        <w:tblpPr w:leftFromText="180" w:rightFromText="180" w:vertAnchor="text" w:horzAnchor="page" w:tblpX="941" w:tblpY="-155"/>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7088"/>
        <w:gridCol w:w="1364"/>
        <w:gridCol w:w="15"/>
      </w:tblGrid>
      <w:tr w:rsidR="00103553" w:rsidRPr="00DD2983" w14:paraId="2F3F412A" w14:textId="77777777" w:rsidTr="009A2BB4">
        <w:trPr>
          <w:gridAfter w:val="1"/>
          <w:wAfter w:w="15" w:type="dxa"/>
        </w:trPr>
        <w:tc>
          <w:tcPr>
            <w:tcW w:w="1742" w:type="dxa"/>
            <w:shd w:val="clear" w:color="auto" w:fill="00B050"/>
          </w:tcPr>
          <w:p w14:paraId="7358CB39" w14:textId="77777777" w:rsidR="00103553" w:rsidRPr="00103553" w:rsidRDefault="00180343" w:rsidP="009A2BB4">
            <w:pPr>
              <w:spacing w:before="120"/>
              <w:rPr>
                <w:b/>
              </w:rPr>
            </w:pPr>
            <w:r>
              <w:rPr>
                <w:b/>
              </w:rPr>
              <w:lastRenderedPageBreak/>
              <w:t>SECTION 5</w:t>
            </w:r>
          </w:p>
        </w:tc>
        <w:tc>
          <w:tcPr>
            <w:tcW w:w="7088" w:type="dxa"/>
            <w:shd w:val="clear" w:color="auto" w:fill="00B050"/>
          </w:tcPr>
          <w:p w14:paraId="3079348E" w14:textId="77777777" w:rsidR="00103553" w:rsidRDefault="00103553" w:rsidP="00103553">
            <w:pPr>
              <w:rPr>
                <w:rFonts w:cs="Arial"/>
                <w:b/>
                <w:color w:val="000000"/>
              </w:rPr>
            </w:pPr>
          </w:p>
          <w:p w14:paraId="34E20653" w14:textId="77777777" w:rsidR="00103553" w:rsidRPr="00D60AD0" w:rsidRDefault="006A7C81" w:rsidP="00103553">
            <w:pPr>
              <w:rPr>
                <w:rFonts w:cs="Arial"/>
                <w:b/>
                <w:color w:val="000000"/>
              </w:rPr>
            </w:pPr>
            <w:r>
              <w:rPr>
                <w:rFonts w:cs="Arial"/>
                <w:b/>
                <w:color w:val="000000"/>
              </w:rPr>
              <w:t>Quality and suitability of outlet</w:t>
            </w:r>
            <w:r w:rsidR="00103553" w:rsidRPr="00D60AD0">
              <w:rPr>
                <w:rFonts w:cs="Arial"/>
                <w:b/>
                <w:color w:val="000000"/>
              </w:rPr>
              <w:t xml:space="preserve">s submitted </w:t>
            </w:r>
          </w:p>
          <w:p w14:paraId="5E1976B7" w14:textId="77777777" w:rsidR="00103553" w:rsidRPr="00F164E8" w:rsidRDefault="00103553" w:rsidP="00103553">
            <w:pPr>
              <w:rPr>
                <w:b/>
              </w:rPr>
            </w:pPr>
          </w:p>
        </w:tc>
        <w:tc>
          <w:tcPr>
            <w:tcW w:w="1364" w:type="dxa"/>
            <w:shd w:val="clear" w:color="auto" w:fill="00B050"/>
          </w:tcPr>
          <w:p w14:paraId="11EC3F26" w14:textId="77777777" w:rsidR="00103553" w:rsidRPr="00DD2983" w:rsidRDefault="00103553" w:rsidP="009A2BB4">
            <w:pPr>
              <w:numPr>
                <w:ilvl w:val="0"/>
                <w:numId w:val="19"/>
              </w:numPr>
              <w:spacing w:before="120"/>
              <w:jc w:val="center"/>
              <w:rPr>
                <w:b/>
                <w:color w:val="0000FF"/>
              </w:rPr>
            </w:pPr>
            <w:r>
              <w:rPr>
                <w:b/>
              </w:rPr>
              <w:t>10</w:t>
            </w:r>
            <w:r w:rsidRPr="00012942">
              <w:rPr>
                <w:b/>
              </w:rPr>
              <w:t>%</w:t>
            </w:r>
          </w:p>
        </w:tc>
      </w:tr>
      <w:tr w:rsidR="00103553" w:rsidRPr="00012942" w14:paraId="5862B2FC" w14:textId="77777777" w:rsidTr="009A2BB4">
        <w:trPr>
          <w:gridAfter w:val="1"/>
          <w:wAfter w:w="15" w:type="dxa"/>
          <w:cantSplit/>
          <w:trHeight w:val="338"/>
        </w:trPr>
        <w:tc>
          <w:tcPr>
            <w:tcW w:w="1742" w:type="dxa"/>
            <w:vMerge w:val="restart"/>
            <w:shd w:val="clear" w:color="auto" w:fill="E0E0E0"/>
          </w:tcPr>
          <w:p w14:paraId="28B3B01E" w14:textId="77777777" w:rsidR="00103553" w:rsidRPr="004827D7" w:rsidRDefault="00180343" w:rsidP="009A2BB4">
            <w:pPr>
              <w:rPr>
                <w:color w:val="0000FF"/>
                <w:sz w:val="22"/>
                <w:szCs w:val="22"/>
              </w:rPr>
            </w:pPr>
            <w:r>
              <w:rPr>
                <w:sz w:val="22"/>
                <w:szCs w:val="22"/>
              </w:rPr>
              <w:t>5</w:t>
            </w:r>
            <w:r w:rsidR="00103553" w:rsidRPr="004827D7">
              <w:rPr>
                <w:sz w:val="22"/>
                <w:szCs w:val="22"/>
              </w:rPr>
              <w:t>.1</w:t>
            </w:r>
          </w:p>
        </w:tc>
        <w:tc>
          <w:tcPr>
            <w:tcW w:w="7088" w:type="dxa"/>
            <w:vMerge w:val="restart"/>
            <w:shd w:val="clear" w:color="auto" w:fill="E0E0E0"/>
          </w:tcPr>
          <w:p w14:paraId="107829CC" w14:textId="77777777" w:rsidR="00103553" w:rsidRDefault="00103553" w:rsidP="00103553">
            <w:pPr>
              <w:pStyle w:val="ListParagraph"/>
              <w:ind w:left="0"/>
              <w:rPr>
                <w:sz w:val="22"/>
                <w:szCs w:val="22"/>
              </w:rPr>
            </w:pPr>
            <w:r w:rsidRPr="004827D7">
              <w:rPr>
                <w:rFonts w:cs="Arial"/>
                <w:color w:val="000000"/>
                <w:sz w:val="22"/>
                <w:szCs w:val="22"/>
              </w:rPr>
              <w:t xml:space="preserve">Please list below your proposed </w:t>
            </w:r>
            <w:r w:rsidR="00F2703C">
              <w:rPr>
                <w:rFonts w:cs="Arial"/>
                <w:color w:val="000000"/>
                <w:sz w:val="22"/>
                <w:szCs w:val="22"/>
              </w:rPr>
              <w:t>catering outlets and include photographs of the existing units where possible. Clearly identify which of the outlets will be sublet</w:t>
            </w:r>
            <w:r w:rsidR="00DA3F2B" w:rsidRPr="004827D7">
              <w:rPr>
                <w:sz w:val="22"/>
                <w:szCs w:val="22"/>
              </w:rPr>
              <w:t>.</w:t>
            </w:r>
          </w:p>
          <w:p w14:paraId="6CE821BE" w14:textId="77777777" w:rsidR="00F2703C" w:rsidRDefault="00F2703C" w:rsidP="00103553">
            <w:pPr>
              <w:pStyle w:val="ListParagraph"/>
              <w:ind w:left="0"/>
              <w:rPr>
                <w:sz w:val="22"/>
                <w:szCs w:val="22"/>
              </w:rPr>
            </w:pPr>
          </w:p>
          <w:p w14:paraId="20635D6D" w14:textId="77777777" w:rsidR="00F2703C" w:rsidRPr="00CE4591" w:rsidRDefault="00F2703C" w:rsidP="00F2703C">
            <w:pPr>
              <w:rPr>
                <w:rFonts w:cs="Arial"/>
                <w:b/>
                <w:i/>
                <w:sz w:val="22"/>
                <w:szCs w:val="22"/>
              </w:rPr>
            </w:pPr>
            <w:r w:rsidRPr="00CE4591">
              <w:rPr>
                <w:rFonts w:cs="Arial"/>
                <w:b/>
                <w:i/>
                <w:sz w:val="22"/>
                <w:szCs w:val="22"/>
              </w:rPr>
              <w:t xml:space="preserve">NB. </w:t>
            </w:r>
          </w:p>
          <w:p w14:paraId="1F03EB8D" w14:textId="77777777" w:rsidR="00F2703C" w:rsidRPr="004827D7" w:rsidRDefault="00F2703C" w:rsidP="00F2703C">
            <w:pPr>
              <w:pStyle w:val="ListParagraph"/>
              <w:ind w:left="0"/>
              <w:rPr>
                <w:rFonts w:cs="Arial"/>
                <w:b/>
                <w:sz w:val="22"/>
                <w:szCs w:val="22"/>
                <w:lang w:val="en-US"/>
              </w:rPr>
            </w:pPr>
            <w:r>
              <w:rPr>
                <w:rFonts w:cs="Arial"/>
                <w:i/>
                <w:sz w:val="22"/>
                <w:szCs w:val="22"/>
              </w:rPr>
              <w:t>The PCC E</w:t>
            </w:r>
            <w:r w:rsidR="006309E2">
              <w:rPr>
                <w:rFonts w:cs="Arial"/>
                <w:i/>
                <w:sz w:val="22"/>
                <w:szCs w:val="22"/>
              </w:rPr>
              <w:t>vents T</w:t>
            </w:r>
            <w:r>
              <w:rPr>
                <w:rFonts w:cs="Arial"/>
                <w:i/>
                <w:sz w:val="22"/>
                <w:szCs w:val="22"/>
              </w:rPr>
              <w:t>eam will need to agree in writing any sublet catering outlets with the successful tenderer a minimum of four weeks prior to the event taking place.</w:t>
            </w:r>
          </w:p>
          <w:p w14:paraId="7470489A" w14:textId="77777777" w:rsidR="00103553" w:rsidRPr="004827D7" w:rsidRDefault="00103553" w:rsidP="00103553">
            <w:pPr>
              <w:rPr>
                <w:rFonts w:eastAsia="Calibri" w:cs="Calibri"/>
                <w:i/>
                <w:sz w:val="22"/>
                <w:szCs w:val="22"/>
                <w:lang w:eastAsia="en-GB"/>
              </w:rPr>
            </w:pPr>
          </w:p>
        </w:tc>
        <w:tc>
          <w:tcPr>
            <w:tcW w:w="1364" w:type="dxa"/>
            <w:shd w:val="clear" w:color="auto" w:fill="E0E0E0"/>
          </w:tcPr>
          <w:p w14:paraId="129E279F" w14:textId="77777777" w:rsidR="00103553" w:rsidRPr="004827D7" w:rsidRDefault="00103553" w:rsidP="009A2BB4">
            <w:pPr>
              <w:jc w:val="center"/>
              <w:rPr>
                <w:sz w:val="22"/>
                <w:szCs w:val="22"/>
              </w:rPr>
            </w:pPr>
            <w:r w:rsidRPr="004827D7">
              <w:rPr>
                <w:sz w:val="22"/>
                <w:szCs w:val="22"/>
              </w:rPr>
              <w:t>10%</w:t>
            </w:r>
          </w:p>
        </w:tc>
      </w:tr>
      <w:tr w:rsidR="00103553" w:rsidRPr="00012942" w14:paraId="5F06C730" w14:textId="77777777" w:rsidTr="009A2BB4">
        <w:trPr>
          <w:gridAfter w:val="1"/>
          <w:wAfter w:w="15" w:type="dxa"/>
          <w:cantSplit/>
          <w:trHeight w:val="337"/>
        </w:trPr>
        <w:tc>
          <w:tcPr>
            <w:tcW w:w="1742" w:type="dxa"/>
            <w:vMerge/>
            <w:shd w:val="clear" w:color="auto" w:fill="E0E0E0"/>
          </w:tcPr>
          <w:p w14:paraId="5D795E8A" w14:textId="77777777" w:rsidR="00103553" w:rsidRDefault="00103553" w:rsidP="009A2BB4"/>
        </w:tc>
        <w:tc>
          <w:tcPr>
            <w:tcW w:w="7088" w:type="dxa"/>
            <w:vMerge/>
            <w:shd w:val="clear" w:color="auto" w:fill="E0E0E0"/>
          </w:tcPr>
          <w:p w14:paraId="142CAAAE" w14:textId="77777777" w:rsidR="00103553" w:rsidRPr="004827D7" w:rsidRDefault="00103553" w:rsidP="009A2BB4">
            <w:pPr>
              <w:rPr>
                <w:sz w:val="22"/>
                <w:szCs w:val="22"/>
              </w:rPr>
            </w:pPr>
          </w:p>
        </w:tc>
        <w:tc>
          <w:tcPr>
            <w:tcW w:w="1364" w:type="dxa"/>
            <w:shd w:val="clear" w:color="auto" w:fill="E0E0E0"/>
          </w:tcPr>
          <w:p w14:paraId="109C80D3" w14:textId="77777777" w:rsidR="00103553" w:rsidRPr="004827D7" w:rsidRDefault="00103553" w:rsidP="009A2BB4">
            <w:pPr>
              <w:jc w:val="center"/>
              <w:rPr>
                <w:sz w:val="22"/>
                <w:szCs w:val="22"/>
              </w:rPr>
            </w:pPr>
          </w:p>
        </w:tc>
      </w:tr>
      <w:tr w:rsidR="00103553" w14:paraId="3DE3DF6C" w14:textId="77777777" w:rsidTr="009A2BB4">
        <w:trPr>
          <w:cantSplit/>
        </w:trPr>
        <w:tc>
          <w:tcPr>
            <w:tcW w:w="10209" w:type="dxa"/>
            <w:gridSpan w:val="4"/>
          </w:tcPr>
          <w:p w14:paraId="2214608B" w14:textId="77777777" w:rsidR="00103553" w:rsidRDefault="00103553" w:rsidP="009A2BB4">
            <w:pPr>
              <w:pStyle w:val="Header"/>
            </w:pPr>
          </w:p>
          <w:p w14:paraId="02C881C0" w14:textId="77777777" w:rsidR="00103553" w:rsidRDefault="00103553" w:rsidP="009A2BB4">
            <w:pPr>
              <w:pStyle w:val="Header"/>
            </w:pPr>
          </w:p>
          <w:p w14:paraId="612660A4" w14:textId="77777777" w:rsidR="00103553" w:rsidRDefault="00103553" w:rsidP="009A2BB4">
            <w:pPr>
              <w:pStyle w:val="Header"/>
            </w:pPr>
          </w:p>
          <w:p w14:paraId="18564EC5" w14:textId="77777777" w:rsidR="00103553" w:rsidRDefault="00103553" w:rsidP="009A2BB4">
            <w:pPr>
              <w:pStyle w:val="Header"/>
            </w:pPr>
          </w:p>
          <w:p w14:paraId="4218A838" w14:textId="77777777" w:rsidR="00103553" w:rsidRDefault="00103553" w:rsidP="009A2BB4">
            <w:pPr>
              <w:pStyle w:val="Header"/>
            </w:pPr>
          </w:p>
          <w:p w14:paraId="46FA3F37" w14:textId="77777777" w:rsidR="00103553" w:rsidRDefault="00103553" w:rsidP="009A2BB4">
            <w:pPr>
              <w:pStyle w:val="Header"/>
            </w:pPr>
          </w:p>
          <w:p w14:paraId="0957F6C7" w14:textId="77777777" w:rsidR="00103553" w:rsidRDefault="00103553" w:rsidP="009A2BB4">
            <w:pPr>
              <w:pStyle w:val="Header"/>
            </w:pPr>
          </w:p>
          <w:p w14:paraId="0EA2E2F3" w14:textId="77777777" w:rsidR="00103553" w:rsidRDefault="00103553" w:rsidP="009A2BB4">
            <w:pPr>
              <w:pStyle w:val="Header"/>
            </w:pPr>
          </w:p>
          <w:p w14:paraId="19E92FAA" w14:textId="77777777" w:rsidR="00103553" w:rsidRDefault="00103553" w:rsidP="009A2BB4">
            <w:pPr>
              <w:pStyle w:val="Header"/>
            </w:pPr>
          </w:p>
          <w:p w14:paraId="21D646C1" w14:textId="77777777" w:rsidR="00103553" w:rsidRDefault="00103553" w:rsidP="009A2BB4">
            <w:pPr>
              <w:pStyle w:val="Header"/>
            </w:pPr>
          </w:p>
          <w:p w14:paraId="34652438" w14:textId="77777777" w:rsidR="00103553" w:rsidRDefault="00103553" w:rsidP="009A2BB4">
            <w:pPr>
              <w:pStyle w:val="Header"/>
            </w:pPr>
          </w:p>
          <w:p w14:paraId="272B4479" w14:textId="77777777" w:rsidR="00103553" w:rsidRDefault="00103553" w:rsidP="009A2BB4">
            <w:pPr>
              <w:pStyle w:val="Header"/>
            </w:pPr>
          </w:p>
          <w:p w14:paraId="41EE9E6A" w14:textId="77777777" w:rsidR="00103553" w:rsidRDefault="00103553" w:rsidP="009A2BB4">
            <w:pPr>
              <w:pStyle w:val="Header"/>
            </w:pPr>
          </w:p>
          <w:p w14:paraId="7A4014C8" w14:textId="77777777" w:rsidR="00103553" w:rsidRDefault="00103553" w:rsidP="009A2BB4">
            <w:pPr>
              <w:pStyle w:val="Header"/>
            </w:pPr>
          </w:p>
          <w:p w14:paraId="076A396A" w14:textId="77777777" w:rsidR="00103553" w:rsidRDefault="00103553" w:rsidP="009A2BB4">
            <w:pPr>
              <w:pStyle w:val="Header"/>
            </w:pPr>
          </w:p>
          <w:p w14:paraId="11295B9F" w14:textId="77777777" w:rsidR="006309E2" w:rsidRDefault="006309E2" w:rsidP="009A2BB4">
            <w:pPr>
              <w:pStyle w:val="Header"/>
            </w:pPr>
          </w:p>
          <w:p w14:paraId="7AAC9A81" w14:textId="77777777" w:rsidR="006309E2" w:rsidRDefault="006309E2" w:rsidP="009A2BB4">
            <w:pPr>
              <w:pStyle w:val="Header"/>
            </w:pPr>
          </w:p>
          <w:p w14:paraId="4AB04C76" w14:textId="77777777" w:rsidR="006309E2" w:rsidRDefault="006309E2" w:rsidP="009A2BB4">
            <w:pPr>
              <w:pStyle w:val="Header"/>
            </w:pPr>
          </w:p>
          <w:p w14:paraId="68721F9C" w14:textId="77777777" w:rsidR="006309E2" w:rsidRDefault="006309E2" w:rsidP="009A2BB4">
            <w:pPr>
              <w:pStyle w:val="Header"/>
            </w:pPr>
          </w:p>
          <w:p w14:paraId="7D338E37" w14:textId="77777777" w:rsidR="00103553" w:rsidRDefault="00103553" w:rsidP="009A2BB4">
            <w:pPr>
              <w:pStyle w:val="Header"/>
            </w:pPr>
          </w:p>
        </w:tc>
      </w:tr>
    </w:tbl>
    <w:p w14:paraId="69FF0D6B" w14:textId="77777777" w:rsidR="00103553" w:rsidRDefault="00103553" w:rsidP="00A41ACB">
      <w:pPr>
        <w:rPr>
          <w:rFonts w:cs="Arial"/>
          <w:iCs/>
        </w:rPr>
      </w:pPr>
    </w:p>
    <w:p w14:paraId="78B2C43E" w14:textId="77777777" w:rsidR="00103553" w:rsidRDefault="00103553" w:rsidP="00A41ACB">
      <w:pPr>
        <w:rPr>
          <w:rFonts w:cs="Arial"/>
          <w:iCs/>
        </w:rPr>
      </w:pPr>
    </w:p>
    <w:p w14:paraId="7D1F80D2" w14:textId="77777777" w:rsidR="00180343" w:rsidRDefault="00180343" w:rsidP="00A41ACB">
      <w:pPr>
        <w:rPr>
          <w:rFonts w:cs="Arial"/>
          <w:iCs/>
        </w:rPr>
      </w:pPr>
    </w:p>
    <w:p w14:paraId="3C9DF3B2" w14:textId="77777777" w:rsidR="00180343" w:rsidRDefault="00180343" w:rsidP="00A41ACB">
      <w:pPr>
        <w:rPr>
          <w:rFonts w:cs="Arial"/>
          <w:iCs/>
        </w:rPr>
      </w:pPr>
    </w:p>
    <w:p w14:paraId="129AD3CD" w14:textId="77777777" w:rsidR="00180343" w:rsidRDefault="00180343" w:rsidP="00A41ACB">
      <w:pPr>
        <w:rPr>
          <w:rFonts w:cs="Arial"/>
          <w:iCs/>
        </w:rPr>
      </w:pPr>
    </w:p>
    <w:p w14:paraId="58BC14AC" w14:textId="77777777" w:rsidR="00180343" w:rsidRDefault="00180343" w:rsidP="00A41ACB">
      <w:pPr>
        <w:rPr>
          <w:rFonts w:cs="Arial"/>
          <w:iCs/>
        </w:rPr>
      </w:pPr>
    </w:p>
    <w:tbl>
      <w:tblPr>
        <w:tblpPr w:leftFromText="180" w:rightFromText="180" w:vertAnchor="text" w:horzAnchor="page" w:tblpX="941" w:tblpY="-155"/>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7088"/>
        <w:gridCol w:w="1364"/>
        <w:gridCol w:w="15"/>
      </w:tblGrid>
      <w:tr w:rsidR="00103553" w:rsidRPr="00DD2983" w14:paraId="36BDF6D2" w14:textId="77777777" w:rsidTr="009A2BB4">
        <w:trPr>
          <w:gridAfter w:val="1"/>
          <w:wAfter w:w="15" w:type="dxa"/>
        </w:trPr>
        <w:tc>
          <w:tcPr>
            <w:tcW w:w="1742" w:type="dxa"/>
            <w:shd w:val="clear" w:color="auto" w:fill="00B050"/>
          </w:tcPr>
          <w:p w14:paraId="4271E2FA" w14:textId="77777777" w:rsidR="00103553" w:rsidRPr="00103553" w:rsidRDefault="00180343" w:rsidP="009A2BB4">
            <w:pPr>
              <w:spacing w:before="120"/>
              <w:rPr>
                <w:b/>
              </w:rPr>
            </w:pPr>
            <w:r>
              <w:rPr>
                <w:b/>
              </w:rPr>
              <w:t>SECTION 6</w:t>
            </w:r>
          </w:p>
        </w:tc>
        <w:tc>
          <w:tcPr>
            <w:tcW w:w="7088" w:type="dxa"/>
            <w:shd w:val="clear" w:color="auto" w:fill="00B050"/>
          </w:tcPr>
          <w:p w14:paraId="261D5827" w14:textId="77777777" w:rsidR="00103553" w:rsidRDefault="00704140" w:rsidP="009A2BB4">
            <w:pPr>
              <w:rPr>
                <w:rFonts w:cs="Arial"/>
                <w:b/>
                <w:color w:val="000000"/>
              </w:rPr>
            </w:pPr>
            <w:r>
              <w:rPr>
                <w:rFonts w:cs="Arial"/>
                <w:b/>
                <w:color w:val="000000"/>
              </w:rPr>
              <w:t xml:space="preserve">Quality and pricing of food </w:t>
            </w:r>
          </w:p>
          <w:p w14:paraId="4ECBA702" w14:textId="77777777" w:rsidR="00103553" w:rsidRPr="00F164E8" w:rsidRDefault="00103553" w:rsidP="00704140">
            <w:pPr>
              <w:rPr>
                <w:b/>
              </w:rPr>
            </w:pPr>
          </w:p>
        </w:tc>
        <w:tc>
          <w:tcPr>
            <w:tcW w:w="1364" w:type="dxa"/>
            <w:shd w:val="clear" w:color="auto" w:fill="00B050"/>
          </w:tcPr>
          <w:p w14:paraId="75D2E592" w14:textId="77777777" w:rsidR="00103553" w:rsidRPr="00DD2983" w:rsidRDefault="00103553" w:rsidP="009A2BB4">
            <w:pPr>
              <w:numPr>
                <w:ilvl w:val="0"/>
                <w:numId w:val="19"/>
              </w:numPr>
              <w:spacing w:before="120"/>
              <w:jc w:val="center"/>
              <w:rPr>
                <w:b/>
                <w:color w:val="0000FF"/>
              </w:rPr>
            </w:pPr>
            <w:r>
              <w:rPr>
                <w:b/>
              </w:rPr>
              <w:t>10</w:t>
            </w:r>
            <w:r w:rsidRPr="00012942">
              <w:rPr>
                <w:b/>
              </w:rPr>
              <w:t>%</w:t>
            </w:r>
          </w:p>
        </w:tc>
      </w:tr>
      <w:tr w:rsidR="00103553" w:rsidRPr="00012942" w14:paraId="7B2C2C7E" w14:textId="77777777" w:rsidTr="009A2BB4">
        <w:trPr>
          <w:gridAfter w:val="1"/>
          <w:wAfter w:w="15" w:type="dxa"/>
          <w:cantSplit/>
          <w:trHeight w:val="338"/>
        </w:trPr>
        <w:tc>
          <w:tcPr>
            <w:tcW w:w="1742" w:type="dxa"/>
            <w:vMerge w:val="restart"/>
            <w:shd w:val="clear" w:color="auto" w:fill="E0E0E0"/>
          </w:tcPr>
          <w:p w14:paraId="30B2959B" w14:textId="77777777" w:rsidR="00103553" w:rsidRPr="004C4F48" w:rsidRDefault="00180343" w:rsidP="009A2BB4">
            <w:pPr>
              <w:rPr>
                <w:color w:val="0000FF"/>
                <w:sz w:val="22"/>
                <w:szCs w:val="22"/>
              </w:rPr>
            </w:pPr>
            <w:r>
              <w:rPr>
                <w:sz w:val="22"/>
                <w:szCs w:val="22"/>
              </w:rPr>
              <w:t>6</w:t>
            </w:r>
            <w:r w:rsidR="00103553" w:rsidRPr="004C4F48">
              <w:rPr>
                <w:sz w:val="22"/>
                <w:szCs w:val="22"/>
              </w:rPr>
              <w:t>.1</w:t>
            </w:r>
          </w:p>
        </w:tc>
        <w:tc>
          <w:tcPr>
            <w:tcW w:w="7088" w:type="dxa"/>
            <w:vMerge w:val="restart"/>
            <w:shd w:val="clear" w:color="auto" w:fill="E0E0E0"/>
          </w:tcPr>
          <w:p w14:paraId="4E222171" w14:textId="77777777" w:rsidR="00103553" w:rsidRPr="004C4F48" w:rsidRDefault="00704140" w:rsidP="00704140">
            <w:pPr>
              <w:pStyle w:val="ListParagraph"/>
              <w:ind w:left="0"/>
              <w:rPr>
                <w:rFonts w:eastAsia="Calibri" w:cs="Calibri"/>
                <w:sz w:val="22"/>
                <w:szCs w:val="22"/>
                <w:lang w:eastAsia="en-GB"/>
              </w:rPr>
            </w:pPr>
            <w:r w:rsidRPr="004C4F48">
              <w:rPr>
                <w:rFonts w:eastAsia="Calibri" w:cs="Calibri"/>
                <w:sz w:val="22"/>
                <w:szCs w:val="22"/>
                <w:lang w:eastAsia="en-GB"/>
              </w:rPr>
              <w:t>Please list below or attach example menus and price lists for your proposed concessions</w:t>
            </w:r>
            <w:r w:rsidR="006A7C81" w:rsidRPr="004C4F48">
              <w:rPr>
                <w:rFonts w:eastAsia="Calibri" w:cs="Calibri"/>
                <w:sz w:val="22"/>
                <w:szCs w:val="22"/>
                <w:lang w:eastAsia="en-GB"/>
              </w:rPr>
              <w:t>.</w:t>
            </w:r>
            <w:r w:rsidR="006309E2">
              <w:rPr>
                <w:rFonts w:eastAsia="Calibri" w:cs="Calibri"/>
                <w:sz w:val="22"/>
                <w:szCs w:val="22"/>
                <w:lang w:eastAsia="en-GB"/>
              </w:rPr>
              <w:t xml:space="preserve"> This includes any outlets that are sublet.</w:t>
            </w:r>
          </w:p>
          <w:p w14:paraId="0E69C67E" w14:textId="77777777" w:rsidR="006309E2" w:rsidRDefault="006309E2" w:rsidP="00704140">
            <w:pPr>
              <w:pStyle w:val="ListParagraph"/>
              <w:ind w:left="0"/>
              <w:rPr>
                <w:rFonts w:eastAsia="Calibri" w:cs="Calibri"/>
                <w:sz w:val="22"/>
                <w:szCs w:val="22"/>
                <w:lang w:eastAsia="en-GB"/>
              </w:rPr>
            </w:pPr>
          </w:p>
          <w:p w14:paraId="0AF08C78" w14:textId="77777777" w:rsidR="00704140" w:rsidRDefault="007E7941" w:rsidP="00704140">
            <w:pPr>
              <w:pStyle w:val="ListParagraph"/>
              <w:ind w:left="0"/>
              <w:rPr>
                <w:rFonts w:eastAsia="Calibri" w:cs="Calibri"/>
                <w:sz w:val="22"/>
                <w:szCs w:val="22"/>
                <w:lang w:eastAsia="en-GB"/>
              </w:rPr>
            </w:pPr>
            <w:r w:rsidRPr="004C4F48">
              <w:rPr>
                <w:rFonts w:eastAsia="Calibri" w:cs="Calibri"/>
                <w:sz w:val="22"/>
                <w:szCs w:val="22"/>
                <w:lang w:eastAsia="en-GB"/>
              </w:rPr>
              <w:t xml:space="preserve">Can you also explain </w:t>
            </w:r>
            <w:r w:rsidR="00704140" w:rsidRPr="004C4F48">
              <w:rPr>
                <w:rFonts w:eastAsia="Calibri" w:cs="Calibri"/>
                <w:sz w:val="22"/>
                <w:szCs w:val="22"/>
                <w:lang w:eastAsia="en-GB"/>
              </w:rPr>
              <w:t>how you will provide</w:t>
            </w:r>
            <w:r w:rsidR="00DA3F2B" w:rsidRPr="004C4F48">
              <w:rPr>
                <w:rFonts w:eastAsia="Calibri" w:cs="Calibri"/>
                <w:sz w:val="22"/>
                <w:szCs w:val="22"/>
                <w:lang w:eastAsia="en-GB"/>
              </w:rPr>
              <w:t xml:space="preserve"> a range</w:t>
            </w:r>
            <w:r w:rsidR="005E3FF9">
              <w:rPr>
                <w:rFonts w:eastAsia="Calibri" w:cs="Calibri"/>
                <w:sz w:val="22"/>
                <w:szCs w:val="22"/>
                <w:lang w:eastAsia="en-GB"/>
              </w:rPr>
              <w:t xml:space="preserve"> of</w:t>
            </w:r>
            <w:r w:rsidR="00DA3F2B" w:rsidRPr="004C4F48">
              <w:rPr>
                <w:rFonts w:eastAsia="Calibri" w:cs="Calibri"/>
                <w:sz w:val="22"/>
                <w:szCs w:val="22"/>
                <w:lang w:eastAsia="en-GB"/>
              </w:rPr>
              <w:t xml:space="preserve"> </w:t>
            </w:r>
            <w:r w:rsidR="00704140" w:rsidRPr="004C4F48">
              <w:rPr>
                <w:rFonts w:eastAsia="Calibri" w:cs="Calibri"/>
                <w:sz w:val="22"/>
                <w:szCs w:val="22"/>
                <w:lang w:eastAsia="en-GB"/>
              </w:rPr>
              <w:t xml:space="preserve">quality products </w:t>
            </w:r>
            <w:r w:rsidR="00DA3F2B" w:rsidRPr="004C4F48">
              <w:rPr>
                <w:rFonts w:eastAsia="Calibri" w:cs="Calibri"/>
                <w:sz w:val="22"/>
                <w:szCs w:val="22"/>
                <w:lang w:eastAsia="en-GB"/>
              </w:rPr>
              <w:t>at varying price</w:t>
            </w:r>
            <w:r w:rsidR="00FD3557" w:rsidRPr="004C4F48">
              <w:rPr>
                <w:rFonts w:eastAsia="Calibri" w:cs="Calibri"/>
                <w:sz w:val="22"/>
                <w:szCs w:val="22"/>
                <w:lang w:eastAsia="en-GB"/>
              </w:rPr>
              <w:t xml:space="preserve"> </w:t>
            </w:r>
            <w:r w:rsidR="00DA3F2B" w:rsidRPr="004C4F48">
              <w:rPr>
                <w:rFonts w:eastAsia="Calibri" w:cs="Calibri"/>
                <w:sz w:val="22"/>
                <w:szCs w:val="22"/>
                <w:lang w:eastAsia="en-GB"/>
              </w:rPr>
              <w:t xml:space="preserve">points </w:t>
            </w:r>
            <w:r w:rsidR="00704140" w:rsidRPr="004C4F48">
              <w:rPr>
                <w:rFonts w:eastAsia="Calibri" w:cs="Calibri"/>
                <w:sz w:val="22"/>
                <w:szCs w:val="22"/>
                <w:lang w:eastAsia="en-GB"/>
              </w:rPr>
              <w:t>that are value for money?</w:t>
            </w:r>
          </w:p>
          <w:p w14:paraId="49499004" w14:textId="77777777" w:rsidR="006309E2" w:rsidRDefault="006309E2" w:rsidP="00704140">
            <w:pPr>
              <w:pStyle w:val="ListParagraph"/>
              <w:ind w:left="0"/>
              <w:rPr>
                <w:rFonts w:eastAsia="Calibri" w:cs="Calibri"/>
                <w:sz w:val="22"/>
                <w:szCs w:val="22"/>
                <w:lang w:eastAsia="en-GB"/>
              </w:rPr>
            </w:pPr>
          </w:p>
          <w:p w14:paraId="2626BAAD" w14:textId="77777777" w:rsidR="006309E2" w:rsidRPr="00CE4591" w:rsidRDefault="006309E2" w:rsidP="006309E2">
            <w:pPr>
              <w:rPr>
                <w:rFonts w:cs="Arial"/>
                <w:b/>
                <w:i/>
                <w:sz w:val="22"/>
                <w:szCs w:val="22"/>
              </w:rPr>
            </w:pPr>
            <w:r w:rsidRPr="00CE4591">
              <w:rPr>
                <w:rFonts w:cs="Arial"/>
                <w:b/>
                <w:i/>
                <w:sz w:val="22"/>
                <w:szCs w:val="22"/>
              </w:rPr>
              <w:t xml:space="preserve">NB. </w:t>
            </w:r>
          </w:p>
          <w:p w14:paraId="36D454CB" w14:textId="77777777" w:rsidR="006309E2" w:rsidRPr="004827D7" w:rsidRDefault="006309E2" w:rsidP="006309E2">
            <w:pPr>
              <w:pStyle w:val="ListParagraph"/>
              <w:ind w:left="0"/>
              <w:rPr>
                <w:rFonts w:cs="Arial"/>
                <w:b/>
                <w:sz w:val="22"/>
                <w:szCs w:val="22"/>
                <w:lang w:val="en-US"/>
              </w:rPr>
            </w:pPr>
            <w:r>
              <w:rPr>
                <w:rFonts w:cs="Arial"/>
                <w:i/>
                <w:sz w:val="22"/>
                <w:szCs w:val="22"/>
              </w:rPr>
              <w:t>If subletting any catering outlets, the successful tenderer will need to submit</w:t>
            </w:r>
            <w:r w:rsidR="00FC7E3E">
              <w:rPr>
                <w:rFonts w:cs="Arial"/>
                <w:i/>
                <w:sz w:val="22"/>
                <w:szCs w:val="22"/>
              </w:rPr>
              <w:t xml:space="preserve"> the</w:t>
            </w:r>
            <w:r>
              <w:rPr>
                <w:rFonts w:cs="Arial"/>
                <w:i/>
                <w:sz w:val="22"/>
                <w:szCs w:val="22"/>
              </w:rPr>
              <w:t xml:space="preserve"> </w:t>
            </w:r>
            <w:r w:rsidR="00791949">
              <w:rPr>
                <w:rFonts w:cs="Arial"/>
                <w:i/>
                <w:sz w:val="22"/>
                <w:szCs w:val="22"/>
              </w:rPr>
              <w:t xml:space="preserve">final </w:t>
            </w:r>
            <w:r>
              <w:rPr>
                <w:rFonts w:cs="Arial"/>
                <w:i/>
                <w:sz w:val="22"/>
                <w:szCs w:val="22"/>
              </w:rPr>
              <w:t>menus and price lists to the P</w:t>
            </w:r>
            <w:r w:rsidR="005574BC">
              <w:rPr>
                <w:rFonts w:cs="Arial"/>
                <w:i/>
                <w:sz w:val="22"/>
                <w:szCs w:val="22"/>
              </w:rPr>
              <w:t>CC Events Team a minimum of two</w:t>
            </w:r>
            <w:r>
              <w:rPr>
                <w:rFonts w:cs="Arial"/>
                <w:i/>
                <w:sz w:val="22"/>
                <w:szCs w:val="22"/>
              </w:rPr>
              <w:t xml:space="preserve"> weeks prior to the event taking place. </w:t>
            </w:r>
          </w:p>
          <w:p w14:paraId="0AC5B056" w14:textId="77777777" w:rsidR="006309E2" w:rsidRPr="00733C44" w:rsidRDefault="006309E2" w:rsidP="00704140">
            <w:pPr>
              <w:pStyle w:val="ListParagraph"/>
              <w:ind w:left="0"/>
              <w:rPr>
                <w:rFonts w:eastAsia="Calibri" w:cs="Calibri"/>
                <w:i/>
                <w:lang w:eastAsia="en-GB"/>
              </w:rPr>
            </w:pPr>
          </w:p>
        </w:tc>
        <w:tc>
          <w:tcPr>
            <w:tcW w:w="1364" w:type="dxa"/>
            <w:shd w:val="clear" w:color="auto" w:fill="E0E0E0"/>
          </w:tcPr>
          <w:p w14:paraId="5D0A9CBF" w14:textId="77777777" w:rsidR="00103553" w:rsidRPr="004C4F48" w:rsidRDefault="00103553" w:rsidP="009A2BB4">
            <w:pPr>
              <w:jc w:val="center"/>
              <w:rPr>
                <w:sz w:val="22"/>
                <w:szCs w:val="22"/>
              </w:rPr>
            </w:pPr>
            <w:r w:rsidRPr="004C4F48">
              <w:rPr>
                <w:sz w:val="22"/>
                <w:szCs w:val="22"/>
              </w:rPr>
              <w:t>10%</w:t>
            </w:r>
          </w:p>
        </w:tc>
      </w:tr>
      <w:tr w:rsidR="00103553" w:rsidRPr="00012942" w14:paraId="17D10DBC" w14:textId="77777777" w:rsidTr="009A2BB4">
        <w:trPr>
          <w:gridAfter w:val="1"/>
          <w:wAfter w:w="15" w:type="dxa"/>
          <w:cantSplit/>
          <w:trHeight w:val="337"/>
        </w:trPr>
        <w:tc>
          <w:tcPr>
            <w:tcW w:w="1742" w:type="dxa"/>
            <w:vMerge/>
            <w:shd w:val="clear" w:color="auto" w:fill="E0E0E0"/>
          </w:tcPr>
          <w:p w14:paraId="68B3C732" w14:textId="77777777" w:rsidR="00103553" w:rsidRDefault="00103553" w:rsidP="009A2BB4"/>
        </w:tc>
        <w:tc>
          <w:tcPr>
            <w:tcW w:w="7088" w:type="dxa"/>
            <w:vMerge/>
            <w:shd w:val="clear" w:color="auto" w:fill="E0E0E0"/>
          </w:tcPr>
          <w:p w14:paraId="53EDB8E2" w14:textId="77777777" w:rsidR="00103553" w:rsidRDefault="00103553" w:rsidP="009A2BB4"/>
        </w:tc>
        <w:tc>
          <w:tcPr>
            <w:tcW w:w="1364" w:type="dxa"/>
            <w:shd w:val="clear" w:color="auto" w:fill="E0E0E0"/>
          </w:tcPr>
          <w:p w14:paraId="61DA8945" w14:textId="77777777" w:rsidR="00103553" w:rsidRPr="00012942" w:rsidRDefault="00103553" w:rsidP="009A2BB4">
            <w:pPr>
              <w:jc w:val="center"/>
            </w:pPr>
          </w:p>
        </w:tc>
      </w:tr>
      <w:tr w:rsidR="00103553" w14:paraId="3D69FD6A" w14:textId="77777777" w:rsidTr="009A2BB4">
        <w:trPr>
          <w:cantSplit/>
        </w:trPr>
        <w:tc>
          <w:tcPr>
            <w:tcW w:w="10209" w:type="dxa"/>
            <w:gridSpan w:val="4"/>
          </w:tcPr>
          <w:p w14:paraId="4A08ADD4" w14:textId="77777777" w:rsidR="00103553" w:rsidRDefault="00103553" w:rsidP="009A2BB4">
            <w:pPr>
              <w:pStyle w:val="Header"/>
            </w:pPr>
          </w:p>
          <w:p w14:paraId="4A017143" w14:textId="77777777" w:rsidR="00103553" w:rsidRDefault="00103553" w:rsidP="009A2BB4">
            <w:pPr>
              <w:pStyle w:val="Header"/>
            </w:pPr>
          </w:p>
          <w:p w14:paraId="3462E99D" w14:textId="77777777" w:rsidR="00103553" w:rsidRDefault="00103553" w:rsidP="009A2BB4">
            <w:pPr>
              <w:pStyle w:val="Header"/>
            </w:pPr>
          </w:p>
          <w:p w14:paraId="51A8F072" w14:textId="77777777" w:rsidR="00103553" w:rsidRDefault="00103553" w:rsidP="009A2BB4">
            <w:pPr>
              <w:pStyle w:val="Header"/>
            </w:pPr>
          </w:p>
          <w:p w14:paraId="591D1908" w14:textId="77777777" w:rsidR="00103553" w:rsidRDefault="00103553" w:rsidP="009A2BB4">
            <w:pPr>
              <w:pStyle w:val="Header"/>
            </w:pPr>
          </w:p>
          <w:p w14:paraId="4C563D05" w14:textId="77777777" w:rsidR="00103553" w:rsidRDefault="00103553" w:rsidP="009A2BB4">
            <w:pPr>
              <w:pStyle w:val="Header"/>
            </w:pPr>
          </w:p>
          <w:p w14:paraId="236FBEFC" w14:textId="77777777" w:rsidR="00103553" w:rsidRDefault="00103553" w:rsidP="009A2BB4">
            <w:pPr>
              <w:pStyle w:val="Header"/>
            </w:pPr>
          </w:p>
          <w:p w14:paraId="10FE9F0B" w14:textId="77777777" w:rsidR="00103553" w:rsidRDefault="00103553" w:rsidP="009A2BB4">
            <w:pPr>
              <w:pStyle w:val="Header"/>
            </w:pPr>
          </w:p>
          <w:p w14:paraId="13282624" w14:textId="77777777" w:rsidR="00103553" w:rsidRDefault="00103553" w:rsidP="009A2BB4">
            <w:pPr>
              <w:pStyle w:val="Header"/>
            </w:pPr>
          </w:p>
          <w:p w14:paraId="064BEEF3" w14:textId="77777777" w:rsidR="00103553" w:rsidRDefault="00103553" w:rsidP="009A2BB4">
            <w:pPr>
              <w:pStyle w:val="Header"/>
            </w:pPr>
          </w:p>
          <w:p w14:paraId="2A1A98C6" w14:textId="77777777" w:rsidR="00103553" w:rsidRDefault="00103553" w:rsidP="009A2BB4">
            <w:pPr>
              <w:pStyle w:val="Header"/>
            </w:pPr>
          </w:p>
          <w:p w14:paraId="5963BC1E" w14:textId="77777777" w:rsidR="00103553" w:rsidRDefault="00103553" w:rsidP="009A2BB4">
            <w:pPr>
              <w:pStyle w:val="Header"/>
            </w:pPr>
          </w:p>
          <w:p w14:paraId="6234C315" w14:textId="77777777" w:rsidR="00103553" w:rsidRDefault="00103553" w:rsidP="009A2BB4">
            <w:pPr>
              <w:pStyle w:val="Header"/>
            </w:pPr>
          </w:p>
          <w:p w14:paraId="1D2CE3F5" w14:textId="77777777" w:rsidR="00103553" w:rsidRDefault="00103553" w:rsidP="009A2BB4">
            <w:pPr>
              <w:pStyle w:val="Header"/>
            </w:pPr>
          </w:p>
          <w:p w14:paraId="5E31F3FC" w14:textId="77777777" w:rsidR="00103553" w:rsidRDefault="00103553" w:rsidP="009A2BB4">
            <w:pPr>
              <w:pStyle w:val="Header"/>
            </w:pPr>
          </w:p>
        </w:tc>
      </w:tr>
    </w:tbl>
    <w:p w14:paraId="262B9072" w14:textId="77777777" w:rsidR="007E7941" w:rsidRDefault="007E7941" w:rsidP="00103553">
      <w:pPr>
        <w:rPr>
          <w:rFonts w:cs="Arial"/>
          <w:iCs/>
        </w:rPr>
      </w:pPr>
    </w:p>
    <w:p w14:paraId="70511D15" w14:textId="77777777" w:rsidR="007E7941" w:rsidRDefault="007E7941" w:rsidP="00103553">
      <w:pPr>
        <w:rPr>
          <w:rFonts w:cs="Arial"/>
          <w:iCs/>
        </w:rPr>
      </w:pPr>
    </w:p>
    <w:p w14:paraId="72D5AD41" w14:textId="77777777" w:rsidR="007E7941" w:rsidRDefault="007E7941" w:rsidP="00103553">
      <w:pPr>
        <w:rPr>
          <w:rFonts w:cs="Arial"/>
          <w:iCs/>
        </w:rPr>
      </w:pPr>
    </w:p>
    <w:p w14:paraId="0A6495EC" w14:textId="77777777" w:rsidR="00180343" w:rsidRDefault="00180343" w:rsidP="00103553">
      <w:pPr>
        <w:rPr>
          <w:rFonts w:cs="Arial"/>
          <w:iCs/>
        </w:rPr>
      </w:pPr>
    </w:p>
    <w:p w14:paraId="4FD82339" w14:textId="77777777" w:rsidR="000F5591" w:rsidRDefault="000F5591" w:rsidP="00103553">
      <w:pPr>
        <w:rPr>
          <w:rFonts w:cs="Arial"/>
          <w:iCs/>
        </w:rPr>
      </w:pPr>
    </w:p>
    <w:tbl>
      <w:tblPr>
        <w:tblpPr w:leftFromText="180" w:rightFromText="180" w:vertAnchor="text" w:horzAnchor="page" w:tblpX="941" w:tblpY="-155"/>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7088"/>
        <w:gridCol w:w="1364"/>
        <w:gridCol w:w="15"/>
      </w:tblGrid>
      <w:tr w:rsidR="00A20C44" w:rsidRPr="00DD2983" w14:paraId="1020C4FD" w14:textId="77777777" w:rsidTr="009A2BB4">
        <w:trPr>
          <w:gridAfter w:val="1"/>
          <w:wAfter w:w="15" w:type="dxa"/>
        </w:trPr>
        <w:tc>
          <w:tcPr>
            <w:tcW w:w="1742" w:type="dxa"/>
            <w:shd w:val="clear" w:color="auto" w:fill="00B050"/>
          </w:tcPr>
          <w:p w14:paraId="31CC2D28" w14:textId="77777777" w:rsidR="00A20C44" w:rsidRPr="00103553" w:rsidRDefault="00A20C44" w:rsidP="009A2BB4">
            <w:pPr>
              <w:spacing w:before="120"/>
              <w:rPr>
                <w:b/>
              </w:rPr>
            </w:pPr>
            <w:r>
              <w:rPr>
                <w:b/>
              </w:rPr>
              <w:t>S</w:t>
            </w:r>
            <w:r w:rsidR="00180343">
              <w:rPr>
                <w:b/>
              </w:rPr>
              <w:t>ECTION 7</w:t>
            </w:r>
          </w:p>
        </w:tc>
        <w:tc>
          <w:tcPr>
            <w:tcW w:w="7088" w:type="dxa"/>
            <w:shd w:val="clear" w:color="auto" w:fill="00B050"/>
          </w:tcPr>
          <w:p w14:paraId="00ED1D25" w14:textId="77777777" w:rsidR="00A20C44" w:rsidRPr="00F164E8" w:rsidRDefault="00A20C44" w:rsidP="00A20C44">
            <w:pPr>
              <w:rPr>
                <w:b/>
              </w:rPr>
            </w:pPr>
            <w:r>
              <w:rPr>
                <w:b/>
              </w:rPr>
              <w:t>Fee</w:t>
            </w:r>
          </w:p>
        </w:tc>
        <w:tc>
          <w:tcPr>
            <w:tcW w:w="1364" w:type="dxa"/>
            <w:shd w:val="clear" w:color="auto" w:fill="00B050"/>
          </w:tcPr>
          <w:p w14:paraId="2383BE1B" w14:textId="77777777" w:rsidR="00A20C44" w:rsidRPr="00DD2983" w:rsidRDefault="00A20C44" w:rsidP="009A2BB4">
            <w:pPr>
              <w:numPr>
                <w:ilvl w:val="0"/>
                <w:numId w:val="19"/>
              </w:numPr>
              <w:spacing w:before="120"/>
              <w:jc w:val="center"/>
              <w:rPr>
                <w:b/>
                <w:color w:val="0000FF"/>
              </w:rPr>
            </w:pPr>
            <w:r>
              <w:rPr>
                <w:b/>
              </w:rPr>
              <w:t>40</w:t>
            </w:r>
            <w:r w:rsidRPr="00012942">
              <w:rPr>
                <w:b/>
              </w:rPr>
              <w:t>%</w:t>
            </w:r>
          </w:p>
        </w:tc>
      </w:tr>
      <w:tr w:rsidR="00A20C44" w:rsidRPr="00012942" w14:paraId="2B23294B" w14:textId="77777777" w:rsidTr="009A2BB4">
        <w:trPr>
          <w:gridAfter w:val="1"/>
          <w:wAfter w:w="15" w:type="dxa"/>
          <w:cantSplit/>
          <w:trHeight w:val="338"/>
        </w:trPr>
        <w:tc>
          <w:tcPr>
            <w:tcW w:w="1742" w:type="dxa"/>
            <w:vMerge w:val="restart"/>
            <w:shd w:val="clear" w:color="auto" w:fill="E0E0E0"/>
          </w:tcPr>
          <w:p w14:paraId="5431DF36" w14:textId="77777777" w:rsidR="00A20C44" w:rsidRPr="00A32798" w:rsidRDefault="00180343" w:rsidP="009A2BB4">
            <w:pPr>
              <w:rPr>
                <w:color w:val="0000FF"/>
                <w:sz w:val="22"/>
                <w:szCs w:val="22"/>
              </w:rPr>
            </w:pPr>
            <w:r>
              <w:rPr>
                <w:sz w:val="22"/>
                <w:szCs w:val="22"/>
              </w:rPr>
              <w:t>7</w:t>
            </w:r>
            <w:r w:rsidR="00A20C44" w:rsidRPr="00A32798">
              <w:rPr>
                <w:sz w:val="22"/>
                <w:szCs w:val="22"/>
              </w:rPr>
              <w:t>.1</w:t>
            </w:r>
          </w:p>
        </w:tc>
        <w:tc>
          <w:tcPr>
            <w:tcW w:w="7088" w:type="dxa"/>
            <w:vMerge w:val="restart"/>
            <w:shd w:val="clear" w:color="auto" w:fill="E0E0E0"/>
          </w:tcPr>
          <w:p w14:paraId="184CECC7" w14:textId="77777777" w:rsidR="00A20C44" w:rsidRDefault="00A20C44" w:rsidP="00A20C44">
            <w:pPr>
              <w:rPr>
                <w:rFonts w:cs="Arial"/>
                <w:color w:val="000000"/>
                <w:sz w:val="22"/>
                <w:szCs w:val="22"/>
              </w:rPr>
            </w:pPr>
            <w:r w:rsidRPr="00A32798">
              <w:rPr>
                <w:rFonts w:cs="Arial"/>
                <w:color w:val="000000"/>
                <w:sz w:val="22"/>
                <w:szCs w:val="22"/>
              </w:rPr>
              <w:t>Please state below in pounds sterling the fee you will pay Plymouth City Council</w:t>
            </w:r>
            <w:r w:rsidR="005574BC">
              <w:rPr>
                <w:rFonts w:cs="Arial"/>
                <w:color w:val="000000"/>
                <w:sz w:val="22"/>
                <w:szCs w:val="22"/>
              </w:rPr>
              <w:t xml:space="preserve"> for the whole catering package.</w:t>
            </w:r>
          </w:p>
          <w:p w14:paraId="5A245B78" w14:textId="77777777" w:rsidR="001E2C33" w:rsidRDefault="001E2C33" w:rsidP="00A20C44">
            <w:pPr>
              <w:rPr>
                <w:rFonts w:cs="Arial"/>
                <w:color w:val="000000"/>
                <w:sz w:val="22"/>
                <w:szCs w:val="22"/>
              </w:rPr>
            </w:pPr>
          </w:p>
          <w:p w14:paraId="3FD5E7E1" w14:textId="77777777" w:rsidR="001E2C33" w:rsidRPr="00CE4591" w:rsidRDefault="001E2C33" w:rsidP="001E2C33">
            <w:pPr>
              <w:rPr>
                <w:rFonts w:cs="Arial"/>
                <w:b/>
                <w:i/>
                <w:sz w:val="22"/>
                <w:szCs w:val="22"/>
              </w:rPr>
            </w:pPr>
            <w:r w:rsidRPr="00CE4591">
              <w:rPr>
                <w:rFonts w:cs="Arial"/>
                <w:b/>
                <w:i/>
                <w:sz w:val="22"/>
                <w:szCs w:val="22"/>
              </w:rPr>
              <w:t xml:space="preserve">NB. </w:t>
            </w:r>
          </w:p>
          <w:p w14:paraId="0C2D820D" w14:textId="77777777" w:rsidR="001E2C33" w:rsidRPr="001E2C33" w:rsidRDefault="001E2C33" w:rsidP="001E2C33">
            <w:pPr>
              <w:pStyle w:val="ListParagraph"/>
              <w:ind w:left="0"/>
              <w:rPr>
                <w:rFonts w:cs="Arial"/>
                <w:b/>
                <w:sz w:val="22"/>
                <w:szCs w:val="22"/>
                <w:lang w:val="en-US"/>
              </w:rPr>
            </w:pPr>
            <w:r>
              <w:rPr>
                <w:rFonts w:cs="Arial"/>
                <w:i/>
                <w:sz w:val="22"/>
                <w:szCs w:val="22"/>
              </w:rPr>
              <w:t xml:space="preserve">Minimum </w:t>
            </w:r>
            <w:r w:rsidR="00DA250C" w:rsidRPr="00115F73">
              <w:rPr>
                <w:rFonts w:cs="Arial"/>
                <w:i/>
                <w:sz w:val="22"/>
                <w:szCs w:val="22"/>
              </w:rPr>
              <w:t xml:space="preserve">fee </w:t>
            </w:r>
            <w:r w:rsidR="00115F73" w:rsidRPr="00115F73">
              <w:rPr>
                <w:rFonts w:cs="Arial"/>
                <w:i/>
                <w:sz w:val="22"/>
                <w:szCs w:val="22"/>
              </w:rPr>
              <w:t>£5,000</w:t>
            </w:r>
            <w:r w:rsidRPr="00115F73">
              <w:rPr>
                <w:rFonts w:cs="Arial"/>
                <w:i/>
                <w:sz w:val="22"/>
                <w:szCs w:val="22"/>
              </w:rPr>
              <w:t>.</w:t>
            </w:r>
            <w:r w:rsidR="00791949">
              <w:rPr>
                <w:rFonts w:cs="Arial"/>
                <w:i/>
                <w:sz w:val="22"/>
                <w:szCs w:val="22"/>
              </w:rPr>
              <w:t xml:space="preserve">  Lower offers or offers for individual parts of the contract will not be considered.</w:t>
            </w:r>
          </w:p>
          <w:p w14:paraId="48E2E1FF" w14:textId="77777777" w:rsidR="00A20C44" w:rsidRPr="00A32798" w:rsidRDefault="00A20C44" w:rsidP="009A2BB4">
            <w:pPr>
              <w:pStyle w:val="ListParagraph"/>
              <w:ind w:left="0"/>
              <w:rPr>
                <w:rFonts w:eastAsia="Calibri" w:cs="Calibri"/>
                <w:i/>
                <w:sz w:val="22"/>
                <w:szCs w:val="22"/>
                <w:lang w:eastAsia="en-GB"/>
              </w:rPr>
            </w:pPr>
          </w:p>
        </w:tc>
        <w:tc>
          <w:tcPr>
            <w:tcW w:w="1364" w:type="dxa"/>
            <w:shd w:val="clear" w:color="auto" w:fill="E0E0E0"/>
          </w:tcPr>
          <w:p w14:paraId="4304D318" w14:textId="77777777" w:rsidR="00A20C44" w:rsidRPr="00A32798" w:rsidRDefault="00A20C44" w:rsidP="009A2BB4">
            <w:pPr>
              <w:jc w:val="center"/>
              <w:rPr>
                <w:sz w:val="22"/>
                <w:szCs w:val="22"/>
              </w:rPr>
            </w:pPr>
            <w:r w:rsidRPr="00A32798">
              <w:rPr>
                <w:sz w:val="22"/>
                <w:szCs w:val="22"/>
              </w:rPr>
              <w:t>40%</w:t>
            </w:r>
          </w:p>
        </w:tc>
      </w:tr>
      <w:tr w:rsidR="00A20C44" w:rsidRPr="00012942" w14:paraId="489840E1" w14:textId="77777777" w:rsidTr="009A2BB4">
        <w:trPr>
          <w:gridAfter w:val="1"/>
          <w:wAfter w:w="15" w:type="dxa"/>
          <w:cantSplit/>
          <w:trHeight w:val="337"/>
        </w:trPr>
        <w:tc>
          <w:tcPr>
            <w:tcW w:w="1742" w:type="dxa"/>
            <w:vMerge/>
            <w:shd w:val="clear" w:color="auto" w:fill="E0E0E0"/>
          </w:tcPr>
          <w:p w14:paraId="7EF3F976" w14:textId="77777777" w:rsidR="00A20C44" w:rsidRDefault="00A20C44" w:rsidP="009A2BB4"/>
        </w:tc>
        <w:tc>
          <w:tcPr>
            <w:tcW w:w="7088" w:type="dxa"/>
            <w:vMerge/>
            <w:shd w:val="clear" w:color="auto" w:fill="E0E0E0"/>
          </w:tcPr>
          <w:p w14:paraId="70B60E30" w14:textId="77777777" w:rsidR="00A20C44" w:rsidRDefault="00A20C44" w:rsidP="009A2BB4"/>
        </w:tc>
        <w:tc>
          <w:tcPr>
            <w:tcW w:w="1364" w:type="dxa"/>
            <w:shd w:val="clear" w:color="auto" w:fill="E0E0E0"/>
          </w:tcPr>
          <w:p w14:paraId="134B3E0D" w14:textId="77777777" w:rsidR="00A20C44" w:rsidRPr="00012942" w:rsidRDefault="00A20C44" w:rsidP="009A2BB4">
            <w:pPr>
              <w:jc w:val="center"/>
            </w:pPr>
          </w:p>
        </w:tc>
      </w:tr>
      <w:tr w:rsidR="00A20C44" w14:paraId="3376F3DB" w14:textId="77777777" w:rsidTr="009A2BB4">
        <w:trPr>
          <w:cantSplit/>
        </w:trPr>
        <w:tc>
          <w:tcPr>
            <w:tcW w:w="10209" w:type="dxa"/>
            <w:gridSpan w:val="4"/>
          </w:tcPr>
          <w:p w14:paraId="13FDCE82" w14:textId="77777777" w:rsidR="00A20C44" w:rsidRDefault="00A20C44" w:rsidP="009A2BB4">
            <w:pPr>
              <w:pStyle w:val="Header"/>
            </w:pPr>
          </w:p>
          <w:p w14:paraId="0AE811BE" w14:textId="77777777" w:rsidR="00A20C44" w:rsidRDefault="00A20C44" w:rsidP="009A2BB4">
            <w:pPr>
              <w:pStyle w:val="Header"/>
            </w:pPr>
          </w:p>
          <w:p w14:paraId="03FD6890" w14:textId="77777777" w:rsidR="00A20C44" w:rsidRDefault="00A20C44" w:rsidP="009A2BB4">
            <w:pPr>
              <w:pStyle w:val="Header"/>
            </w:pPr>
          </w:p>
          <w:p w14:paraId="2BA11B2E" w14:textId="77777777" w:rsidR="00A20C44" w:rsidRDefault="00A20C44" w:rsidP="009A2BB4">
            <w:pPr>
              <w:pStyle w:val="Header"/>
            </w:pPr>
          </w:p>
          <w:p w14:paraId="5E9C7665" w14:textId="77777777" w:rsidR="00A20C44" w:rsidRDefault="00A20C44" w:rsidP="009A2BB4">
            <w:pPr>
              <w:pStyle w:val="Header"/>
            </w:pPr>
          </w:p>
        </w:tc>
      </w:tr>
    </w:tbl>
    <w:p w14:paraId="7575F95D" w14:textId="77777777" w:rsidR="00103553" w:rsidRDefault="00103553" w:rsidP="00A41ACB">
      <w:pPr>
        <w:rPr>
          <w:rFonts w:cs="Arial"/>
          <w:iCs/>
        </w:rPr>
      </w:pPr>
    </w:p>
    <w:p w14:paraId="49EC58B3" w14:textId="77777777" w:rsidR="000F5591" w:rsidRDefault="000F5591" w:rsidP="00A41ACB">
      <w:pPr>
        <w:rPr>
          <w:rFonts w:cs="Arial"/>
          <w:iCs/>
        </w:rPr>
      </w:pPr>
    </w:p>
    <w:p w14:paraId="0B13A4DF" w14:textId="77777777" w:rsidR="000F5591" w:rsidRDefault="000F5591" w:rsidP="00A41ACB">
      <w:pPr>
        <w:rPr>
          <w:rFonts w:cs="Arial"/>
          <w:iCs/>
        </w:rPr>
      </w:pPr>
    </w:p>
    <w:tbl>
      <w:tblPr>
        <w:tblpPr w:leftFromText="180" w:rightFromText="180" w:vertAnchor="text" w:horzAnchor="page" w:tblpX="941" w:tblpY="-155"/>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8452"/>
        <w:gridCol w:w="15"/>
      </w:tblGrid>
      <w:tr w:rsidR="00A20C44" w:rsidRPr="00DD2983" w14:paraId="3156E3F0" w14:textId="77777777" w:rsidTr="009A2BB4">
        <w:trPr>
          <w:gridAfter w:val="1"/>
          <w:wAfter w:w="15" w:type="dxa"/>
        </w:trPr>
        <w:tc>
          <w:tcPr>
            <w:tcW w:w="1742" w:type="dxa"/>
            <w:shd w:val="clear" w:color="auto" w:fill="00B050"/>
          </w:tcPr>
          <w:p w14:paraId="0BA8AA53" w14:textId="77777777" w:rsidR="00A20C44" w:rsidRPr="00103553" w:rsidRDefault="00180343" w:rsidP="009A2BB4">
            <w:pPr>
              <w:spacing w:before="120"/>
              <w:rPr>
                <w:b/>
              </w:rPr>
            </w:pPr>
            <w:r>
              <w:rPr>
                <w:b/>
              </w:rPr>
              <w:t>SECTION 8</w:t>
            </w:r>
          </w:p>
        </w:tc>
        <w:tc>
          <w:tcPr>
            <w:tcW w:w="8452" w:type="dxa"/>
            <w:shd w:val="clear" w:color="auto" w:fill="00B050"/>
          </w:tcPr>
          <w:p w14:paraId="609AE52D" w14:textId="77777777" w:rsidR="00A20C44" w:rsidRPr="00DD2983" w:rsidRDefault="00A20C44" w:rsidP="00A20C44">
            <w:pPr>
              <w:numPr>
                <w:ilvl w:val="0"/>
                <w:numId w:val="19"/>
              </w:numPr>
              <w:spacing w:before="120"/>
              <w:rPr>
                <w:b/>
                <w:color w:val="0000FF"/>
              </w:rPr>
            </w:pPr>
            <w:r>
              <w:rPr>
                <w:rFonts w:cs="Arial"/>
                <w:b/>
                <w:color w:val="000000"/>
              </w:rPr>
              <w:t>Declaration</w:t>
            </w:r>
          </w:p>
        </w:tc>
      </w:tr>
      <w:tr w:rsidR="00A20C44" w:rsidRPr="00012942" w14:paraId="4F72F56F" w14:textId="77777777" w:rsidTr="009A2BB4">
        <w:trPr>
          <w:gridAfter w:val="1"/>
          <w:wAfter w:w="15" w:type="dxa"/>
          <w:cantSplit/>
          <w:trHeight w:val="685"/>
        </w:trPr>
        <w:tc>
          <w:tcPr>
            <w:tcW w:w="1742" w:type="dxa"/>
            <w:shd w:val="clear" w:color="auto" w:fill="E0E0E0"/>
          </w:tcPr>
          <w:p w14:paraId="6D7339F0" w14:textId="77777777" w:rsidR="00A20C44" w:rsidRPr="007E4DC7" w:rsidRDefault="00180343" w:rsidP="009A2BB4">
            <w:pPr>
              <w:rPr>
                <w:color w:val="0000FF"/>
                <w:sz w:val="22"/>
                <w:szCs w:val="22"/>
              </w:rPr>
            </w:pPr>
            <w:r>
              <w:rPr>
                <w:sz w:val="22"/>
                <w:szCs w:val="22"/>
              </w:rPr>
              <w:t>8</w:t>
            </w:r>
            <w:r w:rsidR="00A20C44" w:rsidRPr="007E4DC7">
              <w:rPr>
                <w:sz w:val="22"/>
                <w:szCs w:val="22"/>
              </w:rPr>
              <w:t>.1</w:t>
            </w:r>
          </w:p>
        </w:tc>
        <w:tc>
          <w:tcPr>
            <w:tcW w:w="8452" w:type="dxa"/>
            <w:shd w:val="clear" w:color="auto" w:fill="E0E0E0"/>
          </w:tcPr>
          <w:p w14:paraId="78829E86" w14:textId="77777777" w:rsidR="00A20C44" w:rsidRPr="007E4DC7" w:rsidRDefault="00A20C44" w:rsidP="00A20C44">
            <w:pPr>
              <w:rPr>
                <w:rFonts w:cs="Arial"/>
                <w:iCs/>
                <w:sz w:val="22"/>
                <w:szCs w:val="22"/>
              </w:rPr>
            </w:pPr>
            <w:r w:rsidRPr="007E4DC7">
              <w:rPr>
                <w:rFonts w:cs="Arial"/>
                <w:iCs/>
                <w:sz w:val="22"/>
                <w:szCs w:val="22"/>
              </w:rPr>
              <w:t xml:space="preserve">I/we confirm that this proposal meets the criteria outlined in the Information Document and that I/we have read and understood the Draft Site Licence for the trading concessions and agree to the terms and conditions contained therein. </w:t>
            </w:r>
          </w:p>
          <w:p w14:paraId="46088213" w14:textId="77777777" w:rsidR="00A20C44" w:rsidRPr="007E4DC7" w:rsidRDefault="00A20C44" w:rsidP="009A2BB4">
            <w:pPr>
              <w:jc w:val="center"/>
              <w:rPr>
                <w:sz w:val="22"/>
                <w:szCs w:val="22"/>
              </w:rPr>
            </w:pPr>
          </w:p>
        </w:tc>
      </w:tr>
      <w:tr w:rsidR="00A20C44" w14:paraId="31BA000B" w14:textId="77777777" w:rsidTr="009A2BB4">
        <w:trPr>
          <w:cantSplit/>
        </w:trPr>
        <w:tc>
          <w:tcPr>
            <w:tcW w:w="10209" w:type="dxa"/>
            <w:gridSpan w:val="3"/>
          </w:tcPr>
          <w:p w14:paraId="083E77B2" w14:textId="77777777" w:rsidR="00A20C44" w:rsidRDefault="00A20C44" w:rsidP="009A2BB4">
            <w:pPr>
              <w:pStyle w:val="Header"/>
            </w:pPr>
          </w:p>
          <w:p w14:paraId="5F82AF5E" w14:textId="77777777" w:rsidR="00A20C44" w:rsidRDefault="00A20C44" w:rsidP="00A20C44">
            <w:pPr>
              <w:rPr>
                <w:rFonts w:cs="Arial"/>
                <w:iCs/>
              </w:rPr>
            </w:pPr>
          </w:p>
          <w:p w14:paraId="338EA2D5" w14:textId="77777777" w:rsidR="00A20C44" w:rsidRDefault="00A20C44" w:rsidP="00A20C44">
            <w:pPr>
              <w:rPr>
                <w:rFonts w:cs="Arial"/>
                <w:iCs/>
              </w:rPr>
            </w:pPr>
          </w:p>
          <w:p w14:paraId="02099E9F" w14:textId="77777777" w:rsidR="00A20C44" w:rsidRPr="00D60AD0" w:rsidRDefault="00A20C44" w:rsidP="00A20C44">
            <w:pPr>
              <w:rPr>
                <w:rFonts w:cs="Arial"/>
                <w:iCs/>
              </w:rPr>
            </w:pPr>
            <w:r w:rsidRPr="00D60AD0">
              <w:rPr>
                <w:rFonts w:cs="Arial"/>
                <w:iCs/>
              </w:rPr>
              <w:t>Signed: ............................</w:t>
            </w:r>
            <w:r>
              <w:rPr>
                <w:rFonts w:cs="Arial"/>
                <w:iCs/>
              </w:rPr>
              <w:t>..............................................</w:t>
            </w:r>
            <w:r w:rsidRPr="00D60AD0">
              <w:rPr>
                <w:rFonts w:cs="Arial"/>
                <w:iCs/>
              </w:rPr>
              <w:t xml:space="preserve">   </w:t>
            </w:r>
            <w:r>
              <w:rPr>
                <w:rFonts w:cs="Arial"/>
                <w:iCs/>
              </w:rPr>
              <w:t xml:space="preserve">   </w:t>
            </w:r>
            <w:proofErr w:type="gramStart"/>
            <w:r>
              <w:rPr>
                <w:rFonts w:cs="Arial"/>
                <w:iCs/>
              </w:rPr>
              <w:t>Dated:.........................................................................</w:t>
            </w:r>
            <w:proofErr w:type="gramEnd"/>
          </w:p>
          <w:p w14:paraId="4616FA0D" w14:textId="77777777" w:rsidR="00A20C44" w:rsidRPr="00D60AD0" w:rsidRDefault="00A20C44" w:rsidP="00A20C44">
            <w:pPr>
              <w:rPr>
                <w:rFonts w:cs="Arial"/>
                <w:iCs/>
              </w:rPr>
            </w:pPr>
          </w:p>
          <w:p w14:paraId="7A8398B7" w14:textId="77777777" w:rsidR="00A20C44" w:rsidRPr="00D60AD0" w:rsidRDefault="00A20C44" w:rsidP="00A20C44">
            <w:pPr>
              <w:rPr>
                <w:rFonts w:cs="Arial"/>
                <w:iCs/>
              </w:rPr>
            </w:pPr>
            <w:r w:rsidRPr="00D60AD0">
              <w:rPr>
                <w:rFonts w:cs="Arial"/>
                <w:iCs/>
              </w:rPr>
              <w:t>(</w:t>
            </w:r>
            <w:r w:rsidRPr="00D60AD0">
              <w:rPr>
                <w:rFonts w:cs="Arial"/>
                <w:b/>
                <w:iCs/>
              </w:rPr>
              <w:t>Please print all details below in block capitals</w:t>
            </w:r>
            <w:r w:rsidRPr="00D60AD0">
              <w:rPr>
                <w:rFonts w:cs="Arial"/>
                <w:iCs/>
              </w:rPr>
              <w:t>)</w:t>
            </w:r>
          </w:p>
          <w:p w14:paraId="2586AD14" w14:textId="77777777" w:rsidR="00A20C44" w:rsidRPr="00D60AD0" w:rsidRDefault="00A20C44" w:rsidP="00A20C44">
            <w:pPr>
              <w:rPr>
                <w:rFonts w:cs="Arial"/>
                <w:iCs/>
              </w:rPr>
            </w:pPr>
          </w:p>
          <w:p w14:paraId="3AAA90D6" w14:textId="77777777" w:rsidR="00A20C44" w:rsidRDefault="00A20C44" w:rsidP="00A20C44">
            <w:pPr>
              <w:rPr>
                <w:rFonts w:cs="Arial"/>
                <w:iCs/>
              </w:rPr>
            </w:pPr>
          </w:p>
          <w:p w14:paraId="3C8340E7" w14:textId="77777777" w:rsidR="00A20C44" w:rsidRPr="00D60AD0" w:rsidRDefault="00A20C44" w:rsidP="00A20C44">
            <w:pPr>
              <w:rPr>
                <w:rFonts w:cs="Arial"/>
                <w:iCs/>
              </w:rPr>
            </w:pPr>
            <w:r w:rsidRPr="00D60AD0">
              <w:rPr>
                <w:rFonts w:cs="Arial"/>
                <w:iCs/>
              </w:rPr>
              <w:t xml:space="preserve">Your </w:t>
            </w:r>
            <w:proofErr w:type="gramStart"/>
            <w:r w:rsidRPr="00D60AD0">
              <w:rPr>
                <w:rFonts w:cs="Arial"/>
                <w:iCs/>
              </w:rPr>
              <w:t>Name:…</w:t>
            </w:r>
            <w:proofErr w:type="gramEnd"/>
            <w:r w:rsidRPr="00D60AD0">
              <w:rPr>
                <w:rFonts w:cs="Arial"/>
                <w:iCs/>
              </w:rPr>
              <w:t>……………………………………………………………………………</w:t>
            </w:r>
            <w:r>
              <w:rPr>
                <w:rFonts w:cs="Arial"/>
                <w:iCs/>
              </w:rPr>
              <w:t>……</w:t>
            </w:r>
            <w:r w:rsidRPr="00D60AD0">
              <w:rPr>
                <w:rFonts w:cs="Arial"/>
                <w:iCs/>
              </w:rPr>
              <w:t>………</w:t>
            </w:r>
          </w:p>
          <w:p w14:paraId="125DAB9F" w14:textId="77777777" w:rsidR="00A20C44" w:rsidRPr="00D60AD0" w:rsidRDefault="00A20C44" w:rsidP="00A20C44">
            <w:pPr>
              <w:rPr>
                <w:rFonts w:cs="Arial"/>
                <w:iCs/>
              </w:rPr>
            </w:pPr>
          </w:p>
          <w:p w14:paraId="2E8DB41A" w14:textId="77777777" w:rsidR="00A20C44" w:rsidRDefault="00A20C44" w:rsidP="00A20C44">
            <w:pPr>
              <w:rPr>
                <w:rFonts w:cs="Arial"/>
                <w:iCs/>
              </w:rPr>
            </w:pPr>
          </w:p>
          <w:p w14:paraId="0D430BE9" w14:textId="77777777" w:rsidR="00A20C44" w:rsidRDefault="00A20C44" w:rsidP="00A20C44">
            <w:pPr>
              <w:rPr>
                <w:rFonts w:cs="Arial"/>
                <w:iCs/>
              </w:rPr>
            </w:pPr>
          </w:p>
          <w:p w14:paraId="602CA18A" w14:textId="77777777" w:rsidR="00A20C44" w:rsidRDefault="00A20C44" w:rsidP="00A20C44">
            <w:pPr>
              <w:rPr>
                <w:rFonts w:cs="Arial"/>
                <w:iCs/>
              </w:rPr>
            </w:pPr>
          </w:p>
          <w:p w14:paraId="2B3E184E" w14:textId="77777777" w:rsidR="00A20C44" w:rsidRDefault="00A20C44" w:rsidP="00A20C44">
            <w:pPr>
              <w:rPr>
                <w:rFonts w:cs="Arial"/>
                <w:iCs/>
              </w:rPr>
            </w:pPr>
            <w:r>
              <w:rPr>
                <w:rFonts w:cs="Arial"/>
                <w:iCs/>
              </w:rPr>
              <w:t>.</w:t>
            </w:r>
          </w:p>
          <w:p w14:paraId="083734C4" w14:textId="77777777" w:rsidR="00A20C44" w:rsidRPr="00D60AD0" w:rsidRDefault="00A20C44" w:rsidP="00A20C44">
            <w:pPr>
              <w:rPr>
                <w:rFonts w:cs="Arial"/>
                <w:iCs/>
              </w:rPr>
            </w:pPr>
            <w:r w:rsidRPr="00D60AD0">
              <w:rPr>
                <w:rFonts w:cs="Arial"/>
                <w:iCs/>
              </w:rPr>
              <w:t>Business / Company Name …………………………………………………………………</w:t>
            </w:r>
            <w:r>
              <w:rPr>
                <w:rFonts w:cs="Arial"/>
                <w:iCs/>
              </w:rPr>
              <w:t>.…….….</w:t>
            </w:r>
          </w:p>
          <w:p w14:paraId="48F0012B" w14:textId="77777777" w:rsidR="00A20C44" w:rsidRDefault="00A20C44" w:rsidP="009A2BB4">
            <w:pPr>
              <w:pStyle w:val="Header"/>
            </w:pPr>
          </w:p>
          <w:p w14:paraId="3A69B0C7" w14:textId="77777777" w:rsidR="00A20C44" w:rsidRDefault="00A20C44" w:rsidP="009A2BB4">
            <w:pPr>
              <w:pStyle w:val="Header"/>
            </w:pPr>
          </w:p>
          <w:p w14:paraId="03AF9A30" w14:textId="77777777" w:rsidR="00A20C44" w:rsidRDefault="00A20C44" w:rsidP="009A2BB4">
            <w:pPr>
              <w:pStyle w:val="Header"/>
            </w:pPr>
          </w:p>
          <w:p w14:paraId="02BAD964" w14:textId="77777777" w:rsidR="00A20C44" w:rsidRDefault="00A20C44" w:rsidP="009A2BB4">
            <w:pPr>
              <w:pStyle w:val="Header"/>
            </w:pPr>
          </w:p>
          <w:p w14:paraId="55327C69" w14:textId="77777777" w:rsidR="00A20C44" w:rsidRDefault="00A20C44" w:rsidP="009A2BB4">
            <w:pPr>
              <w:pStyle w:val="Header"/>
            </w:pPr>
          </w:p>
          <w:p w14:paraId="0CDBB300" w14:textId="77777777" w:rsidR="00A20C44" w:rsidRDefault="00A20C44" w:rsidP="009A2BB4">
            <w:pPr>
              <w:pStyle w:val="Header"/>
            </w:pPr>
          </w:p>
          <w:p w14:paraId="636EABDD" w14:textId="77777777" w:rsidR="00A20C44" w:rsidRDefault="00A20C44" w:rsidP="009A2BB4">
            <w:pPr>
              <w:pStyle w:val="Header"/>
            </w:pPr>
          </w:p>
          <w:p w14:paraId="27C42536" w14:textId="77777777" w:rsidR="00A20C44" w:rsidRDefault="00A20C44" w:rsidP="009A2BB4">
            <w:pPr>
              <w:pStyle w:val="Header"/>
            </w:pPr>
          </w:p>
          <w:p w14:paraId="2AD45FFC" w14:textId="77777777" w:rsidR="00A20C44" w:rsidRDefault="00A20C44" w:rsidP="009A2BB4">
            <w:pPr>
              <w:pStyle w:val="Header"/>
            </w:pPr>
          </w:p>
          <w:p w14:paraId="30731872" w14:textId="77777777" w:rsidR="00A20C44" w:rsidRDefault="00A20C44" w:rsidP="009A2BB4">
            <w:pPr>
              <w:pStyle w:val="Header"/>
            </w:pPr>
          </w:p>
          <w:p w14:paraId="4A7D9558" w14:textId="77777777" w:rsidR="00A20C44" w:rsidRDefault="00A20C44" w:rsidP="009A2BB4">
            <w:pPr>
              <w:pStyle w:val="Header"/>
            </w:pPr>
          </w:p>
          <w:p w14:paraId="4ED73932" w14:textId="77777777" w:rsidR="00A20C44" w:rsidRDefault="00A20C44" w:rsidP="009A2BB4">
            <w:pPr>
              <w:pStyle w:val="Header"/>
            </w:pPr>
          </w:p>
        </w:tc>
      </w:tr>
    </w:tbl>
    <w:p w14:paraId="47A06769" w14:textId="77777777" w:rsidR="00A20C44" w:rsidRDefault="00A20C44" w:rsidP="00A41ACB">
      <w:pPr>
        <w:rPr>
          <w:rFonts w:cs="Arial"/>
          <w:iCs/>
        </w:rPr>
      </w:pPr>
    </w:p>
    <w:sectPr w:rsidR="00A20C44" w:rsidSect="003D6BB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1418" w:bottom="426" w:left="1134" w:header="1021"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B01FE" w14:textId="77777777" w:rsidR="00755E75" w:rsidRDefault="00755E75">
      <w:r>
        <w:separator/>
      </w:r>
    </w:p>
  </w:endnote>
  <w:endnote w:type="continuationSeparator" w:id="0">
    <w:p w14:paraId="03576937" w14:textId="77777777" w:rsidR="00755E75" w:rsidRDefault="0075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DDFC1" w14:textId="77777777" w:rsidR="00115F73" w:rsidRDefault="00115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49001" w14:textId="77777777" w:rsidR="00AB5B57" w:rsidRDefault="00AB5B57">
    <w:pPr>
      <w:pStyle w:val="Footer"/>
      <w:jc w:val="right"/>
    </w:pPr>
    <w:r>
      <w:fldChar w:fldCharType="begin"/>
    </w:r>
    <w:r>
      <w:instrText xml:space="preserve"> PAGE   \* MERGEFORMAT </w:instrText>
    </w:r>
    <w:r>
      <w:fldChar w:fldCharType="separate"/>
    </w:r>
    <w:r w:rsidR="00115F73">
      <w:rPr>
        <w:noProof/>
      </w:rPr>
      <w:t>7</w:t>
    </w:r>
    <w:r>
      <w:rPr>
        <w:noProof/>
      </w:rPr>
      <w:fldChar w:fldCharType="end"/>
    </w:r>
  </w:p>
  <w:p w14:paraId="10354544" w14:textId="77777777" w:rsidR="00AB5B57" w:rsidRDefault="00AB5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4E148" w14:textId="77777777" w:rsidR="00C02DA5" w:rsidRDefault="00C02DA5">
    <w:pPr>
      <w:pStyle w:val="Footer"/>
    </w:pPr>
    <w:r>
      <w:fldChar w:fldCharType="begin"/>
    </w:r>
    <w:r>
      <w:instrText xml:space="preserve"> PAGE   \* MERGEFORMAT </w:instrText>
    </w:r>
    <w:r>
      <w:fldChar w:fldCharType="separate"/>
    </w:r>
    <w:r w:rsidR="00115F73">
      <w:rPr>
        <w:noProof/>
      </w:rPr>
      <w:t>1</w:t>
    </w:r>
    <w:r>
      <w:rPr>
        <w:noProof/>
      </w:rPr>
      <w:fldChar w:fldCharType="end"/>
    </w:r>
  </w:p>
  <w:p w14:paraId="72A33CE1" w14:textId="77777777" w:rsidR="00E531C2" w:rsidRDefault="00E53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9118B" w14:textId="77777777" w:rsidR="00755E75" w:rsidRDefault="00755E75">
      <w:r>
        <w:separator/>
      </w:r>
    </w:p>
  </w:footnote>
  <w:footnote w:type="continuationSeparator" w:id="0">
    <w:p w14:paraId="32BC63FD" w14:textId="77777777" w:rsidR="00755E75" w:rsidRDefault="00755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B9B8B" w14:textId="77777777" w:rsidR="00AB5B57" w:rsidRDefault="00AB5B57">
    <w:pPr>
      <w:pStyle w:val="Header"/>
    </w:pPr>
    <w:r>
      <w:rPr>
        <w:noProof/>
        <w:lang w:val="en-US"/>
      </w:rPr>
      <w:pict w14:anchorId="67A35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9776;mso-position-horizontal:center;mso-position-horizontal-relative:margin;mso-position-vertical:center;mso-position-vertical-relative:margin" o:allowincell="f">
          <v:imagedata r:id="rId1" o:title="LH Background 150 V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3EE9C" w14:textId="77777777" w:rsidR="00AB5B57" w:rsidRDefault="001B4328">
    <w:pPr>
      <w:pStyle w:val="Header"/>
    </w:pPr>
    <w:r>
      <w:rPr>
        <w:noProof/>
        <w:lang w:eastAsia="en-GB"/>
      </w:rPr>
      <w:pict w14:anchorId="004A77E6">
        <v:shapetype id="_x0000_t202" coordsize="21600,21600" o:spt="202" path="m,l,21600r21600,l21600,xe">
          <v:stroke joinstyle="miter"/>
          <v:path gradientshapeok="t" o:connecttype="rect"/>
        </v:shapetype>
        <v:shape id="MSIPCMbacb457e84f198479f207f11" o:spid="_x0000_s1031" type="#_x0000_t202" alt="{&quot;HashCode&quot;:349282919,&quot;Height&quot;:842.0,&quot;Width&quot;:595.0,&quot;Placement&quot;:&quot;Header&quot;,&quot;Index&quot;:&quot;Primary&quot;,&quot;Section&quot;:1,&quot;Top&quot;:0.0,&quot;Left&quot;:0.0}" style="position:absolute;margin-left:0;margin-top:15pt;width:595.35pt;height:19.9pt;z-index:251658752;mso-position-horizontal-relative:page;mso-position-vertical-relative:page" o:allowincell="f" filled="f" stroked="f">
          <v:textbox style="mso-next-textbox:#MSIPCMbacb457e84f198479f207f11" inset="20pt,0,,0">
            <w:txbxContent>
              <w:p w14:paraId="65EE6C64" w14:textId="77777777" w:rsidR="001B4328" w:rsidRPr="001B4328" w:rsidRDefault="001B4328" w:rsidP="001B4328">
                <w:pPr>
                  <w:rPr>
                    <w:rFonts w:ascii="Arial" w:hAnsi="Arial" w:cs="Arial"/>
                    <w:color w:val="000000"/>
                  </w:rPr>
                </w:pPr>
                <w:r w:rsidRPr="001B4328">
                  <w:rPr>
                    <w:rFonts w:ascii="Arial" w:hAnsi="Arial" w:cs="Arial"/>
                    <w:color w:val="000000"/>
                  </w:rPr>
                  <w:t>OFFICIAL</w:t>
                </w:r>
              </w:p>
            </w:txbxContent>
          </v:textbox>
          <w10:wrap anchorx="page" anchory="page"/>
        </v:shape>
      </w:pict>
    </w:r>
    <w:r w:rsidR="00AB5B57">
      <w:rPr>
        <w:noProof/>
        <w:lang w:eastAsia="en-GB"/>
      </w:rPr>
      <w:pict w14:anchorId="43E67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3.7pt;margin-top:-85.55pt;width:595.2pt;height:841.9pt;z-index:-251658752;mso-position-horizontal-relative:margin;mso-position-vertical-relative:margin">
          <v:imagedata r:id="rId1" o:title="LH Background 150 V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85AA" w14:textId="77777777" w:rsidR="00AB5B57" w:rsidRPr="0089624E" w:rsidRDefault="001B4328" w:rsidP="00616879">
    <w:pPr>
      <w:tabs>
        <w:tab w:val="left" w:pos="6804"/>
      </w:tabs>
      <w:ind w:firstLine="6804"/>
      <w:rPr>
        <w:color w:val="000000"/>
        <w:sz w:val="20"/>
        <w:szCs w:val="20"/>
        <w:lang w:val="nl-NL"/>
      </w:rPr>
    </w:pPr>
    <w:r>
      <w:rPr>
        <w:noProof/>
        <w:color w:val="000000"/>
        <w:sz w:val="20"/>
        <w:szCs w:val="20"/>
        <w:lang w:eastAsia="en-GB"/>
      </w:rPr>
      <w:pict w14:anchorId="7B4C36E7">
        <v:shapetype id="_x0000_t202" coordsize="21600,21600" o:spt="202" path="m,l,21600r21600,l21600,xe">
          <v:stroke joinstyle="miter"/>
          <v:path gradientshapeok="t" o:connecttype="rect"/>
        </v:shapetype>
        <v:shape id="MSIPCM71634a94a1bc0365e915bcae" o:spid="_x0000_s1032" type="#_x0000_t202" alt="{&quot;HashCode&quot;:349282919,&quot;Height&quot;:842.0,&quot;Width&quot;:595.0,&quot;Placement&quot;:&quot;Header&quot;,&quot;Index&quot;:&quot;FirstPage&quot;,&quot;Section&quot;:1,&quot;Top&quot;:0.0,&quot;Left&quot;:0.0}" style="position:absolute;left:0;text-align:left;margin-left:0;margin-top:15pt;width:595.35pt;height:19.9pt;z-index:251659776;mso-position-horizontal-relative:page;mso-position-vertical-relative:page" o:allowincell="f" filled="f" stroked="f">
          <v:textbox inset="20pt,0,,0">
            <w:txbxContent>
              <w:p w14:paraId="3B04C936" w14:textId="77777777" w:rsidR="001B4328" w:rsidRPr="001B4328" w:rsidRDefault="001B4328" w:rsidP="001B4328">
                <w:pPr>
                  <w:rPr>
                    <w:rFonts w:ascii="Arial" w:hAnsi="Arial" w:cs="Arial"/>
                    <w:color w:val="000000"/>
                  </w:rPr>
                </w:pPr>
                <w:r w:rsidRPr="001B4328">
                  <w:rPr>
                    <w:rFonts w:ascii="Arial" w:hAnsi="Arial" w:cs="Arial"/>
                    <w:color w:val="000000"/>
                  </w:rPr>
                  <w:t>OFFICIAL</w:t>
                </w:r>
              </w:p>
            </w:txbxContent>
          </v:textbox>
          <w10:wrap anchorx="page" anchory="page"/>
        </v:shape>
      </w:pict>
    </w:r>
    <w:r w:rsidR="00AB5B57">
      <w:rPr>
        <w:noProof/>
        <w:color w:val="000000"/>
        <w:sz w:val="20"/>
        <w:szCs w:val="20"/>
        <w:lang w:val="en-US"/>
      </w:rPr>
      <w:pict w14:anchorId="35E3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left:0;text-align:left;margin-left:34.45pt;margin-top:-72.75pt;width:595.2pt;height:841.9pt;z-index:-251660800;mso-position-horizontal-relative:margin;mso-position-vertical-relative:margin">
          <v:imagedata r:id="rId1" o:title="LH Background 150 V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0CE2B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C0C4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7885FB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4686E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DE0BF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0909E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250D5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56AB5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70A78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B3C74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D6CC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E22501"/>
    <w:multiLevelType w:val="hybridMultilevel"/>
    <w:tmpl w:val="2330745E"/>
    <w:lvl w:ilvl="0" w:tplc="4B0AC25E">
      <w:start w:val="1"/>
      <w:numFmt w:val="bullet"/>
      <w:pStyle w:val="Bulletedlist"/>
      <w:lvlText w:val=""/>
      <w:lvlJc w:val="left"/>
      <w:pPr>
        <w:ind w:left="567" w:hanging="567"/>
      </w:pPr>
      <w:rPr>
        <w:rFonts w:ascii="Wingdings" w:hAnsi="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2" w15:restartNumberingAfterBreak="0">
    <w:nsid w:val="28D102DB"/>
    <w:multiLevelType w:val="hybridMultilevel"/>
    <w:tmpl w:val="96C6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20FAD"/>
    <w:multiLevelType w:val="hybridMultilevel"/>
    <w:tmpl w:val="193A0AC0"/>
    <w:lvl w:ilvl="0" w:tplc="724670DC">
      <w:numFmt w:val="bullet"/>
      <w:lvlText w:val="•"/>
      <w:lvlJc w:val="left"/>
      <w:pPr>
        <w:ind w:left="1790" w:hanging="143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83EA0"/>
    <w:multiLevelType w:val="hybridMultilevel"/>
    <w:tmpl w:val="920C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54365"/>
    <w:multiLevelType w:val="hybridMultilevel"/>
    <w:tmpl w:val="EB78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74032"/>
    <w:multiLevelType w:val="hybridMultilevel"/>
    <w:tmpl w:val="E126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E4071"/>
    <w:multiLevelType w:val="hybridMultilevel"/>
    <w:tmpl w:val="3548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B6A30"/>
    <w:multiLevelType w:val="multilevel"/>
    <w:tmpl w:val="ED4E6088"/>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276D6A"/>
    <w:multiLevelType w:val="hybridMultilevel"/>
    <w:tmpl w:val="677A4934"/>
    <w:lvl w:ilvl="0" w:tplc="F946AF2E">
      <w:start w:val="1"/>
      <w:numFmt w:val="decimal"/>
      <w:pStyle w:val="Numberedlist"/>
      <w:lvlText w:val="%1"/>
      <w:lvlJc w:val="left"/>
      <w:pPr>
        <w:ind w:left="567" w:hanging="567"/>
      </w:pPr>
      <w:rPr>
        <w:rFont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15:restartNumberingAfterBreak="0">
    <w:nsid w:val="564E242E"/>
    <w:multiLevelType w:val="hybridMultilevel"/>
    <w:tmpl w:val="8796F334"/>
    <w:lvl w:ilvl="0" w:tplc="0809000F">
      <w:start w:val="1"/>
      <w:numFmt w:val="decimal"/>
      <w:lvlText w:val="%1."/>
      <w:lvlJc w:val="left"/>
      <w:pPr>
        <w:ind w:left="1790" w:hanging="143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5700DF"/>
    <w:multiLevelType w:val="hybridMultilevel"/>
    <w:tmpl w:val="1BA2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566719"/>
    <w:multiLevelType w:val="hybridMultilevel"/>
    <w:tmpl w:val="E8CE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FF340D"/>
    <w:multiLevelType w:val="hybridMultilevel"/>
    <w:tmpl w:val="399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33515B"/>
    <w:multiLevelType w:val="hybridMultilevel"/>
    <w:tmpl w:val="B62A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101D56"/>
    <w:multiLevelType w:val="hybridMultilevel"/>
    <w:tmpl w:val="64FA5384"/>
    <w:lvl w:ilvl="0" w:tplc="477848BC">
      <w:start w:val="1"/>
      <w:numFmt w:val="bullet"/>
      <w:lvlText w:val=""/>
      <w:lvlJc w:val="left"/>
      <w:pPr>
        <w:tabs>
          <w:tab w:val="num" w:pos="720"/>
        </w:tabs>
        <w:ind w:left="720" w:hanging="360"/>
      </w:pPr>
      <w:rPr>
        <w:rFonts w:ascii="Symbol" w:hAnsi="Symbol" w:hint="default"/>
        <w:sz w:val="20"/>
      </w:rPr>
    </w:lvl>
    <w:lvl w:ilvl="1" w:tplc="A88A34EA" w:tentative="1">
      <w:start w:val="1"/>
      <w:numFmt w:val="bullet"/>
      <w:lvlText w:val="o"/>
      <w:lvlJc w:val="left"/>
      <w:pPr>
        <w:tabs>
          <w:tab w:val="num" w:pos="1440"/>
        </w:tabs>
        <w:ind w:left="1440" w:hanging="360"/>
      </w:pPr>
      <w:rPr>
        <w:rFonts w:ascii="Courier New" w:hAnsi="Courier New" w:hint="default"/>
        <w:sz w:val="20"/>
      </w:rPr>
    </w:lvl>
    <w:lvl w:ilvl="2" w:tplc="4508C470" w:tentative="1">
      <w:start w:val="1"/>
      <w:numFmt w:val="bullet"/>
      <w:lvlText w:val=""/>
      <w:lvlJc w:val="left"/>
      <w:pPr>
        <w:tabs>
          <w:tab w:val="num" w:pos="2160"/>
        </w:tabs>
        <w:ind w:left="2160" w:hanging="360"/>
      </w:pPr>
      <w:rPr>
        <w:rFonts w:ascii="Wingdings" w:hAnsi="Wingdings" w:hint="default"/>
        <w:sz w:val="20"/>
      </w:rPr>
    </w:lvl>
    <w:lvl w:ilvl="3" w:tplc="861A0766" w:tentative="1">
      <w:start w:val="1"/>
      <w:numFmt w:val="bullet"/>
      <w:lvlText w:val=""/>
      <w:lvlJc w:val="left"/>
      <w:pPr>
        <w:tabs>
          <w:tab w:val="num" w:pos="2880"/>
        </w:tabs>
        <w:ind w:left="2880" w:hanging="360"/>
      </w:pPr>
      <w:rPr>
        <w:rFonts w:ascii="Wingdings" w:hAnsi="Wingdings" w:hint="default"/>
        <w:sz w:val="20"/>
      </w:rPr>
    </w:lvl>
    <w:lvl w:ilvl="4" w:tplc="539AA16E" w:tentative="1">
      <w:start w:val="1"/>
      <w:numFmt w:val="bullet"/>
      <w:lvlText w:val=""/>
      <w:lvlJc w:val="left"/>
      <w:pPr>
        <w:tabs>
          <w:tab w:val="num" w:pos="3600"/>
        </w:tabs>
        <w:ind w:left="3600" w:hanging="360"/>
      </w:pPr>
      <w:rPr>
        <w:rFonts w:ascii="Wingdings" w:hAnsi="Wingdings" w:hint="default"/>
        <w:sz w:val="20"/>
      </w:rPr>
    </w:lvl>
    <w:lvl w:ilvl="5" w:tplc="775C88F6" w:tentative="1">
      <w:start w:val="1"/>
      <w:numFmt w:val="bullet"/>
      <w:lvlText w:val=""/>
      <w:lvlJc w:val="left"/>
      <w:pPr>
        <w:tabs>
          <w:tab w:val="num" w:pos="4320"/>
        </w:tabs>
        <w:ind w:left="4320" w:hanging="360"/>
      </w:pPr>
      <w:rPr>
        <w:rFonts w:ascii="Wingdings" w:hAnsi="Wingdings" w:hint="default"/>
        <w:sz w:val="20"/>
      </w:rPr>
    </w:lvl>
    <w:lvl w:ilvl="6" w:tplc="B40E10EE" w:tentative="1">
      <w:start w:val="1"/>
      <w:numFmt w:val="bullet"/>
      <w:lvlText w:val=""/>
      <w:lvlJc w:val="left"/>
      <w:pPr>
        <w:tabs>
          <w:tab w:val="num" w:pos="5040"/>
        </w:tabs>
        <w:ind w:left="5040" w:hanging="360"/>
      </w:pPr>
      <w:rPr>
        <w:rFonts w:ascii="Wingdings" w:hAnsi="Wingdings" w:hint="default"/>
        <w:sz w:val="20"/>
      </w:rPr>
    </w:lvl>
    <w:lvl w:ilvl="7" w:tplc="B9C408AC" w:tentative="1">
      <w:start w:val="1"/>
      <w:numFmt w:val="bullet"/>
      <w:lvlText w:val=""/>
      <w:lvlJc w:val="left"/>
      <w:pPr>
        <w:tabs>
          <w:tab w:val="num" w:pos="5760"/>
        </w:tabs>
        <w:ind w:left="5760" w:hanging="360"/>
      </w:pPr>
      <w:rPr>
        <w:rFonts w:ascii="Wingdings" w:hAnsi="Wingdings" w:hint="default"/>
        <w:sz w:val="20"/>
      </w:rPr>
    </w:lvl>
    <w:lvl w:ilvl="8" w:tplc="1D26C4E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7" w15:restartNumberingAfterBreak="0">
    <w:nsid w:val="7D771E77"/>
    <w:multiLevelType w:val="hybridMultilevel"/>
    <w:tmpl w:val="D5D4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129495">
    <w:abstractNumId w:val="11"/>
  </w:num>
  <w:num w:numId="2" w16cid:durableId="1219130532">
    <w:abstractNumId w:val="19"/>
  </w:num>
  <w:num w:numId="3" w16cid:durableId="373163739">
    <w:abstractNumId w:val="10"/>
  </w:num>
  <w:num w:numId="4" w16cid:durableId="702637875">
    <w:abstractNumId w:val="8"/>
  </w:num>
  <w:num w:numId="5" w16cid:durableId="1801266436">
    <w:abstractNumId w:val="7"/>
  </w:num>
  <w:num w:numId="6" w16cid:durableId="1396926518">
    <w:abstractNumId w:val="6"/>
  </w:num>
  <w:num w:numId="7" w16cid:durableId="909341069">
    <w:abstractNumId w:val="5"/>
  </w:num>
  <w:num w:numId="8" w16cid:durableId="237400381">
    <w:abstractNumId w:val="9"/>
  </w:num>
  <w:num w:numId="9" w16cid:durableId="2061443301">
    <w:abstractNumId w:val="4"/>
  </w:num>
  <w:num w:numId="10" w16cid:durableId="493451631">
    <w:abstractNumId w:val="3"/>
  </w:num>
  <w:num w:numId="11" w16cid:durableId="1635327731">
    <w:abstractNumId w:val="2"/>
  </w:num>
  <w:num w:numId="12" w16cid:durableId="216665199">
    <w:abstractNumId w:val="1"/>
  </w:num>
  <w:num w:numId="13" w16cid:durableId="865408408">
    <w:abstractNumId w:val="25"/>
  </w:num>
  <w:num w:numId="14" w16cid:durableId="455099016">
    <w:abstractNumId w:val="12"/>
  </w:num>
  <w:num w:numId="15" w16cid:durableId="648175034">
    <w:abstractNumId w:val="0"/>
  </w:num>
  <w:num w:numId="16" w16cid:durableId="2084252458">
    <w:abstractNumId w:val="14"/>
  </w:num>
  <w:num w:numId="17" w16cid:durableId="638341243">
    <w:abstractNumId w:val="17"/>
  </w:num>
  <w:num w:numId="18" w16cid:durableId="964696041">
    <w:abstractNumId w:val="15"/>
  </w:num>
  <w:num w:numId="19" w16cid:durableId="1897661426">
    <w:abstractNumId w:val="18"/>
  </w:num>
  <w:num w:numId="20" w16cid:durableId="219943759">
    <w:abstractNumId w:val="16"/>
  </w:num>
  <w:num w:numId="21" w16cid:durableId="1811898899">
    <w:abstractNumId w:val="13"/>
  </w:num>
  <w:num w:numId="22" w16cid:durableId="981813840">
    <w:abstractNumId w:val="20"/>
  </w:num>
  <w:num w:numId="23" w16cid:durableId="622078396">
    <w:abstractNumId w:val="27"/>
  </w:num>
  <w:num w:numId="24" w16cid:durableId="1562475302">
    <w:abstractNumId w:val="21"/>
  </w:num>
  <w:num w:numId="25" w16cid:durableId="1033269597">
    <w:abstractNumId w:val="22"/>
  </w:num>
  <w:num w:numId="26" w16cid:durableId="1528257339">
    <w:abstractNumId w:val="24"/>
  </w:num>
  <w:num w:numId="27" w16cid:durableId="797072748">
    <w:abstractNumId w:val="23"/>
  </w:num>
  <w:num w:numId="28" w16cid:durableId="11054205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formatting="1" w:enforcement="0"/>
  <w:defaultTabStop w:val="720"/>
  <w:drawingGridHorizontalSpacing w:val="57"/>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6CE2"/>
    <w:rsid w:val="00001E5D"/>
    <w:rsid w:val="0000278D"/>
    <w:rsid w:val="00004938"/>
    <w:rsid w:val="00004A14"/>
    <w:rsid w:val="00004A9A"/>
    <w:rsid w:val="00006DA5"/>
    <w:rsid w:val="0001253C"/>
    <w:rsid w:val="00012AD0"/>
    <w:rsid w:val="00013B9E"/>
    <w:rsid w:val="00014ED7"/>
    <w:rsid w:val="000156C7"/>
    <w:rsid w:val="0001660B"/>
    <w:rsid w:val="00016874"/>
    <w:rsid w:val="0001777A"/>
    <w:rsid w:val="00020F81"/>
    <w:rsid w:val="00021080"/>
    <w:rsid w:val="00023623"/>
    <w:rsid w:val="00027117"/>
    <w:rsid w:val="000300BA"/>
    <w:rsid w:val="000308B0"/>
    <w:rsid w:val="00030D6C"/>
    <w:rsid w:val="00032F68"/>
    <w:rsid w:val="000332CB"/>
    <w:rsid w:val="000344B8"/>
    <w:rsid w:val="000345EC"/>
    <w:rsid w:val="00035374"/>
    <w:rsid w:val="00036BC1"/>
    <w:rsid w:val="00040B85"/>
    <w:rsid w:val="00040F38"/>
    <w:rsid w:val="00041161"/>
    <w:rsid w:val="00045856"/>
    <w:rsid w:val="00045C45"/>
    <w:rsid w:val="00046DE0"/>
    <w:rsid w:val="0004729D"/>
    <w:rsid w:val="0004773E"/>
    <w:rsid w:val="00051434"/>
    <w:rsid w:val="00052791"/>
    <w:rsid w:val="000551D0"/>
    <w:rsid w:val="000553C8"/>
    <w:rsid w:val="00055919"/>
    <w:rsid w:val="00056E58"/>
    <w:rsid w:val="000571E2"/>
    <w:rsid w:val="00057F68"/>
    <w:rsid w:val="00060A28"/>
    <w:rsid w:val="00061772"/>
    <w:rsid w:val="00067F2E"/>
    <w:rsid w:val="000712C2"/>
    <w:rsid w:val="00071F95"/>
    <w:rsid w:val="00072850"/>
    <w:rsid w:val="00074EE9"/>
    <w:rsid w:val="0008009C"/>
    <w:rsid w:val="00082DBB"/>
    <w:rsid w:val="00083556"/>
    <w:rsid w:val="00083A86"/>
    <w:rsid w:val="00091A14"/>
    <w:rsid w:val="000953F3"/>
    <w:rsid w:val="000A0C77"/>
    <w:rsid w:val="000A1A35"/>
    <w:rsid w:val="000A2505"/>
    <w:rsid w:val="000A4F10"/>
    <w:rsid w:val="000A6971"/>
    <w:rsid w:val="000A6BE6"/>
    <w:rsid w:val="000A7356"/>
    <w:rsid w:val="000B0925"/>
    <w:rsid w:val="000B0C8A"/>
    <w:rsid w:val="000B1DC4"/>
    <w:rsid w:val="000B3F0D"/>
    <w:rsid w:val="000B7171"/>
    <w:rsid w:val="000C0E1B"/>
    <w:rsid w:val="000C5976"/>
    <w:rsid w:val="000C59A6"/>
    <w:rsid w:val="000C63F3"/>
    <w:rsid w:val="000C727D"/>
    <w:rsid w:val="000C7C05"/>
    <w:rsid w:val="000D1995"/>
    <w:rsid w:val="000D2309"/>
    <w:rsid w:val="000D29DE"/>
    <w:rsid w:val="000D5FDE"/>
    <w:rsid w:val="000D6498"/>
    <w:rsid w:val="000D79DF"/>
    <w:rsid w:val="000E1767"/>
    <w:rsid w:val="000E5CD8"/>
    <w:rsid w:val="000E631F"/>
    <w:rsid w:val="000F1472"/>
    <w:rsid w:val="000F1922"/>
    <w:rsid w:val="000F1B35"/>
    <w:rsid w:val="000F5591"/>
    <w:rsid w:val="000F607C"/>
    <w:rsid w:val="000F67A8"/>
    <w:rsid w:val="001009B0"/>
    <w:rsid w:val="00101237"/>
    <w:rsid w:val="00103553"/>
    <w:rsid w:val="00104446"/>
    <w:rsid w:val="00104890"/>
    <w:rsid w:val="001073CC"/>
    <w:rsid w:val="001132D9"/>
    <w:rsid w:val="0011557D"/>
    <w:rsid w:val="00115F73"/>
    <w:rsid w:val="00121537"/>
    <w:rsid w:val="00122F98"/>
    <w:rsid w:val="0013004A"/>
    <w:rsid w:val="00130719"/>
    <w:rsid w:val="00133617"/>
    <w:rsid w:val="001349BC"/>
    <w:rsid w:val="001369BD"/>
    <w:rsid w:val="00136EAB"/>
    <w:rsid w:val="001375B9"/>
    <w:rsid w:val="00141870"/>
    <w:rsid w:val="0014334D"/>
    <w:rsid w:val="00143EEB"/>
    <w:rsid w:val="001476CA"/>
    <w:rsid w:val="001611F4"/>
    <w:rsid w:val="00164026"/>
    <w:rsid w:val="00166A03"/>
    <w:rsid w:val="001679A4"/>
    <w:rsid w:val="00170665"/>
    <w:rsid w:val="00171A39"/>
    <w:rsid w:val="001731E1"/>
    <w:rsid w:val="00176744"/>
    <w:rsid w:val="00180343"/>
    <w:rsid w:val="001803C1"/>
    <w:rsid w:val="00187484"/>
    <w:rsid w:val="001915AE"/>
    <w:rsid w:val="00192A51"/>
    <w:rsid w:val="00192F95"/>
    <w:rsid w:val="001A14FD"/>
    <w:rsid w:val="001A2E04"/>
    <w:rsid w:val="001A46FF"/>
    <w:rsid w:val="001B2C27"/>
    <w:rsid w:val="001B4328"/>
    <w:rsid w:val="001B7404"/>
    <w:rsid w:val="001C11DC"/>
    <w:rsid w:val="001C4122"/>
    <w:rsid w:val="001C5F2A"/>
    <w:rsid w:val="001C604E"/>
    <w:rsid w:val="001D1C62"/>
    <w:rsid w:val="001D26BF"/>
    <w:rsid w:val="001D4257"/>
    <w:rsid w:val="001D438D"/>
    <w:rsid w:val="001D443C"/>
    <w:rsid w:val="001D5680"/>
    <w:rsid w:val="001D61A0"/>
    <w:rsid w:val="001D661A"/>
    <w:rsid w:val="001E2C33"/>
    <w:rsid w:val="001F1473"/>
    <w:rsid w:val="001F427E"/>
    <w:rsid w:val="001F6BAD"/>
    <w:rsid w:val="001F777E"/>
    <w:rsid w:val="00200987"/>
    <w:rsid w:val="00203EA1"/>
    <w:rsid w:val="002060A4"/>
    <w:rsid w:val="0020612B"/>
    <w:rsid w:val="00213F1B"/>
    <w:rsid w:val="00214321"/>
    <w:rsid w:val="0021523C"/>
    <w:rsid w:val="0022049B"/>
    <w:rsid w:val="00220526"/>
    <w:rsid w:val="002212D6"/>
    <w:rsid w:val="00221683"/>
    <w:rsid w:val="00221E0E"/>
    <w:rsid w:val="00221EDC"/>
    <w:rsid w:val="00222757"/>
    <w:rsid w:val="002270E7"/>
    <w:rsid w:val="0023024D"/>
    <w:rsid w:val="00236841"/>
    <w:rsid w:val="00236DC1"/>
    <w:rsid w:val="00242CC8"/>
    <w:rsid w:val="00245505"/>
    <w:rsid w:val="0024641F"/>
    <w:rsid w:val="00254555"/>
    <w:rsid w:val="00254CF6"/>
    <w:rsid w:val="002604C9"/>
    <w:rsid w:val="00261A36"/>
    <w:rsid w:val="002627A8"/>
    <w:rsid w:val="00272FC2"/>
    <w:rsid w:val="002745DC"/>
    <w:rsid w:val="00275ACD"/>
    <w:rsid w:val="00275C8B"/>
    <w:rsid w:val="0029030D"/>
    <w:rsid w:val="002910A1"/>
    <w:rsid w:val="00291D5D"/>
    <w:rsid w:val="002943C3"/>
    <w:rsid w:val="00296C99"/>
    <w:rsid w:val="002A0430"/>
    <w:rsid w:val="002A0618"/>
    <w:rsid w:val="002A1883"/>
    <w:rsid w:val="002A3346"/>
    <w:rsid w:val="002A5088"/>
    <w:rsid w:val="002B02A7"/>
    <w:rsid w:val="002B44C3"/>
    <w:rsid w:val="002B507F"/>
    <w:rsid w:val="002B5924"/>
    <w:rsid w:val="002B5DCE"/>
    <w:rsid w:val="002C00AB"/>
    <w:rsid w:val="002C10B6"/>
    <w:rsid w:val="002C14DB"/>
    <w:rsid w:val="002C18EA"/>
    <w:rsid w:val="002C19CF"/>
    <w:rsid w:val="002C3B00"/>
    <w:rsid w:val="002C68E5"/>
    <w:rsid w:val="002D0ED7"/>
    <w:rsid w:val="002D1D76"/>
    <w:rsid w:val="002D3551"/>
    <w:rsid w:val="002D53A5"/>
    <w:rsid w:val="002D581C"/>
    <w:rsid w:val="002D7793"/>
    <w:rsid w:val="002E01D0"/>
    <w:rsid w:val="002E55A9"/>
    <w:rsid w:val="002E6DF7"/>
    <w:rsid w:val="002E77DF"/>
    <w:rsid w:val="002E7BD0"/>
    <w:rsid w:val="002F29A7"/>
    <w:rsid w:val="002F5BE5"/>
    <w:rsid w:val="003002A4"/>
    <w:rsid w:val="003002C3"/>
    <w:rsid w:val="003078B0"/>
    <w:rsid w:val="00310FBF"/>
    <w:rsid w:val="00316607"/>
    <w:rsid w:val="003166F6"/>
    <w:rsid w:val="003171C3"/>
    <w:rsid w:val="003174CA"/>
    <w:rsid w:val="0032218B"/>
    <w:rsid w:val="003222AC"/>
    <w:rsid w:val="00322D0F"/>
    <w:rsid w:val="0033001E"/>
    <w:rsid w:val="0033056C"/>
    <w:rsid w:val="00330CD4"/>
    <w:rsid w:val="0033222B"/>
    <w:rsid w:val="003324B0"/>
    <w:rsid w:val="003342FF"/>
    <w:rsid w:val="00335AC5"/>
    <w:rsid w:val="00336413"/>
    <w:rsid w:val="00336A23"/>
    <w:rsid w:val="00337BFD"/>
    <w:rsid w:val="0034185F"/>
    <w:rsid w:val="00343137"/>
    <w:rsid w:val="00344A73"/>
    <w:rsid w:val="0034566B"/>
    <w:rsid w:val="003467AF"/>
    <w:rsid w:val="00352DEE"/>
    <w:rsid w:val="00353FF7"/>
    <w:rsid w:val="00354034"/>
    <w:rsid w:val="00356037"/>
    <w:rsid w:val="0035619D"/>
    <w:rsid w:val="00357E32"/>
    <w:rsid w:val="003600B2"/>
    <w:rsid w:val="0036041F"/>
    <w:rsid w:val="003622B1"/>
    <w:rsid w:val="0036285F"/>
    <w:rsid w:val="00362A64"/>
    <w:rsid w:val="003647CB"/>
    <w:rsid w:val="00366BA6"/>
    <w:rsid w:val="003708D9"/>
    <w:rsid w:val="0037097C"/>
    <w:rsid w:val="0037107E"/>
    <w:rsid w:val="00372E37"/>
    <w:rsid w:val="00374EDB"/>
    <w:rsid w:val="003754C5"/>
    <w:rsid w:val="00380B87"/>
    <w:rsid w:val="003818C4"/>
    <w:rsid w:val="0038203F"/>
    <w:rsid w:val="00384EB5"/>
    <w:rsid w:val="00384F2D"/>
    <w:rsid w:val="00385140"/>
    <w:rsid w:val="003857C9"/>
    <w:rsid w:val="0038791A"/>
    <w:rsid w:val="0039107E"/>
    <w:rsid w:val="0039564E"/>
    <w:rsid w:val="003A0571"/>
    <w:rsid w:val="003A0639"/>
    <w:rsid w:val="003A1B23"/>
    <w:rsid w:val="003A1BD0"/>
    <w:rsid w:val="003A3050"/>
    <w:rsid w:val="003A36C5"/>
    <w:rsid w:val="003A4833"/>
    <w:rsid w:val="003A63EE"/>
    <w:rsid w:val="003A7C55"/>
    <w:rsid w:val="003B18A2"/>
    <w:rsid w:val="003B306F"/>
    <w:rsid w:val="003B7DC7"/>
    <w:rsid w:val="003C2294"/>
    <w:rsid w:val="003C2617"/>
    <w:rsid w:val="003C38EB"/>
    <w:rsid w:val="003C39CF"/>
    <w:rsid w:val="003D0B61"/>
    <w:rsid w:val="003D12AF"/>
    <w:rsid w:val="003D3ACE"/>
    <w:rsid w:val="003D4C28"/>
    <w:rsid w:val="003D5C73"/>
    <w:rsid w:val="003D6BBF"/>
    <w:rsid w:val="003D7FE6"/>
    <w:rsid w:val="003E0AD6"/>
    <w:rsid w:val="003E1F6C"/>
    <w:rsid w:val="003E2781"/>
    <w:rsid w:val="003E344E"/>
    <w:rsid w:val="003E3766"/>
    <w:rsid w:val="003E44A3"/>
    <w:rsid w:val="003E5D5B"/>
    <w:rsid w:val="003F0937"/>
    <w:rsid w:val="003F4B81"/>
    <w:rsid w:val="003F5B06"/>
    <w:rsid w:val="004010A2"/>
    <w:rsid w:val="004079E5"/>
    <w:rsid w:val="00413AC0"/>
    <w:rsid w:val="00414D99"/>
    <w:rsid w:val="004164F6"/>
    <w:rsid w:val="004200C6"/>
    <w:rsid w:val="00420C29"/>
    <w:rsid w:val="004227CB"/>
    <w:rsid w:val="00426C64"/>
    <w:rsid w:val="00430325"/>
    <w:rsid w:val="0043097D"/>
    <w:rsid w:val="004322CD"/>
    <w:rsid w:val="0043623E"/>
    <w:rsid w:val="00436963"/>
    <w:rsid w:val="0043777E"/>
    <w:rsid w:val="0044523D"/>
    <w:rsid w:val="0045243B"/>
    <w:rsid w:val="0045579F"/>
    <w:rsid w:val="00456E04"/>
    <w:rsid w:val="00457985"/>
    <w:rsid w:val="00457AB9"/>
    <w:rsid w:val="00460E60"/>
    <w:rsid w:val="004648F7"/>
    <w:rsid w:val="00465040"/>
    <w:rsid w:val="00472C8F"/>
    <w:rsid w:val="00475F6F"/>
    <w:rsid w:val="00480D65"/>
    <w:rsid w:val="004827D7"/>
    <w:rsid w:val="00483C92"/>
    <w:rsid w:val="004870F9"/>
    <w:rsid w:val="0048774A"/>
    <w:rsid w:val="00490951"/>
    <w:rsid w:val="004910E5"/>
    <w:rsid w:val="00496B13"/>
    <w:rsid w:val="004977FF"/>
    <w:rsid w:val="00497BA5"/>
    <w:rsid w:val="004A1482"/>
    <w:rsid w:val="004A15A5"/>
    <w:rsid w:val="004A3B1E"/>
    <w:rsid w:val="004A4102"/>
    <w:rsid w:val="004A4ACF"/>
    <w:rsid w:val="004A6E6F"/>
    <w:rsid w:val="004B0BC0"/>
    <w:rsid w:val="004B2E52"/>
    <w:rsid w:val="004B5BD7"/>
    <w:rsid w:val="004C1F7E"/>
    <w:rsid w:val="004C3F34"/>
    <w:rsid w:val="004C4BBD"/>
    <w:rsid w:val="004C4F48"/>
    <w:rsid w:val="004C6C30"/>
    <w:rsid w:val="004C7950"/>
    <w:rsid w:val="004D12FD"/>
    <w:rsid w:val="004D1AF7"/>
    <w:rsid w:val="004D3F48"/>
    <w:rsid w:val="004D5588"/>
    <w:rsid w:val="004D6A35"/>
    <w:rsid w:val="004D70B6"/>
    <w:rsid w:val="004D774F"/>
    <w:rsid w:val="004D7922"/>
    <w:rsid w:val="004E0533"/>
    <w:rsid w:val="004E1DD9"/>
    <w:rsid w:val="004E23E3"/>
    <w:rsid w:val="004E281C"/>
    <w:rsid w:val="004E296B"/>
    <w:rsid w:val="004E5C70"/>
    <w:rsid w:val="004E6547"/>
    <w:rsid w:val="004F07A2"/>
    <w:rsid w:val="004F0A60"/>
    <w:rsid w:val="004F1CBB"/>
    <w:rsid w:val="004F363A"/>
    <w:rsid w:val="004F5199"/>
    <w:rsid w:val="004F5987"/>
    <w:rsid w:val="0050104E"/>
    <w:rsid w:val="00502984"/>
    <w:rsid w:val="00504C2C"/>
    <w:rsid w:val="005057EA"/>
    <w:rsid w:val="0051361B"/>
    <w:rsid w:val="005136ED"/>
    <w:rsid w:val="005139AE"/>
    <w:rsid w:val="00514A3D"/>
    <w:rsid w:val="0051500A"/>
    <w:rsid w:val="005230FF"/>
    <w:rsid w:val="00523912"/>
    <w:rsid w:val="005300EB"/>
    <w:rsid w:val="005307B5"/>
    <w:rsid w:val="00530D82"/>
    <w:rsid w:val="005325F5"/>
    <w:rsid w:val="00532C15"/>
    <w:rsid w:val="00534107"/>
    <w:rsid w:val="0053517D"/>
    <w:rsid w:val="00541120"/>
    <w:rsid w:val="00541D25"/>
    <w:rsid w:val="00541F8A"/>
    <w:rsid w:val="00543D1F"/>
    <w:rsid w:val="00544558"/>
    <w:rsid w:val="00544C4B"/>
    <w:rsid w:val="005503A1"/>
    <w:rsid w:val="005526C9"/>
    <w:rsid w:val="005527BC"/>
    <w:rsid w:val="005546B9"/>
    <w:rsid w:val="005574BC"/>
    <w:rsid w:val="00557833"/>
    <w:rsid w:val="00557B53"/>
    <w:rsid w:val="00560AE6"/>
    <w:rsid w:val="00561915"/>
    <w:rsid w:val="00563FAD"/>
    <w:rsid w:val="0056537F"/>
    <w:rsid w:val="0056717B"/>
    <w:rsid w:val="005720E7"/>
    <w:rsid w:val="00575EC6"/>
    <w:rsid w:val="00576121"/>
    <w:rsid w:val="005775F2"/>
    <w:rsid w:val="0058030A"/>
    <w:rsid w:val="00583419"/>
    <w:rsid w:val="005845F0"/>
    <w:rsid w:val="005847B5"/>
    <w:rsid w:val="00586A87"/>
    <w:rsid w:val="00587B64"/>
    <w:rsid w:val="00592F4E"/>
    <w:rsid w:val="00594366"/>
    <w:rsid w:val="00595903"/>
    <w:rsid w:val="00595D47"/>
    <w:rsid w:val="00597552"/>
    <w:rsid w:val="005A186D"/>
    <w:rsid w:val="005A3B18"/>
    <w:rsid w:val="005A7FD3"/>
    <w:rsid w:val="005B22AC"/>
    <w:rsid w:val="005B4442"/>
    <w:rsid w:val="005B5AF8"/>
    <w:rsid w:val="005B75AB"/>
    <w:rsid w:val="005C43C6"/>
    <w:rsid w:val="005C5319"/>
    <w:rsid w:val="005C5332"/>
    <w:rsid w:val="005C7FE0"/>
    <w:rsid w:val="005D0ABF"/>
    <w:rsid w:val="005D387E"/>
    <w:rsid w:val="005D5A9C"/>
    <w:rsid w:val="005D739E"/>
    <w:rsid w:val="005E13A7"/>
    <w:rsid w:val="005E1AF1"/>
    <w:rsid w:val="005E3FF9"/>
    <w:rsid w:val="005E4619"/>
    <w:rsid w:val="005F017E"/>
    <w:rsid w:val="005F1ECE"/>
    <w:rsid w:val="005F29E8"/>
    <w:rsid w:val="005F2B17"/>
    <w:rsid w:val="005F42C9"/>
    <w:rsid w:val="005F6E73"/>
    <w:rsid w:val="00600E0D"/>
    <w:rsid w:val="0060582A"/>
    <w:rsid w:val="006115FF"/>
    <w:rsid w:val="00614667"/>
    <w:rsid w:val="00614F7F"/>
    <w:rsid w:val="006154DF"/>
    <w:rsid w:val="00615710"/>
    <w:rsid w:val="00615D3A"/>
    <w:rsid w:val="00616879"/>
    <w:rsid w:val="0062048B"/>
    <w:rsid w:val="0062238A"/>
    <w:rsid w:val="006238FE"/>
    <w:rsid w:val="006244C0"/>
    <w:rsid w:val="00626384"/>
    <w:rsid w:val="0062776C"/>
    <w:rsid w:val="006308F8"/>
    <w:rsid w:val="006309E2"/>
    <w:rsid w:val="00632202"/>
    <w:rsid w:val="00632D27"/>
    <w:rsid w:val="006346B5"/>
    <w:rsid w:val="006360F8"/>
    <w:rsid w:val="006363CB"/>
    <w:rsid w:val="006366AC"/>
    <w:rsid w:val="0064303D"/>
    <w:rsid w:val="006452F5"/>
    <w:rsid w:val="00646493"/>
    <w:rsid w:val="00650BBC"/>
    <w:rsid w:val="0065176F"/>
    <w:rsid w:val="006519F1"/>
    <w:rsid w:val="00651AE2"/>
    <w:rsid w:val="0065294B"/>
    <w:rsid w:val="00656CE2"/>
    <w:rsid w:val="00663844"/>
    <w:rsid w:val="00663DC2"/>
    <w:rsid w:val="006646DA"/>
    <w:rsid w:val="00665108"/>
    <w:rsid w:val="006713EE"/>
    <w:rsid w:val="00673E84"/>
    <w:rsid w:val="0067587A"/>
    <w:rsid w:val="00676D51"/>
    <w:rsid w:val="0068086A"/>
    <w:rsid w:val="00681E53"/>
    <w:rsid w:val="006851E8"/>
    <w:rsid w:val="00687E5F"/>
    <w:rsid w:val="00691E90"/>
    <w:rsid w:val="00692EBD"/>
    <w:rsid w:val="00693A5C"/>
    <w:rsid w:val="00695EC4"/>
    <w:rsid w:val="006962D9"/>
    <w:rsid w:val="00696778"/>
    <w:rsid w:val="006978DC"/>
    <w:rsid w:val="00697D1A"/>
    <w:rsid w:val="006A037F"/>
    <w:rsid w:val="006A1C3A"/>
    <w:rsid w:val="006A2EF6"/>
    <w:rsid w:val="006A41DA"/>
    <w:rsid w:val="006A4666"/>
    <w:rsid w:val="006A4FAF"/>
    <w:rsid w:val="006A6187"/>
    <w:rsid w:val="006A6F2A"/>
    <w:rsid w:val="006A76FC"/>
    <w:rsid w:val="006A7C81"/>
    <w:rsid w:val="006B14C5"/>
    <w:rsid w:val="006B1AC6"/>
    <w:rsid w:val="006B23A9"/>
    <w:rsid w:val="006B2F6C"/>
    <w:rsid w:val="006B3D48"/>
    <w:rsid w:val="006B6388"/>
    <w:rsid w:val="006C1BB6"/>
    <w:rsid w:val="006C2835"/>
    <w:rsid w:val="006C588C"/>
    <w:rsid w:val="006C75D3"/>
    <w:rsid w:val="006D1EFB"/>
    <w:rsid w:val="006D2B3C"/>
    <w:rsid w:val="006E23CB"/>
    <w:rsid w:val="006E474C"/>
    <w:rsid w:val="006F348F"/>
    <w:rsid w:val="006F3609"/>
    <w:rsid w:val="006F4171"/>
    <w:rsid w:val="006F5496"/>
    <w:rsid w:val="006F57DA"/>
    <w:rsid w:val="007008E7"/>
    <w:rsid w:val="007028DB"/>
    <w:rsid w:val="00703C48"/>
    <w:rsid w:val="00704140"/>
    <w:rsid w:val="0070438F"/>
    <w:rsid w:val="0070484F"/>
    <w:rsid w:val="0070566A"/>
    <w:rsid w:val="0070566D"/>
    <w:rsid w:val="00706009"/>
    <w:rsid w:val="00707A29"/>
    <w:rsid w:val="00713B5F"/>
    <w:rsid w:val="00716836"/>
    <w:rsid w:val="00716AB6"/>
    <w:rsid w:val="007201AA"/>
    <w:rsid w:val="0072020E"/>
    <w:rsid w:val="00720C4A"/>
    <w:rsid w:val="007223BE"/>
    <w:rsid w:val="007232D0"/>
    <w:rsid w:val="007255A6"/>
    <w:rsid w:val="00727C11"/>
    <w:rsid w:val="00731C1E"/>
    <w:rsid w:val="00733B93"/>
    <w:rsid w:val="007368CF"/>
    <w:rsid w:val="00741AAB"/>
    <w:rsid w:val="00747775"/>
    <w:rsid w:val="0074788F"/>
    <w:rsid w:val="00754680"/>
    <w:rsid w:val="0075517A"/>
    <w:rsid w:val="00755E75"/>
    <w:rsid w:val="00757A18"/>
    <w:rsid w:val="007606E4"/>
    <w:rsid w:val="00764AE8"/>
    <w:rsid w:val="0076574A"/>
    <w:rsid w:val="007677A2"/>
    <w:rsid w:val="00770641"/>
    <w:rsid w:val="007718FC"/>
    <w:rsid w:val="00773281"/>
    <w:rsid w:val="00774BC4"/>
    <w:rsid w:val="00777C10"/>
    <w:rsid w:val="00783313"/>
    <w:rsid w:val="00783DB1"/>
    <w:rsid w:val="00786F12"/>
    <w:rsid w:val="0078777C"/>
    <w:rsid w:val="0079089B"/>
    <w:rsid w:val="00791949"/>
    <w:rsid w:val="00791A8F"/>
    <w:rsid w:val="00792297"/>
    <w:rsid w:val="00792DD6"/>
    <w:rsid w:val="007A2FA4"/>
    <w:rsid w:val="007B060C"/>
    <w:rsid w:val="007B06D6"/>
    <w:rsid w:val="007B2777"/>
    <w:rsid w:val="007B5182"/>
    <w:rsid w:val="007B6ACA"/>
    <w:rsid w:val="007C0F1F"/>
    <w:rsid w:val="007C4768"/>
    <w:rsid w:val="007C4891"/>
    <w:rsid w:val="007C6D9C"/>
    <w:rsid w:val="007D1EE0"/>
    <w:rsid w:val="007D31DC"/>
    <w:rsid w:val="007D3CDC"/>
    <w:rsid w:val="007D3DF3"/>
    <w:rsid w:val="007D622E"/>
    <w:rsid w:val="007E0258"/>
    <w:rsid w:val="007E1FCD"/>
    <w:rsid w:val="007E28C4"/>
    <w:rsid w:val="007E4B28"/>
    <w:rsid w:val="007E4DC7"/>
    <w:rsid w:val="007E538A"/>
    <w:rsid w:val="007E7941"/>
    <w:rsid w:val="007F00A1"/>
    <w:rsid w:val="007F0BB8"/>
    <w:rsid w:val="007F2439"/>
    <w:rsid w:val="007F3265"/>
    <w:rsid w:val="007F5D5A"/>
    <w:rsid w:val="007F7A16"/>
    <w:rsid w:val="00800007"/>
    <w:rsid w:val="008011D8"/>
    <w:rsid w:val="0080177B"/>
    <w:rsid w:val="00801BB7"/>
    <w:rsid w:val="00803825"/>
    <w:rsid w:val="00803828"/>
    <w:rsid w:val="00803EA9"/>
    <w:rsid w:val="00804F14"/>
    <w:rsid w:val="00805850"/>
    <w:rsid w:val="00806543"/>
    <w:rsid w:val="008072B5"/>
    <w:rsid w:val="00810561"/>
    <w:rsid w:val="008132B6"/>
    <w:rsid w:val="0081426C"/>
    <w:rsid w:val="00814975"/>
    <w:rsid w:val="0081679A"/>
    <w:rsid w:val="0082338D"/>
    <w:rsid w:val="008248D0"/>
    <w:rsid w:val="00826538"/>
    <w:rsid w:val="008307CA"/>
    <w:rsid w:val="00832EAC"/>
    <w:rsid w:val="00833E64"/>
    <w:rsid w:val="00836E3A"/>
    <w:rsid w:val="00836E78"/>
    <w:rsid w:val="008373AD"/>
    <w:rsid w:val="008416C1"/>
    <w:rsid w:val="0084404E"/>
    <w:rsid w:val="00847395"/>
    <w:rsid w:val="00847E82"/>
    <w:rsid w:val="00847EF8"/>
    <w:rsid w:val="0085114B"/>
    <w:rsid w:val="0085540A"/>
    <w:rsid w:val="008578F3"/>
    <w:rsid w:val="00860DC2"/>
    <w:rsid w:val="008756D3"/>
    <w:rsid w:val="00875DBC"/>
    <w:rsid w:val="00877D8E"/>
    <w:rsid w:val="00880805"/>
    <w:rsid w:val="00885C1F"/>
    <w:rsid w:val="0089038D"/>
    <w:rsid w:val="0089051D"/>
    <w:rsid w:val="008914B9"/>
    <w:rsid w:val="00894645"/>
    <w:rsid w:val="0089689B"/>
    <w:rsid w:val="00896E06"/>
    <w:rsid w:val="008A3553"/>
    <w:rsid w:val="008A3AC6"/>
    <w:rsid w:val="008A3ED3"/>
    <w:rsid w:val="008A51E2"/>
    <w:rsid w:val="008A70F8"/>
    <w:rsid w:val="008B2980"/>
    <w:rsid w:val="008B4F8C"/>
    <w:rsid w:val="008B6AAD"/>
    <w:rsid w:val="008B7C3C"/>
    <w:rsid w:val="008C1131"/>
    <w:rsid w:val="008C4786"/>
    <w:rsid w:val="008D0044"/>
    <w:rsid w:val="008D3D51"/>
    <w:rsid w:val="008D4658"/>
    <w:rsid w:val="008D53FE"/>
    <w:rsid w:val="008D6A1E"/>
    <w:rsid w:val="008E0D33"/>
    <w:rsid w:val="008E1F03"/>
    <w:rsid w:val="008E232A"/>
    <w:rsid w:val="008E2820"/>
    <w:rsid w:val="008E2A25"/>
    <w:rsid w:val="008E39E7"/>
    <w:rsid w:val="008E6768"/>
    <w:rsid w:val="008F09A7"/>
    <w:rsid w:val="009025ED"/>
    <w:rsid w:val="009029A0"/>
    <w:rsid w:val="00902FC1"/>
    <w:rsid w:val="0090365C"/>
    <w:rsid w:val="00904228"/>
    <w:rsid w:val="00904F91"/>
    <w:rsid w:val="0090536B"/>
    <w:rsid w:val="00905889"/>
    <w:rsid w:val="00907D15"/>
    <w:rsid w:val="00912BAF"/>
    <w:rsid w:val="00915CCF"/>
    <w:rsid w:val="00917272"/>
    <w:rsid w:val="009176A5"/>
    <w:rsid w:val="009207BA"/>
    <w:rsid w:val="009231D1"/>
    <w:rsid w:val="00924941"/>
    <w:rsid w:val="009270D2"/>
    <w:rsid w:val="0092710D"/>
    <w:rsid w:val="00927D2B"/>
    <w:rsid w:val="00931005"/>
    <w:rsid w:val="0093311B"/>
    <w:rsid w:val="0094274E"/>
    <w:rsid w:val="00943F29"/>
    <w:rsid w:val="00951FAF"/>
    <w:rsid w:val="0095383E"/>
    <w:rsid w:val="0095702E"/>
    <w:rsid w:val="009570F2"/>
    <w:rsid w:val="009573A2"/>
    <w:rsid w:val="009611A0"/>
    <w:rsid w:val="0096167D"/>
    <w:rsid w:val="00961C70"/>
    <w:rsid w:val="00962322"/>
    <w:rsid w:val="0096659C"/>
    <w:rsid w:val="00967E93"/>
    <w:rsid w:val="00970076"/>
    <w:rsid w:val="00972ACC"/>
    <w:rsid w:val="009734DD"/>
    <w:rsid w:val="00975AEC"/>
    <w:rsid w:val="0097632E"/>
    <w:rsid w:val="009826EC"/>
    <w:rsid w:val="00983C36"/>
    <w:rsid w:val="00985657"/>
    <w:rsid w:val="00986DF9"/>
    <w:rsid w:val="00987BDB"/>
    <w:rsid w:val="009904C1"/>
    <w:rsid w:val="009905D4"/>
    <w:rsid w:val="00990ADA"/>
    <w:rsid w:val="009919A7"/>
    <w:rsid w:val="009934C8"/>
    <w:rsid w:val="0099769D"/>
    <w:rsid w:val="009A01E8"/>
    <w:rsid w:val="009A1808"/>
    <w:rsid w:val="009A29B8"/>
    <w:rsid w:val="009A2BB4"/>
    <w:rsid w:val="009A4C41"/>
    <w:rsid w:val="009A67A9"/>
    <w:rsid w:val="009A756B"/>
    <w:rsid w:val="009A7BD6"/>
    <w:rsid w:val="009B26FE"/>
    <w:rsid w:val="009B5B96"/>
    <w:rsid w:val="009B6165"/>
    <w:rsid w:val="009B6CDD"/>
    <w:rsid w:val="009B7792"/>
    <w:rsid w:val="009C0EAB"/>
    <w:rsid w:val="009C1A14"/>
    <w:rsid w:val="009C2068"/>
    <w:rsid w:val="009C52A1"/>
    <w:rsid w:val="009C584C"/>
    <w:rsid w:val="009D04DB"/>
    <w:rsid w:val="009D0A3D"/>
    <w:rsid w:val="009D44F5"/>
    <w:rsid w:val="009D48C9"/>
    <w:rsid w:val="009D6018"/>
    <w:rsid w:val="009D604B"/>
    <w:rsid w:val="009E55D7"/>
    <w:rsid w:val="009E7564"/>
    <w:rsid w:val="009F0C0E"/>
    <w:rsid w:val="009F4AEB"/>
    <w:rsid w:val="009F4B6E"/>
    <w:rsid w:val="009F5A88"/>
    <w:rsid w:val="00A00407"/>
    <w:rsid w:val="00A02118"/>
    <w:rsid w:val="00A04175"/>
    <w:rsid w:val="00A04778"/>
    <w:rsid w:val="00A051AB"/>
    <w:rsid w:val="00A06713"/>
    <w:rsid w:val="00A07E66"/>
    <w:rsid w:val="00A12D66"/>
    <w:rsid w:val="00A16576"/>
    <w:rsid w:val="00A16E18"/>
    <w:rsid w:val="00A20C44"/>
    <w:rsid w:val="00A2240E"/>
    <w:rsid w:val="00A23B90"/>
    <w:rsid w:val="00A25B99"/>
    <w:rsid w:val="00A2622F"/>
    <w:rsid w:val="00A27448"/>
    <w:rsid w:val="00A278C5"/>
    <w:rsid w:val="00A303A9"/>
    <w:rsid w:val="00A31269"/>
    <w:rsid w:val="00A3194E"/>
    <w:rsid w:val="00A31BE5"/>
    <w:rsid w:val="00A32798"/>
    <w:rsid w:val="00A35C9A"/>
    <w:rsid w:val="00A408E9"/>
    <w:rsid w:val="00A41ACB"/>
    <w:rsid w:val="00A42498"/>
    <w:rsid w:val="00A438CC"/>
    <w:rsid w:val="00A44752"/>
    <w:rsid w:val="00A509D2"/>
    <w:rsid w:val="00A52624"/>
    <w:rsid w:val="00A529D9"/>
    <w:rsid w:val="00A55E43"/>
    <w:rsid w:val="00A63D97"/>
    <w:rsid w:val="00A67021"/>
    <w:rsid w:val="00A67964"/>
    <w:rsid w:val="00A71EAC"/>
    <w:rsid w:val="00A73C0D"/>
    <w:rsid w:val="00A740C4"/>
    <w:rsid w:val="00A74604"/>
    <w:rsid w:val="00A76EE7"/>
    <w:rsid w:val="00A775FC"/>
    <w:rsid w:val="00A84CFA"/>
    <w:rsid w:val="00A84D48"/>
    <w:rsid w:val="00A85D51"/>
    <w:rsid w:val="00A879AD"/>
    <w:rsid w:val="00A87EC6"/>
    <w:rsid w:val="00A91B0F"/>
    <w:rsid w:val="00A941F3"/>
    <w:rsid w:val="00A972B2"/>
    <w:rsid w:val="00AA07E5"/>
    <w:rsid w:val="00AA5A67"/>
    <w:rsid w:val="00AA714F"/>
    <w:rsid w:val="00AA7405"/>
    <w:rsid w:val="00AA7F87"/>
    <w:rsid w:val="00AB4997"/>
    <w:rsid w:val="00AB5534"/>
    <w:rsid w:val="00AB5B57"/>
    <w:rsid w:val="00AB66BD"/>
    <w:rsid w:val="00AB74A0"/>
    <w:rsid w:val="00AC093D"/>
    <w:rsid w:val="00AC41D9"/>
    <w:rsid w:val="00AC5F74"/>
    <w:rsid w:val="00AD264B"/>
    <w:rsid w:val="00AE0E15"/>
    <w:rsid w:val="00AE42C6"/>
    <w:rsid w:val="00AE4507"/>
    <w:rsid w:val="00AF0819"/>
    <w:rsid w:val="00AF15F5"/>
    <w:rsid w:val="00AF4401"/>
    <w:rsid w:val="00AF7BD3"/>
    <w:rsid w:val="00AF7EC1"/>
    <w:rsid w:val="00B045BE"/>
    <w:rsid w:val="00B11C1C"/>
    <w:rsid w:val="00B175E3"/>
    <w:rsid w:val="00B223BF"/>
    <w:rsid w:val="00B223D5"/>
    <w:rsid w:val="00B24915"/>
    <w:rsid w:val="00B24C57"/>
    <w:rsid w:val="00B278B0"/>
    <w:rsid w:val="00B27F0A"/>
    <w:rsid w:val="00B31A63"/>
    <w:rsid w:val="00B32BF2"/>
    <w:rsid w:val="00B34E6A"/>
    <w:rsid w:val="00B367E8"/>
    <w:rsid w:val="00B40305"/>
    <w:rsid w:val="00B417F4"/>
    <w:rsid w:val="00B42F5C"/>
    <w:rsid w:val="00B458C8"/>
    <w:rsid w:val="00B50CE6"/>
    <w:rsid w:val="00B52EB9"/>
    <w:rsid w:val="00B548C7"/>
    <w:rsid w:val="00B55221"/>
    <w:rsid w:val="00B55D0C"/>
    <w:rsid w:val="00B57005"/>
    <w:rsid w:val="00B61ADA"/>
    <w:rsid w:val="00B63C12"/>
    <w:rsid w:val="00B66A60"/>
    <w:rsid w:val="00B67D98"/>
    <w:rsid w:val="00B71519"/>
    <w:rsid w:val="00B7445E"/>
    <w:rsid w:val="00B76045"/>
    <w:rsid w:val="00B81342"/>
    <w:rsid w:val="00B82AE8"/>
    <w:rsid w:val="00B82BC6"/>
    <w:rsid w:val="00B84892"/>
    <w:rsid w:val="00B8716D"/>
    <w:rsid w:val="00B93F27"/>
    <w:rsid w:val="00B97383"/>
    <w:rsid w:val="00BA318B"/>
    <w:rsid w:val="00BA73DD"/>
    <w:rsid w:val="00BA7AF2"/>
    <w:rsid w:val="00BB3E12"/>
    <w:rsid w:val="00BB48FB"/>
    <w:rsid w:val="00BB7626"/>
    <w:rsid w:val="00BC01BB"/>
    <w:rsid w:val="00BC0F32"/>
    <w:rsid w:val="00BC264A"/>
    <w:rsid w:val="00BC3C7F"/>
    <w:rsid w:val="00BC517B"/>
    <w:rsid w:val="00BC5873"/>
    <w:rsid w:val="00BC602D"/>
    <w:rsid w:val="00BC64A2"/>
    <w:rsid w:val="00BC6534"/>
    <w:rsid w:val="00BC7A39"/>
    <w:rsid w:val="00BC7ECC"/>
    <w:rsid w:val="00BD3406"/>
    <w:rsid w:val="00BD45B8"/>
    <w:rsid w:val="00BD6D50"/>
    <w:rsid w:val="00BE14C1"/>
    <w:rsid w:val="00BE34FA"/>
    <w:rsid w:val="00BE3C97"/>
    <w:rsid w:val="00BE4050"/>
    <w:rsid w:val="00BE4753"/>
    <w:rsid w:val="00BE5BC5"/>
    <w:rsid w:val="00BE6064"/>
    <w:rsid w:val="00BE6F76"/>
    <w:rsid w:val="00BE7B67"/>
    <w:rsid w:val="00BF0A40"/>
    <w:rsid w:val="00BF1CDB"/>
    <w:rsid w:val="00BF29BB"/>
    <w:rsid w:val="00BF4824"/>
    <w:rsid w:val="00BF4867"/>
    <w:rsid w:val="00BF4DB5"/>
    <w:rsid w:val="00BF675A"/>
    <w:rsid w:val="00C0106B"/>
    <w:rsid w:val="00C024B2"/>
    <w:rsid w:val="00C02DA5"/>
    <w:rsid w:val="00C036BD"/>
    <w:rsid w:val="00C05620"/>
    <w:rsid w:val="00C062A3"/>
    <w:rsid w:val="00C10F74"/>
    <w:rsid w:val="00C120D7"/>
    <w:rsid w:val="00C15572"/>
    <w:rsid w:val="00C1633E"/>
    <w:rsid w:val="00C2175C"/>
    <w:rsid w:val="00C21931"/>
    <w:rsid w:val="00C3018D"/>
    <w:rsid w:val="00C354FF"/>
    <w:rsid w:val="00C36E2C"/>
    <w:rsid w:val="00C3725E"/>
    <w:rsid w:val="00C372DE"/>
    <w:rsid w:val="00C403B7"/>
    <w:rsid w:val="00C42F9B"/>
    <w:rsid w:val="00C43539"/>
    <w:rsid w:val="00C44CFF"/>
    <w:rsid w:val="00C46443"/>
    <w:rsid w:val="00C46A46"/>
    <w:rsid w:val="00C50F5C"/>
    <w:rsid w:val="00C52540"/>
    <w:rsid w:val="00C53024"/>
    <w:rsid w:val="00C53345"/>
    <w:rsid w:val="00C53E92"/>
    <w:rsid w:val="00C563BF"/>
    <w:rsid w:val="00C57A18"/>
    <w:rsid w:val="00C57F3A"/>
    <w:rsid w:val="00C65E01"/>
    <w:rsid w:val="00C67F45"/>
    <w:rsid w:val="00C703C0"/>
    <w:rsid w:val="00C754BD"/>
    <w:rsid w:val="00C75C93"/>
    <w:rsid w:val="00C8081A"/>
    <w:rsid w:val="00C81A96"/>
    <w:rsid w:val="00C93A9C"/>
    <w:rsid w:val="00C94F67"/>
    <w:rsid w:val="00C95709"/>
    <w:rsid w:val="00CA2684"/>
    <w:rsid w:val="00CA7531"/>
    <w:rsid w:val="00CA7757"/>
    <w:rsid w:val="00CB34A1"/>
    <w:rsid w:val="00CB3523"/>
    <w:rsid w:val="00CB4BEB"/>
    <w:rsid w:val="00CC444C"/>
    <w:rsid w:val="00CC4E23"/>
    <w:rsid w:val="00CD017E"/>
    <w:rsid w:val="00CD1128"/>
    <w:rsid w:val="00CD172E"/>
    <w:rsid w:val="00CD2779"/>
    <w:rsid w:val="00CD2BBB"/>
    <w:rsid w:val="00CD2D66"/>
    <w:rsid w:val="00CD5515"/>
    <w:rsid w:val="00CD5D5A"/>
    <w:rsid w:val="00CD73EE"/>
    <w:rsid w:val="00CE1090"/>
    <w:rsid w:val="00CE2307"/>
    <w:rsid w:val="00CE4591"/>
    <w:rsid w:val="00CE4747"/>
    <w:rsid w:val="00CF0256"/>
    <w:rsid w:val="00CF0676"/>
    <w:rsid w:val="00CF0D42"/>
    <w:rsid w:val="00CF71F8"/>
    <w:rsid w:val="00D011D6"/>
    <w:rsid w:val="00D025AB"/>
    <w:rsid w:val="00D04F62"/>
    <w:rsid w:val="00D05382"/>
    <w:rsid w:val="00D06073"/>
    <w:rsid w:val="00D06618"/>
    <w:rsid w:val="00D06E31"/>
    <w:rsid w:val="00D07550"/>
    <w:rsid w:val="00D12D9A"/>
    <w:rsid w:val="00D167F7"/>
    <w:rsid w:val="00D221FD"/>
    <w:rsid w:val="00D24AB3"/>
    <w:rsid w:val="00D2787F"/>
    <w:rsid w:val="00D31685"/>
    <w:rsid w:val="00D33A3E"/>
    <w:rsid w:val="00D33EF6"/>
    <w:rsid w:val="00D36E99"/>
    <w:rsid w:val="00D404A4"/>
    <w:rsid w:val="00D40800"/>
    <w:rsid w:val="00D423E3"/>
    <w:rsid w:val="00D439E2"/>
    <w:rsid w:val="00D43D85"/>
    <w:rsid w:val="00D450B8"/>
    <w:rsid w:val="00D45F6C"/>
    <w:rsid w:val="00D467F0"/>
    <w:rsid w:val="00D467FF"/>
    <w:rsid w:val="00D4710B"/>
    <w:rsid w:val="00D477DE"/>
    <w:rsid w:val="00D47F62"/>
    <w:rsid w:val="00D50E5B"/>
    <w:rsid w:val="00D5299B"/>
    <w:rsid w:val="00D554CA"/>
    <w:rsid w:val="00D6244B"/>
    <w:rsid w:val="00D624AF"/>
    <w:rsid w:val="00D64C16"/>
    <w:rsid w:val="00D6562E"/>
    <w:rsid w:val="00D66586"/>
    <w:rsid w:val="00D747F6"/>
    <w:rsid w:val="00D81EF7"/>
    <w:rsid w:val="00D83990"/>
    <w:rsid w:val="00D85EBD"/>
    <w:rsid w:val="00D87841"/>
    <w:rsid w:val="00D905F3"/>
    <w:rsid w:val="00D91EFD"/>
    <w:rsid w:val="00D9262C"/>
    <w:rsid w:val="00D94DBE"/>
    <w:rsid w:val="00D95C22"/>
    <w:rsid w:val="00DA083A"/>
    <w:rsid w:val="00DA250C"/>
    <w:rsid w:val="00DA3F2B"/>
    <w:rsid w:val="00DA4290"/>
    <w:rsid w:val="00DA4BC8"/>
    <w:rsid w:val="00DA7F23"/>
    <w:rsid w:val="00DB0572"/>
    <w:rsid w:val="00DB0C9B"/>
    <w:rsid w:val="00DB25C2"/>
    <w:rsid w:val="00DB2C8B"/>
    <w:rsid w:val="00DB43DE"/>
    <w:rsid w:val="00DB4720"/>
    <w:rsid w:val="00DB6EFF"/>
    <w:rsid w:val="00DC3539"/>
    <w:rsid w:val="00DC47AA"/>
    <w:rsid w:val="00DC4A15"/>
    <w:rsid w:val="00DC5C00"/>
    <w:rsid w:val="00DC6ED5"/>
    <w:rsid w:val="00DC73E0"/>
    <w:rsid w:val="00DD10AC"/>
    <w:rsid w:val="00DD4602"/>
    <w:rsid w:val="00DD51EA"/>
    <w:rsid w:val="00DD7C0F"/>
    <w:rsid w:val="00DE1D80"/>
    <w:rsid w:val="00DF0921"/>
    <w:rsid w:val="00DF1084"/>
    <w:rsid w:val="00DF2C05"/>
    <w:rsid w:val="00DF4AB1"/>
    <w:rsid w:val="00DF68F2"/>
    <w:rsid w:val="00E02862"/>
    <w:rsid w:val="00E03656"/>
    <w:rsid w:val="00E04794"/>
    <w:rsid w:val="00E15D96"/>
    <w:rsid w:val="00E22F39"/>
    <w:rsid w:val="00E250EC"/>
    <w:rsid w:val="00E2651A"/>
    <w:rsid w:val="00E26BA9"/>
    <w:rsid w:val="00E270C2"/>
    <w:rsid w:val="00E27120"/>
    <w:rsid w:val="00E27458"/>
    <w:rsid w:val="00E31753"/>
    <w:rsid w:val="00E31D14"/>
    <w:rsid w:val="00E33468"/>
    <w:rsid w:val="00E340A7"/>
    <w:rsid w:val="00E34DA5"/>
    <w:rsid w:val="00E401CF"/>
    <w:rsid w:val="00E411EE"/>
    <w:rsid w:val="00E41592"/>
    <w:rsid w:val="00E42F42"/>
    <w:rsid w:val="00E44FB9"/>
    <w:rsid w:val="00E46B3B"/>
    <w:rsid w:val="00E52580"/>
    <w:rsid w:val="00E531C2"/>
    <w:rsid w:val="00E537B2"/>
    <w:rsid w:val="00E615B7"/>
    <w:rsid w:val="00E62B4A"/>
    <w:rsid w:val="00E62B4E"/>
    <w:rsid w:val="00E640D6"/>
    <w:rsid w:val="00E66AB1"/>
    <w:rsid w:val="00E671D8"/>
    <w:rsid w:val="00E7473D"/>
    <w:rsid w:val="00E758E0"/>
    <w:rsid w:val="00E766B7"/>
    <w:rsid w:val="00E80612"/>
    <w:rsid w:val="00E814E4"/>
    <w:rsid w:val="00E81F34"/>
    <w:rsid w:val="00E823F9"/>
    <w:rsid w:val="00E85EC7"/>
    <w:rsid w:val="00E86174"/>
    <w:rsid w:val="00E9176B"/>
    <w:rsid w:val="00E93DE7"/>
    <w:rsid w:val="00E96E87"/>
    <w:rsid w:val="00E97565"/>
    <w:rsid w:val="00EA1BBA"/>
    <w:rsid w:val="00EA66F6"/>
    <w:rsid w:val="00EB1733"/>
    <w:rsid w:val="00EB4894"/>
    <w:rsid w:val="00EB6CEA"/>
    <w:rsid w:val="00EB6E74"/>
    <w:rsid w:val="00EB7644"/>
    <w:rsid w:val="00EC13EA"/>
    <w:rsid w:val="00EC1BEE"/>
    <w:rsid w:val="00EC5098"/>
    <w:rsid w:val="00EC53A5"/>
    <w:rsid w:val="00EC6A90"/>
    <w:rsid w:val="00EC764A"/>
    <w:rsid w:val="00ED0F0A"/>
    <w:rsid w:val="00ED3E66"/>
    <w:rsid w:val="00ED73DA"/>
    <w:rsid w:val="00ED7A54"/>
    <w:rsid w:val="00EE2481"/>
    <w:rsid w:val="00EE334D"/>
    <w:rsid w:val="00EE6376"/>
    <w:rsid w:val="00EF26B0"/>
    <w:rsid w:val="00EF3CD2"/>
    <w:rsid w:val="00EF4125"/>
    <w:rsid w:val="00EF4942"/>
    <w:rsid w:val="00EF49CF"/>
    <w:rsid w:val="00EF77E2"/>
    <w:rsid w:val="00F02EFE"/>
    <w:rsid w:val="00F0346F"/>
    <w:rsid w:val="00F03570"/>
    <w:rsid w:val="00F03BB8"/>
    <w:rsid w:val="00F1065E"/>
    <w:rsid w:val="00F10CAD"/>
    <w:rsid w:val="00F132E3"/>
    <w:rsid w:val="00F1660C"/>
    <w:rsid w:val="00F2142B"/>
    <w:rsid w:val="00F22A44"/>
    <w:rsid w:val="00F2703C"/>
    <w:rsid w:val="00F27094"/>
    <w:rsid w:val="00F30550"/>
    <w:rsid w:val="00F31796"/>
    <w:rsid w:val="00F33157"/>
    <w:rsid w:val="00F33D51"/>
    <w:rsid w:val="00F36125"/>
    <w:rsid w:val="00F41369"/>
    <w:rsid w:val="00F42655"/>
    <w:rsid w:val="00F45976"/>
    <w:rsid w:val="00F548CA"/>
    <w:rsid w:val="00F54BD7"/>
    <w:rsid w:val="00F5604E"/>
    <w:rsid w:val="00F56282"/>
    <w:rsid w:val="00F577E6"/>
    <w:rsid w:val="00F61AAF"/>
    <w:rsid w:val="00F653BC"/>
    <w:rsid w:val="00F67425"/>
    <w:rsid w:val="00F724BE"/>
    <w:rsid w:val="00F72A08"/>
    <w:rsid w:val="00F779C7"/>
    <w:rsid w:val="00F8014E"/>
    <w:rsid w:val="00F821AE"/>
    <w:rsid w:val="00F8312C"/>
    <w:rsid w:val="00F8511B"/>
    <w:rsid w:val="00F92DE6"/>
    <w:rsid w:val="00F96F6A"/>
    <w:rsid w:val="00FA30A8"/>
    <w:rsid w:val="00FA4D66"/>
    <w:rsid w:val="00FA4E0F"/>
    <w:rsid w:val="00FA59BE"/>
    <w:rsid w:val="00FA64DE"/>
    <w:rsid w:val="00FB29C4"/>
    <w:rsid w:val="00FB348B"/>
    <w:rsid w:val="00FB34E8"/>
    <w:rsid w:val="00FB424C"/>
    <w:rsid w:val="00FB764C"/>
    <w:rsid w:val="00FC06FD"/>
    <w:rsid w:val="00FC1164"/>
    <w:rsid w:val="00FC33CC"/>
    <w:rsid w:val="00FC364A"/>
    <w:rsid w:val="00FC7E3E"/>
    <w:rsid w:val="00FD044B"/>
    <w:rsid w:val="00FD054E"/>
    <w:rsid w:val="00FD0F66"/>
    <w:rsid w:val="00FD28E9"/>
    <w:rsid w:val="00FD3557"/>
    <w:rsid w:val="00FD7A3A"/>
    <w:rsid w:val="00FE1045"/>
    <w:rsid w:val="00FE1789"/>
    <w:rsid w:val="00FE1E86"/>
    <w:rsid w:val="00FE2A1C"/>
    <w:rsid w:val="00FE50BE"/>
    <w:rsid w:val="00FE748D"/>
    <w:rsid w:val="00FE74B9"/>
    <w:rsid w:val="00FF0E37"/>
    <w:rsid w:val="00FF2572"/>
    <w:rsid w:val="00FF3DC3"/>
    <w:rsid w:val="00FF4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31E45B7"/>
  <w15:chartTrackingRefBased/>
  <w15:docId w15:val="{B76AE76C-064F-4265-97B3-261D5621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33E"/>
    <w:rPr>
      <w:rFonts w:ascii="Gill Sans MT" w:hAnsi="Gill Sans MT"/>
      <w:sz w:val="24"/>
      <w:szCs w:val="24"/>
      <w:lang w:eastAsia="en-US"/>
    </w:rPr>
  </w:style>
  <w:style w:type="paragraph" w:styleId="Heading1">
    <w:name w:val="heading 1"/>
    <w:basedOn w:val="Normal"/>
    <w:next w:val="Normal"/>
    <w:link w:val="Heading1Char"/>
    <w:qFormat/>
    <w:locked/>
    <w:rsid w:val="00C403B7"/>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locked/>
    <w:rsid w:val="00C403B7"/>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locked/>
    <w:rsid w:val="00E7473D"/>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616879"/>
    <w:pPr>
      <w:tabs>
        <w:tab w:val="center" w:pos="4153"/>
        <w:tab w:val="right" w:pos="8306"/>
      </w:tabs>
    </w:pPr>
  </w:style>
  <w:style w:type="character" w:styleId="Hyperlink">
    <w:name w:val="Hyperlink"/>
    <w:locked/>
    <w:rsid w:val="00616879"/>
    <w:rPr>
      <w:rFonts w:ascii="Gill Sans MT" w:hAnsi="Gill Sans MT"/>
      <w:color w:val="008000"/>
      <w:sz w:val="20"/>
      <w:u w:val="single"/>
    </w:rPr>
  </w:style>
  <w:style w:type="paragraph" w:customStyle="1" w:styleId="10pt">
    <w:name w:val="10pt"/>
    <w:basedOn w:val="Normal"/>
    <w:autoRedefine/>
    <w:locked/>
    <w:rsid w:val="004F5199"/>
    <w:pPr>
      <w:widowControl w:val="0"/>
      <w:pBdr>
        <w:bottom w:val="single" w:sz="6" w:space="1" w:color="auto"/>
      </w:pBdr>
      <w:tabs>
        <w:tab w:val="left" w:pos="3402"/>
        <w:tab w:val="left" w:pos="7088"/>
      </w:tabs>
      <w:autoSpaceDE w:val="0"/>
      <w:autoSpaceDN w:val="0"/>
      <w:adjustRightInd w:val="0"/>
      <w:jc w:val="center"/>
    </w:pPr>
    <w:rPr>
      <w:b/>
      <w:strike/>
      <w:sz w:val="28"/>
      <w:szCs w:val="28"/>
    </w:rPr>
  </w:style>
  <w:style w:type="paragraph" w:customStyle="1" w:styleId="02PCC10ptBold">
    <w:name w:val="02_PCC 10pt Bold"/>
    <w:basedOn w:val="Normal"/>
    <w:locked/>
    <w:rsid w:val="00616879"/>
    <w:pPr>
      <w:widowControl w:val="0"/>
      <w:tabs>
        <w:tab w:val="left" w:pos="7088"/>
      </w:tabs>
      <w:autoSpaceDE w:val="0"/>
      <w:autoSpaceDN w:val="0"/>
      <w:adjustRightInd w:val="0"/>
    </w:pPr>
    <w:rPr>
      <w:b/>
      <w:bCs/>
      <w:color w:val="000000"/>
      <w:sz w:val="20"/>
      <w:szCs w:val="20"/>
      <w:lang w:val="en-US"/>
    </w:rPr>
  </w:style>
  <w:style w:type="paragraph" w:styleId="NormalWeb">
    <w:name w:val="Normal (Web)"/>
    <w:basedOn w:val="Normal"/>
    <w:locked/>
    <w:rsid w:val="00616879"/>
    <w:pPr>
      <w:spacing w:after="180" w:line="180" w:lineRule="atLeast"/>
      <w:jc w:val="both"/>
    </w:pPr>
    <w:rPr>
      <w:sz w:val="14"/>
      <w:szCs w:val="14"/>
      <w:lang w:val="en-US"/>
    </w:rPr>
  </w:style>
  <w:style w:type="paragraph" w:customStyle="1" w:styleId="Bold">
    <w:name w:val="Bold"/>
    <w:basedOn w:val="Normal"/>
    <w:rsid w:val="00C1633E"/>
    <w:rPr>
      <w:b/>
    </w:rPr>
  </w:style>
  <w:style w:type="paragraph" w:customStyle="1" w:styleId="Bulletedlist">
    <w:name w:val="Bulleted list"/>
    <w:basedOn w:val="Normal"/>
    <w:qFormat/>
    <w:rsid w:val="00544C4B"/>
    <w:pPr>
      <w:numPr>
        <w:numId w:val="1"/>
      </w:numPr>
      <w:spacing w:line="340" w:lineRule="exact"/>
    </w:pPr>
    <w:rPr>
      <w:rFonts w:cs="Arial"/>
    </w:rPr>
  </w:style>
  <w:style w:type="paragraph" w:customStyle="1" w:styleId="Numberedlist">
    <w:name w:val="Numbered list"/>
    <w:basedOn w:val="Normal"/>
    <w:qFormat/>
    <w:rsid w:val="00E615B7"/>
    <w:pPr>
      <w:numPr>
        <w:numId w:val="2"/>
      </w:numPr>
      <w:spacing w:line="340" w:lineRule="exact"/>
    </w:pPr>
    <w:rPr>
      <w:rFonts w:cs="Arial"/>
    </w:rPr>
  </w:style>
  <w:style w:type="paragraph" w:customStyle="1" w:styleId="Indent">
    <w:name w:val="Indent"/>
    <w:basedOn w:val="Normal"/>
    <w:rsid w:val="00BC6534"/>
    <w:pPr>
      <w:ind w:left="567"/>
    </w:pPr>
  </w:style>
  <w:style w:type="character" w:styleId="CommentReference">
    <w:name w:val="annotation reference"/>
    <w:semiHidden/>
    <w:locked/>
    <w:rsid w:val="009231D1"/>
    <w:rPr>
      <w:sz w:val="16"/>
      <w:szCs w:val="16"/>
    </w:rPr>
  </w:style>
  <w:style w:type="paragraph" w:styleId="CommentText">
    <w:name w:val="annotation text"/>
    <w:basedOn w:val="Normal"/>
    <w:link w:val="CommentTextChar"/>
    <w:semiHidden/>
    <w:locked/>
    <w:rsid w:val="009231D1"/>
    <w:pPr>
      <w:spacing w:after="240"/>
    </w:pPr>
    <w:rPr>
      <w:rFonts w:ascii="Verdana" w:hAnsi="Verdana"/>
      <w:color w:val="4C4C4C"/>
      <w:sz w:val="20"/>
      <w:szCs w:val="20"/>
    </w:rPr>
  </w:style>
  <w:style w:type="paragraph" w:styleId="Footer">
    <w:name w:val="footer"/>
    <w:basedOn w:val="Normal"/>
    <w:link w:val="FooterChar"/>
    <w:uiPriority w:val="99"/>
    <w:locked/>
    <w:rsid w:val="000308B0"/>
    <w:pPr>
      <w:tabs>
        <w:tab w:val="center" w:pos="4320"/>
        <w:tab w:val="right" w:pos="8640"/>
      </w:tabs>
    </w:pPr>
  </w:style>
  <w:style w:type="character" w:customStyle="1" w:styleId="FooterChar">
    <w:name w:val="Footer Char"/>
    <w:link w:val="Footer"/>
    <w:uiPriority w:val="99"/>
    <w:rsid w:val="00014ED7"/>
    <w:rPr>
      <w:rFonts w:ascii="Gill Sans MT" w:hAnsi="Gill Sans MT"/>
      <w:sz w:val="24"/>
      <w:szCs w:val="24"/>
      <w:lang w:val="en-GB" w:eastAsia="en-US" w:bidi="ar-SA"/>
    </w:rPr>
  </w:style>
  <w:style w:type="table" w:styleId="TableGrid">
    <w:name w:val="Table Grid"/>
    <w:basedOn w:val="TableNormal"/>
    <w:locked/>
    <w:rsid w:val="005D5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7473D"/>
    <w:rPr>
      <w:rFonts w:ascii="Calibri" w:eastAsia="Times New Roman" w:hAnsi="Calibri" w:cs="Times New Roman"/>
      <w:b/>
      <w:bCs/>
      <w:sz w:val="22"/>
      <w:szCs w:val="22"/>
      <w:lang w:eastAsia="en-US"/>
    </w:rPr>
  </w:style>
  <w:style w:type="character" w:customStyle="1" w:styleId="Heading1Char">
    <w:name w:val="Heading 1 Char"/>
    <w:link w:val="Heading1"/>
    <w:rsid w:val="00C403B7"/>
    <w:rPr>
      <w:rFonts w:ascii="Cambria" w:eastAsia="Times New Roman" w:hAnsi="Cambria" w:cs="Times New Roman"/>
      <w:b/>
      <w:bCs/>
      <w:kern w:val="32"/>
      <w:sz w:val="32"/>
      <w:szCs w:val="32"/>
      <w:lang w:eastAsia="en-US"/>
    </w:rPr>
  </w:style>
  <w:style w:type="character" w:customStyle="1" w:styleId="Heading4Char">
    <w:name w:val="Heading 4 Char"/>
    <w:link w:val="Heading4"/>
    <w:semiHidden/>
    <w:rsid w:val="00C403B7"/>
    <w:rPr>
      <w:rFonts w:ascii="Calibri" w:eastAsia="Times New Roman" w:hAnsi="Calibri" w:cs="Times New Roman"/>
      <w:b/>
      <w:bCs/>
      <w:sz w:val="28"/>
      <w:szCs w:val="28"/>
      <w:lang w:eastAsia="en-US"/>
    </w:rPr>
  </w:style>
  <w:style w:type="paragraph" w:styleId="BalloonText">
    <w:name w:val="Balloon Text"/>
    <w:basedOn w:val="Normal"/>
    <w:link w:val="BalloonTextChar"/>
    <w:locked/>
    <w:rsid w:val="00D6562E"/>
    <w:rPr>
      <w:rFonts w:ascii="Tahoma" w:hAnsi="Tahoma" w:cs="Tahoma"/>
      <w:sz w:val="16"/>
      <w:szCs w:val="16"/>
    </w:rPr>
  </w:style>
  <w:style w:type="character" w:customStyle="1" w:styleId="BalloonTextChar">
    <w:name w:val="Balloon Text Char"/>
    <w:link w:val="BalloonText"/>
    <w:rsid w:val="00D6562E"/>
    <w:rPr>
      <w:rFonts w:ascii="Tahoma" w:hAnsi="Tahoma" w:cs="Tahoma"/>
      <w:sz w:val="16"/>
      <w:szCs w:val="16"/>
      <w:lang w:eastAsia="en-US"/>
    </w:rPr>
  </w:style>
  <w:style w:type="paragraph" w:styleId="ListParagraph">
    <w:name w:val="List Paragraph"/>
    <w:basedOn w:val="Normal"/>
    <w:uiPriority w:val="34"/>
    <w:qFormat/>
    <w:rsid w:val="00FC1164"/>
    <w:pPr>
      <w:ind w:left="720"/>
    </w:pPr>
  </w:style>
  <w:style w:type="paragraph" w:styleId="CommentSubject">
    <w:name w:val="annotation subject"/>
    <w:basedOn w:val="CommentText"/>
    <w:next w:val="CommentText"/>
    <w:link w:val="CommentSubjectChar"/>
    <w:locked/>
    <w:rsid w:val="00A41ACB"/>
    <w:pPr>
      <w:spacing w:after="0"/>
    </w:pPr>
    <w:rPr>
      <w:rFonts w:ascii="Gill Sans MT" w:hAnsi="Gill Sans MT"/>
      <w:b/>
      <w:bCs/>
      <w:color w:val="auto"/>
    </w:rPr>
  </w:style>
  <w:style w:type="character" w:customStyle="1" w:styleId="CommentTextChar">
    <w:name w:val="Comment Text Char"/>
    <w:link w:val="CommentText"/>
    <w:semiHidden/>
    <w:rsid w:val="00A41ACB"/>
    <w:rPr>
      <w:rFonts w:ascii="Verdana" w:hAnsi="Verdana"/>
      <w:color w:val="4C4C4C"/>
      <w:lang w:eastAsia="en-US"/>
    </w:rPr>
  </w:style>
  <w:style w:type="character" w:customStyle="1" w:styleId="CommentSubjectChar">
    <w:name w:val="Comment Subject Char"/>
    <w:link w:val="CommentSubject"/>
    <w:rsid w:val="00A41ACB"/>
    <w:rPr>
      <w:rFonts w:ascii="Gill Sans MT" w:hAnsi="Gill Sans MT"/>
      <w:b/>
      <w:bCs/>
      <w:color w:val="4C4C4C"/>
      <w:lang w:eastAsia="en-US"/>
    </w:rPr>
  </w:style>
  <w:style w:type="character" w:customStyle="1" w:styleId="HeaderChar">
    <w:name w:val="Header Char"/>
    <w:link w:val="Header"/>
    <w:rsid w:val="00880805"/>
    <w:rPr>
      <w:rFonts w:ascii="Gill Sans MT" w:hAnsi="Gill Sans MT"/>
      <w:sz w:val="24"/>
      <w:szCs w:val="24"/>
      <w:lang w:eastAsia="en-US"/>
    </w:rPr>
  </w:style>
  <w:style w:type="paragraph" w:styleId="Revision">
    <w:name w:val="Revision"/>
    <w:hidden/>
    <w:uiPriority w:val="99"/>
    <w:semiHidden/>
    <w:rsid w:val="00D12D9A"/>
    <w:rPr>
      <w:rFonts w:ascii="Gill Sans MT" w:hAnsi="Gill Sans MT"/>
      <w:sz w:val="24"/>
      <w:szCs w:val="24"/>
      <w:lang w:eastAsia="en-US"/>
    </w:rPr>
  </w:style>
  <w:style w:type="paragraph" w:customStyle="1" w:styleId="Normal1">
    <w:name w:val="Normal1"/>
    <w:rsid w:val="008072B5"/>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73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ision2025.org.uk/wp-content/uploads/2021/10/Reusable-cups-guide-why-and-how.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apmanM\Local%20Settings\Temporary%20Internet%20Files\OLK90\LH_Place%20-%20Anthony%20Payne%20AD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LH_Place - Anthony Payne ADV</Template>
  <TotalTime>2</TotalTime>
  <Pages>8</Pages>
  <Words>1090</Words>
  <Characters>6218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7294</CharactersWithSpaces>
  <SharedDoc>false</SharedDoc>
  <HLinks>
    <vt:vector size="6" baseType="variant">
      <vt:variant>
        <vt:i4>4259912</vt:i4>
      </vt:variant>
      <vt:variant>
        <vt:i4>0</vt:i4>
      </vt:variant>
      <vt:variant>
        <vt:i4>0</vt:i4>
      </vt:variant>
      <vt:variant>
        <vt:i4>5</vt:i4>
      </vt:variant>
      <vt:variant>
        <vt:lpwstr>https://www.vision2025.org.uk/wp-content/uploads/2021/10/Reusable-cups-guide-why-and-how.pdf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cp:lastModifiedBy>Nicky Widdecombe</cp:lastModifiedBy>
  <cp:revision>2</cp:revision>
  <cp:lastPrinted>2016-09-14T14:24:00Z</cp:lastPrinted>
  <dcterms:created xsi:type="dcterms:W3CDTF">2024-09-05T15:24:00Z</dcterms:created>
  <dcterms:modified xsi:type="dcterms:W3CDTF">2024-09-05T15:24:00Z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2021-12-16T10:48:02Z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03a6eb89-ea6d-498e-a7cd-0000f77300b7</vt:lpwstr>
  </property>
  <property fmtid="{D5CDD505-2E9C-101B-9397-08002B2CF9AE}" pid="8" name="MSIP_Label_17e41a6f-20d9-495c-ab00-eea5f6384699_ContentBits">
    <vt:lpwstr>1</vt:lpwstr>
  </property>
</Properties>
</file>